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125226255"/>
        <w:docPartObj>
          <w:docPartGallery w:val="Cover Pages"/>
          <w:docPartUnique/>
        </w:docPartObj>
      </w:sdtPr>
      <w:sdtEndPr>
        <w:rPr>
          <w:rFonts w:ascii="Albert Sans" w:hAnsi="Albert Sans"/>
          <w:sz w:val="40"/>
          <w:szCs w:val="40"/>
        </w:rPr>
      </w:sdtEndPr>
      <w:sdtContent>
        <w:p w14:paraId="7CD7ABF1" w14:textId="0209E30A" w:rsidR="004321EB" w:rsidRPr="00A416CC" w:rsidRDefault="00000000" w:rsidP="002931F9">
          <w:pPr>
            <w:pStyle w:val="Title"/>
            <w:rPr>
              <w:rFonts w:ascii="Albert Sans Medium" w:hAnsi="Albert Sans Medium"/>
              <w:b w:val="0"/>
              <w:color w:val="000000" w:themeColor="text1"/>
              <w:sz w:val="48"/>
            </w:rPr>
          </w:pPr>
          <w:sdt>
            <w:sdtPr>
              <w:rPr>
                <w:rFonts w:ascii="Albert Sans" w:hAnsi="Albert Sans"/>
              </w:rPr>
              <w:alias w:val="Title"/>
              <w:tag w:val=""/>
              <w:id w:val="909496649"/>
              <w:placeholder>
                <w:docPart w:val="C9E7BC77678E49829000F562B958947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27A9C" w:rsidRPr="00A6155C">
                <w:rPr>
                  <w:rFonts w:ascii="Albert Sans" w:hAnsi="Albert Sans"/>
                </w:rPr>
                <w:t xml:space="preserve">StepChange response to </w:t>
              </w:r>
              <w:r w:rsidR="00B9549D">
                <w:rPr>
                  <w:rFonts w:ascii="Albert Sans" w:hAnsi="Albert Sans"/>
                </w:rPr>
                <w:t>HM Treasury consultation on the Appointed Representatives Regime</w:t>
              </w:r>
            </w:sdtContent>
          </w:sdt>
          <w:r w:rsidR="004321EB">
            <w:rPr>
              <w:rStyle w:val="TitleChar"/>
              <w:b/>
              <w:color w:val="5B2088" w:themeColor="text2"/>
            </w:rPr>
            <w:br/>
          </w:r>
          <w:r w:rsidR="00B9549D">
            <w:rPr>
              <w:rStyle w:val="TitleChar"/>
              <w:rFonts w:ascii="Albert Sans Medium" w:hAnsi="Albert Sans Medium"/>
              <w:sz w:val="48"/>
            </w:rPr>
            <w:t>April</w:t>
          </w:r>
          <w:r w:rsidR="004321EB">
            <w:rPr>
              <w:rStyle w:val="TitleChar"/>
              <w:rFonts w:ascii="Albert Sans Medium" w:hAnsi="Albert Sans Medium"/>
              <w:sz w:val="48"/>
            </w:rPr>
            <w:t xml:space="preserve"> 202</w:t>
          </w:r>
          <w:r w:rsidR="0003072C">
            <w:rPr>
              <w:rStyle w:val="TitleChar"/>
              <w:rFonts w:ascii="Albert Sans Medium" w:hAnsi="Albert Sans Medium"/>
              <w:sz w:val="48"/>
            </w:rPr>
            <w:t>6</w:t>
          </w:r>
          <w:r w:rsidR="004321EB">
            <w:rPr>
              <w:rFonts w:ascii="Albert Sans" w:hAnsi="Albert Sans"/>
              <w:sz w:val="40"/>
            </w:rPr>
            <w:br w:type="page"/>
          </w:r>
        </w:p>
      </w:sdtContent>
    </w:sdt>
    <w:p w14:paraId="6C81E0D7" w14:textId="640F6D60" w:rsidR="00EE3DA9" w:rsidRDefault="00EE3DA9" w:rsidP="00EE3DA9">
      <w:pPr>
        <w:pStyle w:val="Heading1"/>
      </w:pPr>
      <w:r w:rsidRPr="00A6155C">
        <w:lastRenderedPageBreak/>
        <w:t>Introduction</w:t>
      </w:r>
    </w:p>
    <w:p w14:paraId="44E6D6EC" w14:textId="1DB11C05" w:rsidR="00DE1DE6" w:rsidRDefault="00DE7AAA" w:rsidP="00C326F0">
      <w:r w:rsidRPr="00ED1A57">
        <w:t>StepChange Debt Charity is a specialist not-for-profit provider of debt advice and debt solutions supporting people across the UK. In 202</w:t>
      </w:r>
      <w:r w:rsidR="009972AC">
        <w:t>5</w:t>
      </w:r>
      <w:r w:rsidRPr="00ED1A57">
        <w:t xml:space="preserve">, over 660,000 people contacted StepChange seeking debt advice or guidance with their problem debt and over </w:t>
      </w:r>
      <w:r w:rsidR="00C110D0" w:rsidRPr="00ED1A57">
        <w:t>1</w:t>
      </w:r>
      <w:r w:rsidR="00C110D0">
        <w:t>6</w:t>
      </w:r>
      <w:r w:rsidR="005E64BF">
        <w:t>3</w:t>
      </w:r>
      <w:r w:rsidRPr="00ED1A57">
        <w:t xml:space="preserve">,000 people completed full debt advice through our online and telephone service. </w:t>
      </w:r>
      <w:r w:rsidR="00C326F0">
        <w:t xml:space="preserve">We welcome the opportunity to </w:t>
      </w:r>
      <w:r w:rsidR="009972AC">
        <w:t>respond to</w:t>
      </w:r>
      <w:r w:rsidR="000D6046">
        <w:t xml:space="preserve"> the </w:t>
      </w:r>
      <w:r w:rsidR="00B9549D">
        <w:t xml:space="preserve">HM Treasury consultation on reforms to the appointed </w:t>
      </w:r>
      <w:proofErr w:type="gramStart"/>
      <w:r w:rsidR="00B9549D">
        <w:t>representatives</w:t>
      </w:r>
      <w:proofErr w:type="gramEnd"/>
      <w:r w:rsidR="00B9549D">
        <w:t xml:space="preserve"> regime</w:t>
      </w:r>
      <w:r w:rsidR="000D6046">
        <w:t>.</w:t>
      </w:r>
    </w:p>
    <w:p w14:paraId="5679F7AE" w14:textId="1EFE0BF1" w:rsidR="003A505D" w:rsidRDefault="002931F9" w:rsidP="00A6155C">
      <w:pPr>
        <w:pStyle w:val="Heading1"/>
      </w:pPr>
      <w:r>
        <w:t xml:space="preserve">Response to </w:t>
      </w:r>
      <w:r w:rsidR="00B9549D">
        <w:t>consultation questions</w:t>
      </w:r>
    </w:p>
    <w:p w14:paraId="2D2125F9" w14:textId="77777777" w:rsidR="00B9549D" w:rsidRDefault="00B9549D" w:rsidP="00B9549D">
      <w:pPr>
        <w:rPr>
          <w:b/>
          <w:bCs/>
        </w:rPr>
      </w:pPr>
      <w:r w:rsidRPr="00B9549D">
        <w:rPr>
          <w:b/>
          <w:bCs/>
        </w:rPr>
        <w:t>Question 1: do you agree that a regulatory gateway should operate for principal firms, with authorised firms needing a permission from the FCA to act as principal?</w:t>
      </w:r>
    </w:p>
    <w:p w14:paraId="6F3557AD" w14:textId="7BBAAF69" w:rsidR="00B9549D" w:rsidRDefault="00EF4F1C" w:rsidP="00EF4F1C">
      <w:r>
        <w:t xml:space="preserve">Yes, we agree that the Government should legislate </w:t>
      </w:r>
      <w:r w:rsidR="001E44D4">
        <w:t>to introduce a new permission regime enabling the FCA to</w:t>
      </w:r>
      <w:r>
        <w:t xml:space="preserve"> create a regulatory gateway for firms acting as principal for appointed representatives</w:t>
      </w:r>
      <w:r w:rsidR="00C10CF3">
        <w:t xml:space="preserve"> (ARs)</w:t>
      </w:r>
      <w:r>
        <w:t>.</w:t>
      </w:r>
      <w:r w:rsidR="001E44D4">
        <w:t xml:space="preserve"> </w:t>
      </w:r>
    </w:p>
    <w:p w14:paraId="5F2D3BB6" w14:textId="63AF0569" w:rsidR="009D4003" w:rsidRDefault="00EF4F1C" w:rsidP="009D4003">
      <w:r>
        <w:t xml:space="preserve">StepChange views the </w:t>
      </w:r>
      <w:r w:rsidR="00C10CF3">
        <w:t>AR</w:t>
      </w:r>
      <w:r>
        <w:t xml:space="preserve"> regime through our experience of </w:t>
      </w:r>
      <w:r w:rsidR="00BF5CE6">
        <w:t>the role of ARs in</w:t>
      </w:r>
      <w:r>
        <w:t xml:space="preserve"> the</w:t>
      </w:r>
      <w:r w:rsidR="00BF5CE6">
        <w:t xml:space="preserve"> commercial</w:t>
      </w:r>
      <w:r>
        <w:t xml:space="preserve"> IVA market. </w:t>
      </w:r>
      <w:r w:rsidR="009D4003">
        <w:t>There is an ongoing</w:t>
      </w:r>
      <w:r w:rsidR="008A7610">
        <w:t xml:space="preserve"> </w:t>
      </w:r>
      <w:r w:rsidR="009D4003">
        <w:t xml:space="preserve">problem of </w:t>
      </w:r>
      <w:r w:rsidR="00E764C1">
        <w:t>AR relationships in the</w:t>
      </w:r>
      <w:r w:rsidR="009D4003">
        <w:t xml:space="preserve"> </w:t>
      </w:r>
      <w:r w:rsidR="00BF5CE6">
        <w:t xml:space="preserve">commercial IVA </w:t>
      </w:r>
      <w:r w:rsidR="00E764C1">
        <w:t>market</w:t>
      </w:r>
      <w:r w:rsidR="00330147">
        <w:t>,</w:t>
      </w:r>
      <w:r w:rsidR="007C588E">
        <w:t xml:space="preserve"> </w:t>
      </w:r>
      <w:r w:rsidR="004446A8">
        <w:t xml:space="preserve">where </w:t>
      </w:r>
      <w:r w:rsidR="008C5C17">
        <w:t>FCA</w:t>
      </w:r>
      <w:r w:rsidR="00330147">
        <w:t>-</w:t>
      </w:r>
      <w:r w:rsidR="008C5C17">
        <w:t xml:space="preserve">authorised firms and </w:t>
      </w:r>
      <w:r w:rsidR="00BF5CE6">
        <w:t>insolvency practitioner</w:t>
      </w:r>
      <w:r w:rsidR="003A1F2F">
        <w:t xml:space="preserve"> (IP)</w:t>
      </w:r>
      <w:r w:rsidR="00330147">
        <w:t>-</w:t>
      </w:r>
      <w:r w:rsidR="008C5C17">
        <w:t xml:space="preserve">led IVA firms </w:t>
      </w:r>
      <w:r w:rsidR="00586CEE">
        <w:t xml:space="preserve">can be advising people </w:t>
      </w:r>
      <w:r w:rsidR="00AC3809">
        <w:t xml:space="preserve">at different stages of the IVA set up process. </w:t>
      </w:r>
      <w:r w:rsidR="009D4003">
        <w:t>The IVA market has grown substantially since the early 2000s because marketing and selling IVAs has become commoditised in a model that puts consumers at risk of miss-selling and poor outcomes. When an IVA fails within the first few years most repayments have gone towards IP fees, meaning consumers will have paid the cost for a solution for which they do not see the benefits. In many cases such consumers are left in a worse position than at the outset, while th</w:t>
      </w:r>
      <w:r w:rsidR="003A1F2F">
        <w:t>ose</w:t>
      </w:r>
      <w:r w:rsidR="009D4003">
        <w:t xml:space="preserve"> involved in marketing and arranging the IVA have made a profit.</w:t>
      </w:r>
      <w:r w:rsidR="00734F17">
        <w:t xml:space="preserve"> Research by the Insolvency </w:t>
      </w:r>
      <w:r w:rsidR="006317D8">
        <w:t>S</w:t>
      </w:r>
      <w:r w:rsidR="00734F17">
        <w:t>ervice on</w:t>
      </w:r>
      <w:r w:rsidR="005A6B49">
        <w:t xml:space="preserve"> IVAs terminated within </w:t>
      </w:r>
      <w:r w:rsidR="00FE1CAD">
        <w:t>two</w:t>
      </w:r>
      <w:r w:rsidR="005A6B49">
        <w:t xml:space="preserve"> years of registration</w:t>
      </w:r>
      <w:r w:rsidR="00F43F7F">
        <w:t xml:space="preserve"> </w:t>
      </w:r>
      <w:r w:rsidR="00734F17">
        <w:t xml:space="preserve">found </w:t>
      </w:r>
      <w:r w:rsidR="00494735">
        <w:t>60% of cases showed evidence of poor take on</w:t>
      </w:r>
      <w:r w:rsidR="00F43F7F">
        <w:t>, meaning problems such as poor advice</w:t>
      </w:r>
      <w:r w:rsidR="004D7711">
        <w:t xml:space="preserve"> leading to an inappropriate IVA recommendation</w:t>
      </w:r>
      <w:r w:rsidR="00494735">
        <w:t>. This was true of cases referred by FCA</w:t>
      </w:r>
      <w:r w:rsidR="00FE1CAD">
        <w:t>-</w:t>
      </w:r>
      <w:r w:rsidR="008E3E08">
        <w:t>authorised</w:t>
      </w:r>
      <w:r w:rsidR="00494735">
        <w:t xml:space="preserve"> ‘debt packagers’ and </w:t>
      </w:r>
      <w:r w:rsidR="008E3E08">
        <w:t>where people had contacted IVA providers directly</w:t>
      </w:r>
      <w:r w:rsidR="004D7711">
        <w:t>.</w:t>
      </w:r>
      <w:r w:rsidR="008F376F">
        <w:rPr>
          <w:rStyle w:val="FootnoteReference"/>
        </w:rPr>
        <w:footnoteReference w:id="1"/>
      </w:r>
      <w:r w:rsidR="008E3E08">
        <w:t xml:space="preserve"> </w:t>
      </w:r>
    </w:p>
    <w:p w14:paraId="161CE8E1" w14:textId="0BC76C60" w:rsidR="009D4003" w:rsidRDefault="003A1F2F" w:rsidP="00EF4F1C">
      <w:r>
        <w:lastRenderedPageBreak/>
        <w:t>StepChange</w:t>
      </w:r>
      <w:r w:rsidR="009D4003">
        <w:t xml:space="preserve"> supported and welcomed the FCA’s ‘ban’ on </w:t>
      </w:r>
      <w:r w:rsidR="009D4003" w:rsidRPr="009D4003">
        <w:t xml:space="preserve">debt packagers from receiving referral fees or any financial consideration from debt solution providers </w:t>
      </w:r>
      <w:r w:rsidR="009D4003">
        <w:t xml:space="preserve">from late </w:t>
      </w:r>
      <w:r w:rsidR="009D4003" w:rsidRPr="009D4003">
        <w:t>2023.</w:t>
      </w:r>
      <w:r w:rsidR="00AD1E93">
        <w:rPr>
          <w:rStyle w:val="FootnoteReference"/>
        </w:rPr>
        <w:footnoteReference w:id="2"/>
      </w:r>
      <w:r w:rsidR="009D4003" w:rsidRPr="009D4003">
        <w:t xml:space="preserve"> Th</w:t>
      </w:r>
      <w:r w:rsidR="009D4003">
        <w:t>e FCA stated that change</w:t>
      </w:r>
      <w:r w:rsidR="009D4003" w:rsidRPr="009D4003">
        <w:t xml:space="preserve"> aim</w:t>
      </w:r>
      <w:r w:rsidR="009D4003">
        <w:t>ed</w:t>
      </w:r>
      <w:r w:rsidR="009D4003" w:rsidRPr="009D4003">
        <w:t xml:space="preserve"> to stop conflicts of interest </w:t>
      </w:r>
      <w:r w:rsidR="009D4003">
        <w:t xml:space="preserve">arising from </w:t>
      </w:r>
      <w:r w:rsidR="009D4003" w:rsidRPr="009D4003">
        <w:t>commission</w:t>
      </w:r>
      <w:r w:rsidR="006C4812">
        <w:t xml:space="preserve"> arrangements</w:t>
      </w:r>
      <w:r w:rsidR="009D4003">
        <w:t xml:space="preserve"> that lead firms to prioritise</w:t>
      </w:r>
      <w:r w:rsidR="009D4003" w:rsidRPr="009D4003">
        <w:t xml:space="preserve"> unsuitable IVAs over </w:t>
      </w:r>
      <w:r w:rsidR="006C4812">
        <w:t xml:space="preserve">more </w:t>
      </w:r>
      <w:r w:rsidR="009D4003" w:rsidRPr="009D4003">
        <w:t>appropriate options</w:t>
      </w:r>
      <w:r w:rsidR="006C4812">
        <w:t xml:space="preserve"> leading to consumer detriment</w:t>
      </w:r>
      <w:r w:rsidR="009D4003" w:rsidRPr="009D4003">
        <w:t>.</w:t>
      </w:r>
    </w:p>
    <w:p w14:paraId="5B68A731" w14:textId="286D4D65" w:rsidR="00CA1008" w:rsidRDefault="00CA1008" w:rsidP="00EF4F1C">
      <w:r>
        <w:t>F</w:t>
      </w:r>
      <w:r w:rsidR="003F40E4" w:rsidRPr="003F40E4">
        <w:t xml:space="preserve">ollowing the FCA debt packager rules, commercial </w:t>
      </w:r>
      <w:r w:rsidR="003F40E4">
        <w:t xml:space="preserve">IVA firms </w:t>
      </w:r>
      <w:r w:rsidR="003F40E4" w:rsidRPr="003F40E4">
        <w:t>appear to have</w:t>
      </w:r>
      <w:r w:rsidR="006C4812">
        <w:t xml:space="preserve"> increasingly</w:t>
      </w:r>
      <w:r w:rsidR="003F40E4" w:rsidRPr="003F40E4">
        <w:t xml:space="preserve"> </w:t>
      </w:r>
      <w:proofErr w:type="gramStart"/>
      <w:r w:rsidR="003F40E4" w:rsidRPr="003F40E4">
        <w:t>entered into</w:t>
      </w:r>
      <w:proofErr w:type="gramEnd"/>
      <w:r w:rsidR="003F40E4" w:rsidRPr="003F40E4">
        <w:t xml:space="preserve"> </w:t>
      </w:r>
      <w:r w:rsidR="003F40E4">
        <w:t>AR</w:t>
      </w:r>
      <w:r w:rsidR="003F40E4" w:rsidRPr="003F40E4">
        <w:t xml:space="preserve"> arrangements with FCA</w:t>
      </w:r>
      <w:r w:rsidR="006C4812">
        <w:t>-</w:t>
      </w:r>
      <w:r w:rsidR="003F40E4" w:rsidRPr="003F40E4">
        <w:t>authorised debt advisers.</w:t>
      </w:r>
      <w:r>
        <w:t xml:space="preserve"> </w:t>
      </w:r>
      <w:r w:rsidR="003A1F2F">
        <w:t>T</w:t>
      </w:r>
      <w:r>
        <w:t xml:space="preserve">he FCA anticipated this possibility and included an obligation on principal firms to take all reasonable steps to ensure that their </w:t>
      </w:r>
      <w:r w:rsidR="003A1F2F">
        <w:t>AR</w:t>
      </w:r>
      <w:r>
        <w:t xml:space="preserve">s do not receive any remuneration from debt solution providers unless the </w:t>
      </w:r>
      <w:r w:rsidR="003A1F2F">
        <w:t>AR</w:t>
      </w:r>
      <w:r>
        <w:t xml:space="preserve"> is genuinely acting as a debt management firm </w:t>
      </w:r>
      <w:proofErr w:type="gramStart"/>
      <w:r>
        <w:t>itself, and</w:t>
      </w:r>
      <w:proofErr w:type="gramEnd"/>
      <w:r>
        <w:t xml:space="preserve"> stated it would monitor the situation actively.</w:t>
      </w:r>
    </w:p>
    <w:p w14:paraId="5B0F601B" w14:textId="164E7604" w:rsidR="00EF4F1C" w:rsidRDefault="006C4812" w:rsidP="00EF4F1C">
      <w:r>
        <w:t xml:space="preserve">That </w:t>
      </w:r>
      <w:r w:rsidR="00CA1008">
        <w:t xml:space="preserve">shift </w:t>
      </w:r>
      <w:r>
        <w:t>makes the effectiveness of the AR regime increasingly important</w:t>
      </w:r>
      <w:r w:rsidR="00CA1008">
        <w:t>, and as such w</w:t>
      </w:r>
      <w:r>
        <w:t xml:space="preserve">e agree that HM Treasury’s proposals will </w:t>
      </w:r>
      <w:r w:rsidR="001E44D4">
        <w:t>benefit consumers by providing the</w:t>
      </w:r>
      <w:r w:rsidR="001E44D4" w:rsidRPr="001E44D4">
        <w:t xml:space="preserve"> FCA with a mechanism to scrutinise prospective principals and ensure they are suitable</w:t>
      </w:r>
      <w:r w:rsidR="001E44D4">
        <w:t>, monitor principals and ARs and apply its supervision tools, acting quickly where needed.</w:t>
      </w:r>
    </w:p>
    <w:p w14:paraId="38A9BDCE" w14:textId="6B1908D5" w:rsidR="000A2F97" w:rsidRDefault="003A1F2F" w:rsidP="00EF4F1C">
      <w:r>
        <w:t>T</w:t>
      </w:r>
      <w:r w:rsidR="00CA1008">
        <w:t xml:space="preserve">he debt packager rules and market response </w:t>
      </w:r>
      <w:r>
        <w:t xml:space="preserve">also </w:t>
      </w:r>
      <w:r w:rsidR="00CA1008">
        <w:t>point to the</w:t>
      </w:r>
      <w:r w:rsidR="001E44D4">
        <w:t xml:space="preserve"> ongoing</w:t>
      </w:r>
      <w:r w:rsidR="00CA1008">
        <w:t xml:space="preserve"> need to address the fundamental problem of </w:t>
      </w:r>
      <w:r w:rsidR="00CA1008" w:rsidRPr="00CA1008">
        <w:t>misaligned</w:t>
      </w:r>
      <w:r w:rsidR="00CA1008">
        <w:t xml:space="preserve"> commercial</w:t>
      </w:r>
      <w:r w:rsidR="00CA1008" w:rsidRPr="00CA1008">
        <w:t xml:space="preserve"> incentives</w:t>
      </w:r>
      <w:r w:rsidR="00CA1008">
        <w:t xml:space="preserve"> and </w:t>
      </w:r>
      <w:r w:rsidR="00CA1008" w:rsidRPr="00CA1008">
        <w:t>poor regulatory oversight</w:t>
      </w:r>
      <w:r w:rsidR="00CA1008">
        <w:t xml:space="preserve"> </w:t>
      </w:r>
      <w:r w:rsidR="00CA1008" w:rsidRPr="00CA1008">
        <w:t>driving poor consumer outcomes in th</w:t>
      </w:r>
      <w:r w:rsidR="001E44D4">
        <w:t>e IVA</w:t>
      </w:r>
      <w:r w:rsidR="00CA1008" w:rsidRPr="00CA1008">
        <w:t xml:space="preserve"> market.</w:t>
      </w:r>
      <w:r w:rsidR="00CA1008">
        <w:t xml:space="preserve"> That requires a more effective regulatory regime than the present fragmented oversight operating across the IVA market</w:t>
      </w:r>
      <w:r w:rsidR="00E7641A">
        <w:t>. That should</w:t>
      </w:r>
      <w:r w:rsidR="00CA1008">
        <w:t xml:space="preserve"> includ</w:t>
      </w:r>
      <w:r w:rsidR="00E7641A">
        <w:t>e</w:t>
      </w:r>
      <w:r w:rsidR="00CA1008">
        <w:t xml:space="preserve"> effective rules to address the conflict between</w:t>
      </w:r>
      <w:r w:rsidR="007217DB">
        <w:t xml:space="preserve"> the commercial interest of</w:t>
      </w:r>
      <w:r w:rsidR="00CA1008">
        <w:t xml:space="preserve"> firms and </w:t>
      </w:r>
      <w:r w:rsidR="007217DB">
        <w:t>consumers.</w:t>
      </w:r>
      <w:r w:rsidR="000A2F97">
        <w:t xml:space="preserve"> </w:t>
      </w:r>
    </w:p>
    <w:p w14:paraId="142FF6BC" w14:textId="0B2B171C" w:rsidR="003A1F2F" w:rsidRDefault="003F40E4" w:rsidP="00EF4F1C">
      <w:r w:rsidRPr="003F40E4">
        <w:t>Non</w:t>
      </w:r>
      <w:r>
        <w:t>-</w:t>
      </w:r>
      <w:r w:rsidRPr="003F40E4">
        <w:t>FCA</w:t>
      </w:r>
      <w:r w:rsidR="003A1F2F">
        <w:t xml:space="preserve"> </w:t>
      </w:r>
      <w:r>
        <w:t>authorised</w:t>
      </w:r>
      <w:r w:rsidRPr="003F40E4">
        <w:t xml:space="preserve"> IVA </w:t>
      </w:r>
      <w:r w:rsidR="003A1F2F">
        <w:t>firms</w:t>
      </w:r>
      <w:r w:rsidRPr="003F40E4">
        <w:t xml:space="preserve"> are</w:t>
      </w:r>
      <w:r>
        <w:t xml:space="preserve"> still</w:t>
      </w:r>
      <w:r w:rsidRPr="003F40E4">
        <w:t xml:space="preserve"> advertising directly to market. The debt packager rules were designed to address a mismatch between firms’ commercial interests and consumers’ interests. However</w:t>
      </w:r>
      <w:r>
        <w:t>,</w:t>
      </w:r>
      <w:r w:rsidRPr="003F40E4">
        <w:t xml:space="preserve"> the FCA rules may have only addressed </w:t>
      </w:r>
      <w:r>
        <w:t xml:space="preserve">one </w:t>
      </w:r>
      <w:r w:rsidRPr="003F40E4">
        <w:t xml:space="preserve">manifestation of mismatched interests (debt packager referral fees) rather than the underlying conflict of interests itself. </w:t>
      </w:r>
      <w:r w:rsidR="00AC6398">
        <w:t>As a result,</w:t>
      </w:r>
      <w:r w:rsidR="00AC6398" w:rsidRPr="003F40E4">
        <w:t xml:space="preserve"> </w:t>
      </w:r>
      <w:r w:rsidRPr="003F40E4">
        <w:t>we continue to see misleading</w:t>
      </w:r>
      <w:r w:rsidR="003A1F2F">
        <w:t xml:space="preserve">, </w:t>
      </w:r>
      <w:r w:rsidRPr="003F40E4">
        <w:t>sometimes arguably fraudulent</w:t>
      </w:r>
      <w:r w:rsidR="003A1F2F">
        <w:t>,</w:t>
      </w:r>
      <w:r w:rsidRPr="003F40E4">
        <w:t xml:space="preserve"> client acquisition tactics starting with online promotions.</w:t>
      </w:r>
      <w:r w:rsidR="00AC6398">
        <w:t xml:space="preserve"> </w:t>
      </w:r>
      <w:r w:rsidR="003A1F2F" w:rsidRPr="00901ECD">
        <w:t>Consumers can be passed between multiple firms operating under different regulatory regimes or none</w:t>
      </w:r>
      <w:r w:rsidR="003A1F2F">
        <w:t>, and t</w:t>
      </w:r>
      <w:r w:rsidR="003A1F2F" w:rsidRPr="00901ECD">
        <w:t>here are different standards for advice, consumer protection and redress</w:t>
      </w:r>
      <w:r w:rsidR="003A1F2F">
        <w:t xml:space="preserve"> across these firms</w:t>
      </w:r>
      <w:r w:rsidR="003A1F2F" w:rsidRPr="00901ECD">
        <w:t>.</w:t>
      </w:r>
      <w:r w:rsidR="003A1F2F">
        <w:t xml:space="preserve"> Th</w:t>
      </w:r>
      <w:r w:rsidR="008378D3">
        <w:t>at</w:t>
      </w:r>
      <w:r w:rsidR="003A1F2F">
        <w:t xml:space="preserve"> enables</w:t>
      </w:r>
      <w:r w:rsidR="00901ECD" w:rsidRPr="00901ECD">
        <w:t xml:space="preserve"> regulatory arbitrage between the </w:t>
      </w:r>
      <w:r w:rsidR="008378D3">
        <w:t>IP</w:t>
      </w:r>
      <w:r w:rsidR="008378D3" w:rsidRPr="00901ECD">
        <w:t xml:space="preserve"> </w:t>
      </w:r>
      <w:r w:rsidR="00901ECD" w:rsidRPr="00901ECD">
        <w:t>and FCA regimes, leaving consumers unsure of their rights and protections in respect of firms they are dealing with at different stages.</w:t>
      </w:r>
      <w:r w:rsidR="00901ECD">
        <w:t xml:space="preserve"> </w:t>
      </w:r>
    </w:p>
    <w:p w14:paraId="617DC650" w14:textId="3770A16B" w:rsidR="003A1F2F" w:rsidRDefault="00901ECD" w:rsidP="00EF4F1C">
      <w:r w:rsidRPr="00901ECD">
        <w:t xml:space="preserve">There is a long-standing need for effective policy action to </w:t>
      </w:r>
      <w:r w:rsidR="003A1F2F">
        <w:t>regulate the commercial IVA market</w:t>
      </w:r>
      <w:r w:rsidRPr="00901ECD">
        <w:t>.</w:t>
      </w:r>
      <w:r w:rsidR="003A1F2F">
        <w:t xml:space="preserve"> This should put more distance between regulators (</w:t>
      </w:r>
      <w:r w:rsidR="00AC1D13">
        <w:t>recognised professional bodie</w:t>
      </w:r>
      <w:r w:rsidR="003A1F2F">
        <w:t>s</w:t>
      </w:r>
      <w:r w:rsidR="008378D3">
        <w:t>, RPBs</w:t>
      </w:r>
      <w:r w:rsidR="003A1F2F">
        <w:t>) and IVA firms, address a</w:t>
      </w:r>
      <w:r w:rsidRPr="00901ECD">
        <w:t xml:space="preserve"> fee</w:t>
      </w:r>
      <w:r w:rsidR="003A1F2F">
        <w:t xml:space="preserve"> structure</w:t>
      </w:r>
      <w:r w:rsidRPr="00901ECD">
        <w:t xml:space="preserve"> that drive</w:t>
      </w:r>
      <w:r w:rsidR="003A1F2F">
        <w:t>s</w:t>
      </w:r>
      <w:r w:rsidRPr="00901ECD">
        <w:t xml:space="preserve"> consumer har</w:t>
      </w:r>
      <w:r w:rsidR="003A1F2F">
        <w:t>m and set and enforce robust conduct standards including access to</w:t>
      </w:r>
      <w:r w:rsidRPr="00901ECD">
        <w:t xml:space="preserve"> consumer redress. </w:t>
      </w:r>
    </w:p>
    <w:p w14:paraId="018AD394" w14:textId="79B8EEDC" w:rsidR="002717B1" w:rsidRDefault="00901ECD" w:rsidP="00EF4F1C">
      <w:r w:rsidRPr="00901ECD">
        <w:lastRenderedPageBreak/>
        <w:t>The Insolvency Service</w:t>
      </w:r>
      <w:r w:rsidR="008378D3">
        <w:t xml:space="preserve"> (IS)</w:t>
      </w:r>
      <w:r w:rsidRPr="00901ECD">
        <w:t xml:space="preserve"> has previously consulted on better regulation of IVA providers, but the legislation announced in the last King’s Speech has not come forward. We would like to see the </w:t>
      </w:r>
      <w:r w:rsidR="003A1F2F">
        <w:t xml:space="preserve">IS </w:t>
      </w:r>
      <w:r w:rsidRPr="00901ECD">
        <w:t>work up focused options to effectively regulate and change the IVA market to the benefit of consumer outcomes.</w:t>
      </w:r>
      <w:r w:rsidR="003A1F2F">
        <w:t xml:space="preserve"> </w:t>
      </w:r>
      <w:r w:rsidR="002717B1">
        <w:t>Here we also note the I</w:t>
      </w:r>
      <w:r w:rsidR="003A1F2F">
        <w:t>S</w:t>
      </w:r>
      <w:r w:rsidR="002717B1">
        <w:t xml:space="preserve"> </w:t>
      </w:r>
      <w:r w:rsidR="008378D3">
        <w:t xml:space="preserve">personal insolvency review </w:t>
      </w:r>
      <w:r w:rsidR="002717B1">
        <w:t>is considering these questions, which is a critical opportunity for HM Treasury, the FCA and the IS to coordinate to develop an effective regulatory regime.</w:t>
      </w:r>
    </w:p>
    <w:p w14:paraId="3FDB583F" w14:textId="2C7EB125" w:rsidR="002717B1" w:rsidRPr="00B9549D" w:rsidRDefault="00D12A33" w:rsidP="00EF4F1C">
      <w:r>
        <w:t>Finally, w</w:t>
      </w:r>
      <w:r w:rsidR="00C10CF3">
        <w:t xml:space="preserve">e </w:t>
      </w:r>
      <w:r>
        <w:t>were pleased to see the FCA</w:t>
      </w:r>
      <w:r w:rsidRPr="00D12A33">
        <w:t xml:space="preserve"> </w:t>
      </w:r>
      <w:r>
        <w:t xml:space="preserve">highlight </w:t>
      </w:r>
      <w:r w:rsidR="002717B1" w:rsidRPr="002717B1">
        <w:t>support</w:t>
      </w:r>
      <w:r w:rsidR="002717B1">
        <w:t xml:space="preserve"> for</w:t>
      </w:r>
      <w:r w:rsidR="002717B1" w:rsidRPr="002717B1">
        <w:t xml:space="preserve"> consumers who struggle with debt</w:t>
      </w:r>
      <w:r w:rsidR="002717B1">
        <w:t xml:space="preserve"> in its consumer finance regulatory priorities.</w:t>
      </w:r>
      <w:r w:rsidR="002717B1">
        <w:rPr>
          <w:rStyle w:val="FootnoteReference"/>
        </w:rPr>
        <w:footnoteReference w:id="3"/>
      </w:r>
      <w:r w:rsidR="002717B1" w:rsidRPr="002717B1">
        <w:t xml:space="preserve"> </w:t>
      </w:r>
      <w:r w:rsidR="002717B1">
        <w:t>This included t</w:t>
      </w:r>
      <w:r w:rsidRPr="00D12A33">
        <w:t>he quality of advice from debt advice firms</w:t>
      </w:r>
      <w:r w:rsidR="002717B1">
        <w:t xml:space="preserve"> and w</w:t>
      </w:r>
      <w:r w:rsidRPr="00D12A33">
        <w:t>ork</w:t>
      </w:r>
      <w:r w:rsidR="002717B1">
        <w:t>ing</w:t>
      </w:r>
      <w:r w:rsidRPr="00D12A33">
        <w:t xml:space="preserve"> with the I</w:t>
      </w:r>
      <w:r w:rsidR="00AC1D13">
        <w:t>S</w:t>
      </w:r>
      <w:r w:rsidRPr="00D12A33">
        <w:t xml:space="preserve"> and</w:t>
      </w:r>
      <w:r w:rsidR="00AC1D13">
        <w:t xml:space="preserve"> RPBs</w:t>
      </w:r>
      <w:r w:rsidRPr="00D12A33">
        <w:t xml:space="preserve"> to raise standards and tackle consumer harm in the debt advice market.</w:t>
      </w:r>
      <w:r w:rsidR="002717B1">
        <w:t xml:space="preserve"> The issues we have set out above </w:t>
      </w:r>
      <w:r w:rsidR="00AB2716">
        <w:t>should be central to that work</w:t>
      </w:r>
      <w:r w:rsidR="002717B1">
        <w:t>.</w:t>
      </w:r>
    </w:p>
    <w:p w14:paraId="33352BFE" w14:textId="2150A044" w:rsidR="00B9549D" w:rsidRDefault="00B9549D" w:rsidP="00B9549D">
      <w:pPr>
        <w:rPr>
          <w:b/>
          <w:bCs/>
        </w:rPr>
      </w:pPr>
      <w:r w:rsidRPr="00B9549D">
        <w:rPr>
          <w:b/>
          <w:bCs/>
        </w:rPr>
        <w:t>Question 2: do you agree with the proposed design of the permission regime for principal firms?</w:t>
      </w:r>
    </w:p>
    <w:p w14:paraId="72F03536" w14:textId="5C8DF6B8" w:rsidR="000F2AD0" w:rsidRPr="00B8507B" w:rsidRDefault="00B8507B" w:rsidP="00B8507B">
      <w:r>
        <w:t xml:space="preserve">Yes, we agree with the proposed design in which </w:t>
      </w:r>
      <w:r w:rsidR="000F2AD0" w:rsidRPr="00B8507B">
        <w:t xml:space="preserve">ARs </w:t>
      </w:r>
      <w:r w:rsidRPr="00B8507B">
        <w:t>may only operate</w:t>
      </w:r>
      <w:r w:rsidR="000F2AD0" w:rsidRPr="00B8507B">
        <w:t xml:space="preserve"> </w:t>
      </w:r>
      <w:r w:rsidRPr="00B8507B">
        <w:t>with</w:t>
      </w:r>
      <w:r w:rsidR="000F2AD0" w:rsidRPr="00B8507B">
        <w:t xml:space="preserve"> authorised </w:t>
      </w:r>
      <w:r w:rsidRPr="00B8507B">
        <w:t>principles</w:t>
      </w:r>
      <w:r w:rsidR="000F2AD0" w:rsidRPr="00B8507B">
        <w:t xml:space="preserve"> specifically assessed as suitable </w:t>
      </w:r>
      <w:r w:rsidRPr="00B8507B">
        <w:t>by the FCA.</w:t>
      </w:r>
      <w:r>
        <w:t xml:space="preserve"> We support HM Treasury’s policy intention to create a framework designed to prevent</w:t>
      </w:r>
      <w:r w:rsidR="000F2AD0" w:rsidRPr="00B8507B">
        <w:t xml:space="preserve"> AR misconduct and </w:t>
      </w:r>
      <w:r>
        <w:t>enable the</w:t>
      </w:r>
      <w:r w:rsidR="000F2AD0" w:rsidRPr="00B8507B">
        <w:t xml:space="preserve"> FCA</w:t>
      </w:r>
      <w:r>
        <w:t xml:space="preserve"> to use its supervision powers</w:t>
      </w:r>
      <w:r w:rsidR="000F2AD0" w:rsidRPr="00B8507B">
        <w:t xml:space="preserve"> </w:t>
      </w:r>
      <w:r>
        <w:t>to monitor the market and address problems quickly</w:t>
      </w:r>
      <w:r w:rsidR="000F2AD0" w:rsidRPr="00B8507B">
        <w:t xml:space="preserve">. </w:t>
      </w:r>
    </w:p>
    <w:p w14:paraId="6AA45068" w14:textId="2AF279BE" w:rsidR="00B9549D" w:rsidRDefault="00B9549D" w:rsidP="00B9549D">
      <w:pPr>
        <w:rPr>
          <w:b/>
          <w:bCs/>
        </w:rPr>
      </w:pPr>
      <w:r w:rsidRPr="00B9549D">
        <w:rPr>
          <w:b/>
          <w:bCs/>
        </w:rPr>
        <w:t xml:space="preserve">Question 3: do you agree that </w:t>
      </w:r>
      <w:proofErr w:type="gramStart"/>
      <w:r w:rsidRPr="00B9549D">
        <w:rPr>
          <w:b/>
          <w:bCs/>
        </w:rPr>
        <w:t>all of</w:t>
      </w:r>
      <w:proofErr w:type="gramEnd"/>
      <w:r w:rsidRPr="00B9549D">
        <w:rPr>
          <w:b/>
          <w:bCs/>
        </w:rPr>
        <w:t xml:space="preserve"> the detailed requirements applying to the contractual relationship between principals and their ARs, as well as requirements relating to the Financial Services register, should be set out in FCA rules?</w:t>
      </w:r>
    </w:p>
    <w:p w14:paraId="5636B9C4" w14:textId="30C455CF" w:rsidR="00981594" w:rsidRPr="00793EDA" w:rsidRDefault="00C96402" w:rsidP="00793EDA">
      <w:r>
        <w:t>Yes</w:t>
      </w:r>
      <w:r w:rsidR="000F2AD0">
        <w:t xml:space="preserve">, </w:t>
      </w:r>
      <w:r w:rsidR="00793EDA">
        <w:t xml:space="preserve">we agree that </w:t>
      </w:r>
      <w:r w:rsidR="000F2AD0" w:rsidRPr="00793EDA">
        <w:t>detailed requirements relating to the contractual relationship between principals and their ARs</w:t>
      </w:r>
      <w:r w:rsidR="00EF4913">
        <w:t xml:space="preserve"> should be </w:t>
      </w:r>
      <w:r w:rsidR="000F2AD0" w:rsidRPr="00793EDA">
        <w:t>set out in FCA rules</w:t>
      </w:r>
      <w:r w:rsidR="00EF4913">
        <w:t xml:space="preserve"> rather than regulations</w:t>
      </w:r>
      <w:r w:rsidR="000F2AD0" w:rsidRPr="00793EDA">
        <w:t xml:space="preserve">. </w:t>
      </w:r>
      <w:r w:rsidR="00EF4913">
        <w:t xml:space="preserve">We agree with the rationale that this will allow more </w:t>
      </w:r>
      <w:r w:rsidR="000F2AD0" w:rsidRPr="00793EDA">
        <w:t>flexibility to tailor the requirements to the activities</w:t>
      </w:r>
      <w:r w:rsidR="00EF4913">
        <w:t xml:space="preserve"> of</w:t>
      </w:r>
      <w:r w:rsidR="000F2AD0" w:rsidRPr="00793EDA">
        <w:t xml:space="preserve"> ARs </w:t>
      </w:r>
      <w:r w:rsidR="00EF4913">
        <w:t>and update the rules as needed</w:t>
      </w:r>
      <w:r w:rsidR="000F2AD0" w:rsidRPr="00793EDA">
        <w:t xml:space="preserve">. </w:t>
      </w:r>
    </w:p>
    <w:p w14:paraId="45C903B5" w14:textId="78763A37" w:rsidR="00B9549D" w:rsidRDefault="00B9549D" w:rsidP="00B9549D">
      <w:pPr>
        <w:rPr>
          <w:b/>
          <w:bCs/>
        </w:rPr>
      </w:pPr>
      <w:r w:rsidRPr="00B9549D">
        <w:rPr>
          <w:b/>
          <w:bCs/>
        </w:rPr>
        <w:t>Question 4: do you agree with the overall implementation approach proposed for the principal permission?</w:t>
      </w:r>
    </w:p>
    <w:p w14:paraId="604FC0A9" w14:textId="22E09306" w:rsidR="00981594" w:rsidRDefault="00E95DBC" w:rsidP="00E95DBC">
      <w:r>
        <w:t>We agree with the overall approach but do not fully agree with</w:t>
      </w:r>
      <w:r w:rsidR="00EF4913" w:rsidRPr="00EF4913">
        <w:t xml:space="preserve"> the </w:t>
      </w:r>
      <w:r>
        <w:t>G</w:t>
      </w:r>
      <w:r w:rsidR="00EF4913" w:rsidRPr="00EF4913">
        <w:t>overnment</w:t>
      </w:r>
      <w:r>
        <w:t>’s view that</w:t>
      </w:r>
      <w:r w:rsidR="00EF4913" w:rsidRPr="00EF4913">
        <w:t xml:space="preserve"> the new permission </w:t>
      </w:r>
      <w:r>
        <w:t>should</w:t>
      </w:r>
      <w:r w:rsidR="00EF4913" w:rsidRPr="00EF4913">
        <w:t xml:space="preserve"> </w:t>
      </w:r>
      <w:r>
        <w:t>‘</w:t>
      </w:r>
      <w:r w:rsidR="00EF4913" w:rsidRPr="00EF4913">
        <w:t xml:space="preserve">not disrupt the business activity of existing principals and </w:t>
      </w:r>
      <w:proofErr w:type="gramStart"/>
      <w:r w:rsidR="00EF4913" w:rsidRPr="00EF4913">
        <w:t>ARs</w:t>
      </w:r>
      <w:r>
        <w:t>’</w:t>
      </w:r>
      <w:proofErr w:type="gramEnd"/>
      <w:r>
        <w:t xml:space="preserve">. A key reason for the new approach is that the activities of some principals and ARs is leading to poor outcomes for consumers. As such a certain degree of disruption is desirable. When the FCA took on regulation of consumer financial services, it inherited a high volume of </w:t>
      </w:r>
      <w:proofErr w:type="gramStart"/>
      <w:r>
        <w:t>firms</w:t>
      </w:r>
      <w:proofErr w:type="gramEnd"/>
      <w:r>
        <w:t xml:space="preserve"> and it </w:t>
      </w:r>
      <w:r w:rsidR="00203C90">
        <w:t>has subsequently taken over a decade to address entrenched problems of culture and conduct in parts of the market</w:t>
      </w:r>
      <w:r w:rsidR="00D77D92">
        <w:t xml:space="preserve"> (and this remains an ongoing challenge)</w:t>
      </w:r>
      <w:r>
        <w:t>.</w:t>
      </w:r>
      <w:r w:rsidR="00203C90">
        <w:t xml:space="preserve"> Rather than starting at a ‘zero-base’, the FCA should identify where there is poor conduct in the market and decline to grant </w:t>
      </w:r>
      <w:r w:rsidR="00203C90">
        <w:lastRenderedPageBreak/>
        <w:t xml:space="preserve">permissions where risks are </w:t>
      </w:r>
      <w:proofErr w:type="gramStart"/>
      <w:r w:rsidR="00203C90">
        <w:t>serious, or</w:t>
      </w:r>
      <w:proofErr w:type="gramEnd"/>
      <w:r w:rsidR="00203C90">
        <w:t xml:space="preserve"> require firms to take action to address drivers of poor outcomes. </w:t>
      </w:r>
      <w:r w:rsidR="006E07FF">
        <w:t xml:space="preserve">We would particularly urge the </w:t>
      </w:r>
      <w:r w:rsidR="006E07FF" w:rsidRPr="006E07FF">
        <w:t xml:space="preserve">FCA to prioritise debt management </w:t>
      </w:r>
      <w:r w:rsidR="006E07FF">
        <w:t>and</w:t>
      </w:r>
      <w:r w:rsidR="006E07FF" w:rsidRPr="006E07FF">
        <w:t xml:space="preserve"> IVA</w:t>
      </w:r>
      <w:r w:rsidR="006E07FF">
        <w:t xml:space="preserve"> firms acting as principals to</w:t>
      </w:r>
      <w:r w:rsidR="006E07FF" w:rsidRPr="006E07FF">
        <w:t xml:space="preserve"> AR</w:t>
      </w:r>
      <w:r w:rsidR="006E07FF">
        <w:t xml:space="preserve">s and </w:t>
      </w:r>
      <w:r w:rsidR="006E07FF" w:rsidRPr="006E07FF">
        <w:t>consider specific requirements</w:t>
      </w:r>
      <w:r w:rsidR="006E07FF">
        <w:t xml:space="preserve"> in its risk assessment, authorisation process and rules that address </w:t>
      </w:r>
      <w:r w:rsidR="00B76548">
        <w:t>drivers of poor consumer outcomes arising from these relationships</w:t>
      </w:r>
      <w:r w:rsidR="006E07FF">
        <w:t>.</w:t>
      </w:r>
    </w:p>
    <w:p w14:paraId="2CC4DC4D" w14:textId="57CCDCD3" w:rsidR="00EF4913" w:rsidRPr="00B9549D" w:rsidRDefault="00EF4913" w:rsidP="00EF4913">
      <w:r>
        <w:t>The consultation highlights that F</w:t>
      </w:r>
      <w:r w:rsidRPr="00EF4913">
        <w:t xml:space="preserve">CA rules currently apply </w:t>
      </w:r>
      <w:r>
        <w:t>‘</w:t>
      </w:r>
      <w:r w:rsidRPr="00EF4913">
        <w:t>a more proportionate regulatory regime</w:t>
      </w:r>
      <w:r>
        <w:t>’</w:t>
      </w:r>
      <w:r w:rsidRPr="00EF4913">
        <w:t xml:space="preserve"> to principals of </w:t>
      </w:r>
      <w:r>
        <w:t>i</w:t>
      </w:r>
      <w:r w:rsidRPr="00EF4913">
        <w:t>ntroducer ARs (IARs) whose activities are limited to introducing activities. </w:t>
      </w:r>
      <w:r w:rsidR="00E95DBC">
        <w:t>We agree that it will make sense to limit some</w:t>
      </w:r>
      <w:r w:rsidR="00E95DBC" w:rsidRPr="00E95DBC">
        <w:t xml:space="preserve"> existing principal firms to a permission for </w:t>
      </w:r>
      <w:r w:rsidR="00E95DBC">
        <w:t>IARs</w:t>
      </w:r>
      <w:r w:rsidR="00E95DBC" w:rsidRPr="00E95DBC">
        <w:t xml:space="preserve"> only</w:t>
      </w:r>
      <w:r w:rsidR="00E95DBC">
        <w:t xml:space="preserve">. </w:t>
      </w:r>
      <w:proofErr w:type="gramStart"/>
      <w:r w:rsidR="00E95DBC">
        <w:t>In light of</w:t>
      </w:r>
      <w:proofErr w:type="gramEnd"/>
      <w:r w:rsidR="00E95DBC">
        <w:t xml:space="preserve"> the problems of some IARs acting in ways that lead to consumer detriment, such as</w:t>
      </w:r>
      <w:r w:rsidR="00D35AAA">
        <w:t xml:space="preserve"> providing misleading advice in their ‘introductory’ role</w:t>
      </w:r>
      <w:r w:rsidR="00E95DBC">
        <w:t xml:space="preserve">, a limited permission should not necessarily mean an assumption of a lower level of risk of poor consumer outcomes. The new FCA regime should </w:t>
      </w:r>
      <w:r w:rsidR="00706BE8">
        <w:t>take account of</w:t>
      </w:r>
      <w:r w:rsidR="00E95DBC">
        <w:t xml:space="preserve"> risks</w:t>
      </w:r>
      <w:r w:rsidR="00251F70">
        <w:t xml:space="preserve"> to consumers as they exist now</w:t>
      </w:r>
      <w:r w:rsidR="00E95DBC">
        <w:t xml:space="preserve"> in the market and </w:t>
      </w:r>
      <w:r w:rsidR="00706BE8">
        <w:t xml:space="preserve">be </w:t>
      </w:r>
      <w:r w:rsidR="00E95DBC">
        <w:t>developed as needed.</w:t>
      </w:r>
    </w:p>
    <w:p w14:paraId="4BA018D6" w14:textId="77777777" w:rsidR="00B9549D" w:rsidRDefault="00B9549D" w:rsidP="00B9549D">
      <w:pPr>
        <w:rPr>
          <w:b/>
          <w:bCs/>
        </w:rPr>
      </w:pPr>
      <w:r w:rsidRPr="00B9549D">
        <w:rPr>
          <w:b/>
          <w:bCs/>
        </w:rPr>
        <w:t>Question 5: Are there other factors that need to be considered to avoid any disruption to existing principals and ARs?</w:t>
      </w:r>
    </w:p>
    <w:p w14:paraId="7C7AE6E5" w14:textId="28C29BC1" w:rsidR="00143F33" w:rsidRDefault="00143F33" w:rsidP="00143F33">
      <w:r>
        <w:t xml:space="preserve">We have no comment </w:t>
      </w:r>
      <w:proofErr w:type="gramStart"/>
      <w:r>
        <w:t>at this time</w:t>
      </w:r>
      <w:proofErr w:type="gramEnd"/>
      <w:r>
        <w:t>.</w:t>
      </w:r>
    </w:p>
    <w:p w14:paraId="075291FD" w14:textId="77777777" w:rsidR="00B9549D" w:rsidRDefault="00B9549D" w:rsidP="00356477">
      <w:pPr>
        <w:rPr>
          <w:b/>
          <w:bCs/>
        </w:rPr>
      </w:pPr>
      <w:r w:rsidRPr="00B9549D">
        <w:rPr>
          <w:b/>
          <w:bCs/>
        </w:rPr>
        <w:t>Question 6: do you agree with the proposal to repeal section 39A of FSMA 2000?</w:t>
      </w:r>
    </w:p>
    <w:p w14:paraId="42749619" w14:textId="270F3A48" w:rsidR="00981594" w:rsidRPr="00981594" w:rsidRDefault="000743E1" w:rsidP="000743E1">
      <w:r>
        <w:t xml:space="preserve">We have no comment </w:t>
      </w:r>
      <w:proofErr w:type="gramStart"/>
      <w:r>
        <w:t>at this time</w:t>
      </w:r>
      <w:proofErr w:type="gramEnd"/>
      <w:r>
        <w:t>.</w:t>
      </w:r>
    </w:p>
    <w:p w14:paraId="0A4AC2A3" w14:textId="3182F089" w:rsidR="00B9549D" w:rsidRDefault="00B9549D" w:rsidP="00356477">
      <w:pPr>
        <w:rPr>
          <w:b/>
          <w:bCs/>
        </w:rPr>
      </w:pPr>
      <w:r w:rsidRPr="00B9549D">
        <w:rPr>
          <w:b/>
          <w:bCs/>
        </w:rPr>
        <w:t>Question 7: do you agree that the FOS should have jurisdiction to consider a complaint against an AR where the principal is not responsible for the acts or omissions of the AR?</w:t>
      </w:r>
    </w:p>
    <w:p w14:paraId="1FB05180" w14:textId="58F1909C" w:rsidR="002A0756" w:rsidRDefault="00C96402" w:rsidP="00D708AF">
      <w:r>
        <w:t>Yes</w:t>
      </w:r>
      <w:r w:rsidR="00D708AF">
        <w:t xml:space="preserve">, we agree </w:t>
      </w:r>
      <w:r w:rsidR="00D708AF" w:rsidRPr="00D708AF">
        <w:t>the FOS should have jurisdiction to consider a complaint against an AR where the principal is not responsible for the acts or omissions of the AR</w:t>
      </w:r>
      <w:r w:rsidR="00D708AF">
        <w:t xml:space="preserve">, so that </w:t>
      </w:r>
      <w:r w:rsidR="00D708AF" w:rsidRPr="00D708AF">
        <w:t>the FOS</w:t>
      </w:r>
      <w:r w:rsidR="00D708AF">
        <w:t xml:space="preserve"> does not</w:t>
      </w:r>
      <w:r w:rsidR="00D708AF" w:rsidRPr="00D708AF">
        <w:t xml:space="preserve"> ha</w:t>
      </w:r>
      <w:r w:rsidR="00D708AF">
        <w:t>ve</w:t>
      </w:r>
      <w:r w:rsidR="00D708AF" w:rsidRPr="00D708AF">
        <w:t xml:space="preserve"> to conclude the complaint is outside of its compulsory jurisdiction once it becomes clear that the principal firm is not responsible</w:t>
      </w:r>
      <w:r w:rsidR="00D708AF">
        <w:t xml:space="preserve">—even if this is likely to occur in only a small number of cases. We agree it is unfair </w:t>
      </w:r>
      <w:r w:rsidR="00D708AF" w:rsidRPr="00D708AF">
        <w:t xml:space="preserve">to leave consumers in these cases without access to the FOS </w:t>
      </w:r>
      <w:r w:rsidR="00D708AF">
        <w:t>and</w:t>
      </w:r>
      <w:r w:rsidR="00D708AF" w:rsidRPr="00D708AF">
        <w:t xml:space="preserve"> unprotected in a way they are very unlikely to anticipate</w:t>
      </w:r>
      <w:r w:rsidR="00D708AF">
        <w:t>. The change will also have the benefit of supporting a more comprehensive regulatory framework for principals and ARs supporting accountability and high standards.</w:t>
      </w:r>
      <w:r w:rsidR="002A0756">
        <w:t xml:space="preserve"> As the consultation notes, it will be important to ensure that the change does not create unclear responsibilities across principals and ARs, or lead to a situation where disputes between principals and ARs leads to delays to, or obstruction of, FOS complaints.</w:t>
      </w:r>
      <w:r w:rsidR="002B47A4">
        <w:t xml:space="preserve"> We would also highlight that it will presumably be important to ensure ARs </w:t>
      </w:r>
      <w:proofErr w:type="gramStart"/>
      <w:r w:rsidR="002B47A4">
        <w:t>are in a position to</w:t>
      </w:r>
      <w:proofErr w:type="gramEnd"/>
      <w:r w:rsidR="002B47A4">
        <w:t xml:space="preserve"> meet</w:t>
      </w:r>
      <w:r w:rsidR="002B47A4" w:rsidRPr="002B47A4">
        <w:t xml:space="preserve"> </w:t>
      </w:r>
      <w:r w:rsidR="002B47A4">
        <w:t xml:space="preserve">any </w:t>
      </w:r>
      <w:r w:rsidR="002B47A4" w:rsidRPr="002B47A4">
        <w:t xml:space="preserve">awards and/or directions </w:t>
      </w:r>
      <w:proofErr w:type="gramStart"/>
      <w:r w:rsidR="002B47A4">
        <w:t>subsequent to</w:t>
      </w:r>
      <w:proofErr w:type="gramEnd"/>
      <w:r w:rsidR="002B47A4">
        <w:t xml:space="preserve"> FOS complaints.</w:t>
      </w:r>
    </w:p>
    <w:p w14:paraId="00FBB1DE" w14:textId="72A75B34" w:rsidR="000518A1" w:rsidRPr="000518A1" w:rsidRDefault="000518A1" w:rsidP="00D708AF">
      <w:r>
        <w:t xml:space="preserve">We would also highlight here that the objectives </w:t>
      </w:r>
      <w:r w:rsidR="00172780">
        <w:t>HM Treasury sets out for fair access to complaints resolution is frustrated by fragmented regulatory arrangements</w:t>
      </w:r>
      <w:r>
        <w:t>: t</w:t>
      </w:r>
      <w:r w:rsidRPr="002354FD">
        <w:t xml:space="preserve">here is a point in </w:t>
      </w:r>
      <w:r>
        <w:t>consumer IVA journeys</w:t>
      </w:r>
      <w:r w:rsidRPr="002354FD">
        <w:t xml:space="preserve"> </w:t>
      </w:r>
      <w:r w:rsidR="008C429B">
        <w:t xml:space="preserve">where consumers </w:t>
      </w:r>
      <w:r w:rsidRPr="002354FD">
        <w:t xml:space="preserve">move out of </w:t>
      </w:r>
      <w:r w:rsidR="008C429B">
        <w:t xml:space="preserve">the </w:t>
      </w:r>
      <w:r w:rsidRPr="002354FD">
        <w:t xml:space="preserve">FSMA </w:t>
      </w:r>
      <w:r w:rsidR="008C429B">
        <w:t xml:space="preserve">regime </w:t>
      </w:r>
      <w:r w:rsidRPr="002354FD">
        <w:t>and into</w:t>
      </w:r>
      <w:r w:rsidR="008C429B">
        <w:t xml:space="preserve"> the</w:t>
      </w:r>
      <w:r w:rsidRPr="002354FD">
        <w:t xml:space="preserve"> IP regulatory regim</w:t>
      </w:r>
      <w:r w:rsidR="008C429B">
        <w:t xml:space="preserve">e, </w:t>
      </w:r>
      <w:r w:rsidRPr="002354FD">
        <w:t xml:space="preserve">where there </w:t>
      </w:r>
      <w:r w:rsidR="008C429B">
        <w:t>are</w:t>
      </w:r>
      <w:r w:rsidRPr="002354FD">
        <w:t xml:space="preserve"> no</w:t>
      </w:r>
      <w:r w:rsidR="008C429B">
        <w:t xml:space="preserve"> comparable arrangements for</w:t>
      </w:r>
      <w:r w:rsidRPr="002354FD">
        <w:t xml:space="preserve"> </w:t>
      </w:r>
      <w:r w:rsidRPr="002354FD">
        <w:lastRenderedPageBreak/>
        <w:t>redress</w:t>
      </w:r>
      <w:r w:rsidR="008C429B">
        <w:t xml:space="preserve">. This </w:t>
      </w:r>
      <w:r w:rsidR="00C80350">
        <w:t xml:space="preserve">again highlights the need </w:t>
      </w:r>
      <w:r w:rsidR="002B1676">
        <w:t xml:space="preserve">to put in place a more coherent and comprehensive </w:t>
      </w:r>
      <w:r w:rsidR="004F502F">
        <w:t xml:space="preserve">IVA </w:t>
      </w:r>
      <w:r w:rsidR="002B1676">
        <w:t>regulatory regime</w:t>
      </w:r>
      <w:r w:rsidR="00C80350">
        <w:t>.</w:t>
      </w:r>
    </w:p>
    <w:p w14:paraId="235672DC" w14:textId="00605287" w:rsidR="00B9549D" w:rsidRDefault="00B9549D" w:rsidP="00356477">
      <w:pPr>
        <w:rPr>
          <w:b/>
          <w:bCs/>
        </w:rPr>
      </w:pPr>
      <w:r w:rsidRPr="00B9549D">
        <w:rPr>
          <w:b/>
          <w:bCs/>
        </w:rPr>
        <w:t>Question 8: do you agree that complaint handling arrangements should remain the responsibility of principal firms?</w:t>
      </w:r>
    </w:p>
    <w:p w14:paraId="3AF58158" w14:textId="54C24AA1" w:rsidR="00155B77" w:rsidRDefault="00C96402" w:rsidP="00D708AF">
      <w:r>
        <w:t>Yes</w:t>
      </w:r>
      <w:r w:rsidR="00D708AF">
        <w:t>,</w:t>
      </w:r>
      <w:r w:rsidR="00155B77">
        <w:t xml:space="preserve"> we agree that complaints handling arrangements should remain the responsibility of principal firms. We also agree t</w:t>
      </w:r>
      <w:r w:rsidR="00155B77" w:rsidRPr="00155B77">
        <w:t xml:space="preserve">he FCA </w:t>
      </w:r>
      <w:r w:rsidR="00155B77">
        <w:t>should develop</w:t>
      </w:r>
      <w:r w:rsidR="00155B77" w:rsidRPr="00155B77">
        <w:t xml:space="preserve"> DISP 1 rules to ensure that, where a complaint relates to the actions or omissions of an AR, the principal will make the AR aware of the complaint</w:t>
      </w:r>
      <w:r w:rsidR="00155B77">
        <w:t xml:space="preserve"> and </w:t>
      </w:r>
      <w:r w:rsidR="00155B77" w:rsidRPr="00155B77">
        <w:t>ensure that its AR cooperates with the FOS</w:t>
      </w:r>
      <w:r w:rsidR="00155B77">
        <w:t xml:space="preserve">. </w:t>
      </w:r>
    </w:p>
    <w:p w14:paraId="740DBEB3" w14:textId="065B20AC" w:rsidR="002B47A4" w:rsidRDefault="002B47A4" w:rsidP="00D708AF">
      <w:pPr>
        <w:rPr>
          <w:b/>
          <w:bCs/>
        </w:rPr>
      </w:pPr>
      <w:r w:rsidRPr="002B47A4">
        <w:rPr>
          <w:b/>
          <w:bCs/>
        </w:rPr>
        <w:t>Question 9: do you agree that the FOS should be able to involve an AR in the investigation of a complaint, as set out above, where a complaint relates to the acts of omissions of the AR?</w:t>
      </w:r>
    </w:p>
    <w:p w14:paraId="2BD4AEB0" w14:textId="639FFA4A" w:rsidR="002B47A4" w:rsidRPr="002B47A4" w:rsidRDefault="002B47A4" w:rsidP="00D708AF">
      <w:r>
        <w:t>Yes, we agree that t</w:t>
      </w:r>
      <w:r w:rsidRPr="002B47A4">
        <w:t xml:space="preserve">he </w:t>
      </w:r>
      <w:r>
        <w:t>G</w:t>
      </w:r>
      <w:r w:rsidRPr="002B47A4">
        <w:t xml:space="preserve">overnment </w:t>
      </w:r>
      <w:r>
        <w:t>should</w:t>
      </w:r>
      <w:r w:rsidRPr="002B47A4">
        <w:t xml:space="preserve"> amend FSMA 2000</w:t>
      </w:r>
      <w:r>
        <w:t xml:space="preserve"> and the FOS should make scheme rules </w:t>
      </w:r>
      <w:r w:rsidRPr="002B47A4">
        <w:t>as necessary</w:t>
      </w:r>
      <w:r>
        <w:t xml:space="preserve"> </w:t>
      </w:r>
      <w:r w:rsidRPr="002B47A4">
        <w:t>to</w:t>
      </w:r>
      <w:r>
        <w:t xml:space="preserve"> enable ARs to be</w:t>
      </w:r>
      <w:r w:rsidRPr="002B47A4">
        <w:t xml:space="preserve"> joined as a party to FOS complaint</w:t>
      </w:r>
      <w:r>
        <w:t>s.</w:t>
      </w:r>
    </w:p>
    <w:p w14:paraId="5B017BC3" w14:textId="048FFFD6" w:rsidR="00B9549D" w:rsidRDefault="00B9549D" w:rsidP="00356477">
      <w:pPr>
        <w:rPr>
          <w:b/>
          <w:bCs/>
        </w:rPr>
      </w:pPr>
      <w:r w:rsidRPr="00B9549D">
        <w:rPr>
          <w:b/>
          <w:bCs/>
        </w:rPr>
        <w:t>Question 10: do you agree that the proposed extension of FOS jurisdiction is not likely to have a material impact on the role of the FSCS, or the level of FSCS compensation to be provided?</w:t>
      </w:r>
    </w:p>
    <w:p w14:paraId="4D62B6C9" w14:textId="019D9D2E" w:rsidR="00981594" w:rsidRPr="00981594" w:rsidRDefault="002A0756" w:rsidP="002A0756">
      <w:r>
        <w:t>We have n</w:t>
      </w:r>
      <w:r w:rsidR="00C96402">
        <w:t xml:space="preserve">o comment </w:t>
      </w:r>
      <w:proofErr w:type="gramStart"/>
      <w:r w:rsidR="00C96402">
        <w:t>at this time</w:t>
      </w:r>
      <w:proofErr w:type="gramEnd"/>
      <w:r>
        <w:t>.</w:t>
      </w:r>
    </w:p>
    <w:p w14:paraId="52A3F7F8" w14:textId="59C0BCBF" w:rsidR="00981594" w:rsidRDefault="00B9549D" w:rsidP="00356477">
      <w:pPr>
        <w:rPr>
          <w:b/>
          <w:bCs/>
        </w:rPr>
      </w:pPr>
      <w:r w:rsidRPr="00B9549D">
        <w:rPr>
          <w:b/>
          <w:bCs/>
        </w:rPr>
        <w:t>Question 11: do you agree that bringing ARs within scope of the SM&amp;CR, as proposed above, would provide more coherent and proportionate conduct, fitness and propriety and accountability arrangements for ARs and their principals?</w:t>
      </w:r>
    </w:p>
    <w:p w14:paraId="70FAAC27" w14:textId="2A3B4F25" w:rsidR="00981594" w:rsidRPr="00F45951" w:rsidRDefault="0049240F" w:rsidP="0049240F">
      <w:pPr>
        <w:sectPr w:rsidR="00981594" w:rsidRPr="00F45951" w:rsidSect="00EE6A89">
          <w:headerReference w:type="default" r:id="rId12"/>
          <w:footerReference w:type="default" r:id="rId13"/>
          <w:headerReference w:type="first" r:id="rId14"/>
          <w:pgSz w:w="11906" w:h="16838"/>
          <w:pgMar w:top="2082" w:right="1134" w:bottom="1440" w:left="1134" w:header="709" w:footer="170" w:gutter="0"/>
          <w:pgNumType w:start="0"/>
          <w:cols w:space="708"/>
          <w:titlePg/>
          <w:docGrid w:linePitch="360"/>
        </w:sectPr>
      </w:pPr>
      <w:r>
        <w:t>Yes, we a</w:t>
      </w:r>
      <w:r w:rsidR="00F45951">
        <w:t>gree</w:t>
      </w:r>
      <w:r>
        <w:t xml:space="preserve"> the Government should legislate to bring ARs </w:t>
      </w:r>
      <w:r w:rsidRPr="0049240F">
        <w:t>within scope of the SM&amp;CR.</w:t>
      </w:r>
      <w:r w:rsidR="00F45951">
        <w:t xml:space="preserve"> </w:t>
      </w:r>
      <w:r>
        <w:t>We note, however, that this change will</w:t>
      </w:r>
      <w:r w:rsidR="00F45951">
        <w:t xml:space="preserve"> shift</w:t>
      </w:r>
      <w:r>
        <w:t xml:space="preserve"> oversight</w:t>
      </w:r>
      <w:r w:rsidR="00F45951">
        <w:t xml:space="preserve"> from the FCA (under </w:t>
      </w:r>
      <w:r>
        <w:t xml:space="preserve">the </w:t>
      </w:r>
      <w:r w:rsidR="00F45951">
        <w:t>APR) to principal</w:t>
      </w:r>
      <w:r>
        <w:t xml:space="preserve"> firms</w:t>
      </w:r>
      <w:r w:rsidR="00F45951">
        <w:t xml:space="preserve"> so </w:t>
      </w:r>
      <w:r>
        <w:t xml:space="preserve">could </w:t>
      </w:r>
      <w:r w:rsidR="00F45951">
        <w:t>carr</w:t>
      </w:r>
      <w:r>
        <w:t>y</w:t>
      </w:r>
      <w:r w:rsidR="00F45951">
        <w:t xml:space="preserve"> risks </w:t>
      </w:r>
      <w:r>
        <w:t>if</w:t>
      </w:r>
      <w:r w:rsidR="00F45951">
        <w:t xml:space="preserve"> principals </w:t>
      </w:r>
      <w:r>
        <w:t>are</w:t>
      </w:r>
      <w:r w:rsidR="00F45951">
        <w:t xml:space="preserve"> less effective</w:t>
      </w:r>
      <w:r>
        <w:t xml:space="preserve"> in that role</w:t>
      </w:r>
      <w:r w:rsidR="00F45951">
        <w:t xml:space="preserve"> than</w:t>
      </w:r>
      <w:r>
        <w:t xml:space="preserve"> the</w:t>
      </w:r>
      <w:r w:rsidR="00F45951">
        <w:t xml:space="preserve"> FCA</w:t>
      </w:r>
      <w:r>
        <w:t xml:space="preserve"> (which is not necessarily the case given the FCA’s finite supervision resources). That </w:t>
      </w:r>
      <w:r w:rsidR="00C96402">
        <w:t xml:space="preserve">reinforces </w:t>
      </w:r>
      <w:r>
        <w:t xml:space="preserve">the </w:t>
      </w:r>
      <w:r w:rsidR="00C96402">
        <w:t>need for effective</w:t>
      </w:r>
      <w:r>
        <w:t xml:space="preserve"> rules and</w:t>
      </w:r>
      <w:r w:rsidR="00C96402">
        <w:t xml:space="preserve"> supervision </w:t>
      </w:r>
      <w:r>
        <w:t>of principal firms in their role</w:t>
      </w:r>
      <w:r w:rsidRPr="0049240F">
        <w:t xml:space="preserve"> certify</w:t>
      </w:r>
      <w:r>
        <w:t>ing</w:t>
      </w:r>
      <w:r w:rsidRPr="0049240F">
        <w:t xml:space="preserve"> that individuals </w:t>
      </w:r>
      <w:r>
        <w:t xml:space="preserve">in ARs </w:t>
      </w:r>
      <w:r w:rsidRPr="0049240F">
        <w:t xml:space="preserve">performing </w:t>
      </w:r>
      <w:r>
        <w:t>SM&amp;CR roles</w:t>
      </w:r>
      <w:r w:rsidRPr="0049240F">
        <w:t xml:space="preserve"> are fit and proper</w:t>
      </w:r>
      <w:r>
        <w:t>.</w:t>
      </w:r>
    </w:p>
    <w:p w14:paraId="5BAB3CB1" w14:textId="6D67558B" w:rsidR="00AC29B0" w:rsidRDefault="00AC29B0" w:rsidP="00A555FA">
      <w:pPr>
        <w:pStyle w:val="BackPageHeader"/>
        <w:rPr>
          <w:lang w:val="en-US"/>
        </w:rPr>
      </w:pPr>
    </w:p>
    <w:p w14:paraId="7B9D18E2" w14:textId="349EA5A8" w:rsidR="00A555FA" w:rsidRPr="002B5288" w:rsidRDefault="00A555FA" w:rsidP="00A555FA">
      <w:pPr>
        <w:pStyle w:val="Whitenormaltext"/>
        <w:rPr>
          <w:rFonts w:ascii="Aptos" w:hAnsi="Aptos"/>
        </w:rPr>
      </w:pPr>
    </w:p>
    <w:p w14:paraId="54D08345" w14:textId="77777777" w:rsidR="00A555FA" w:rsidRPr="00A555FA" w:rsidRDefault="00DF7B75" w:rsidP="00A555FA">
      <w:pPr>
        <w:pStyle w:val="BackPageHeader"/>
        <w:rPr>
          <w:lang w:val="en-US"/>
        </w:rPr>
      </w:pPr>
      <w:r w:rsidRPr="00A555FA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F8A15C" wp14:editId="045331A6">
                <wp:simplePos x="0" y="0"/>
                <wp:positionH relativeFrom="column">
                  <wp:posOffset>3623310</wp:posOffset>
                </wp:positionH>
                <wp:positionV relativeFrom="paragraph">
                  <wp:posOffset>2578735</wp:posOffset>
                </wp:positionV>
                <wp:extent cx="2594610" cy="2621494"/>
                <wp:effectExtent l="0" t="0" r="0" b="0"/>
                <wp:wrapNone/>
                <wp:docPr id="207588755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4610" cy="2621494"/>
                          <a:chOff x="0" y="0"/>
                          <a:chExt cx="4524757" cy="4572069"/>
                        </a:xfrm>
                      </wpg:grpSpPr>
                      <pic:pic xmlns:pic="http://schemas.openxmlformats.org/drawingml/2006/picture">
                        <pic:nvPicPr>
                          <pic:cNvPr id="1136234743" name="Picture 113623474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2860955">
                            <a:off x="2328438" y="498408"/>
                            <a:ext cx="2185853" cy="2206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9269545" name="Picture 105926954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560388">
                            <a:off x="0" y="0"/>
                            <a:ext cx="2185853" cy="2206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9198748" name="Picture 7291987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21142706">
                            <a:off x="776760" y="2365284"/>
                            <a:ext cx="2185853" cy="22067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7BADBE" id="Group 2" o:spid="_x0000_s1026" style="position:absolute;margin-left:285.3pt;margin-top:203.05pt;width:204.3pt;height:206.4pt;z-index:251661312;mso-width-relative:margin;mso-height-relative:margin" coordsize="45247,45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Hs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8f/bggAAAAABAyP/XDQk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7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DI&#10;LWbvAAAJZUlEQV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MA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6234743" o:spid="_x0000_s1027" type="#_x0000_t75" style="position:absolute;left:23283;top:4984;width:21859;height:22068;rotation:31249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">
                  <v:imagedata r:id="rId20" o:title=""/>
                </v:shape>
                <v:shape id="Picture 1059269545" o:spid="_x0000_s1028" type="#_x0000_t75" style="position:absolute;width:21858;height:22067;rotation:6120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">
                  <v:imagedata r:id="rId20" o:title=""/>
                </v:shape>
                <v:shape id="Picture 729198748" o:spid="_x0000_s1029" type="#_x0000_t75" style="position:absolute;left:7767;top:23652;width:21859;height:22068;rotation:-499487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">
                  <v:imagedata r:id="rId20" o:title=""/>
                </v:shape>
              </v:group>
            </w:pict>
          </mc:Fallback>
        </mc:AlternateContent>
      </w:r>
    </w:p>
    <w:sectPr w:rsidR="00A555FA" w:rsidRPr="00A555FA" w:rsidSect="00EE6A89">
      <w:headerReference w:type="first" r:id="rId21"/>
      <w:footerReference w:type="first" r:id="rId22"/>
      <w:pgSz w:w="11906" w:h="16838"/>
      <w:pgMar w:top="2082" w:right="1134" w:bottom="1440" w:left="1134" w:header="709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8EC1" w14:textId="77777777" w:rsidR="00E8467E" w:rsidRDefault="00E8467E" w:rsidP="007E06C9">
      <w:pPr>
        <w:spacing w:after="0" w:line="240" w:lineRule="auto"/>
      </w:pPr>
      <w:r>
        <w:separator/>
      </w:r>
    </w:p>
  </w:endnote>
  <w:endnote w:type="continuationSeparator" w:id="0">
    <w:p w14:paraId="4BF149D4" w14:textId="77777777" w:rsidR="00E8467E" w:rsidRDefault="00E8467E" w:rsidP="007E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bert Sans">
    <w:altName w:val="Calibri"/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Degular">
    <w:altName w:val="Calibri"/>
    <w:panose1 w:val="00000000000000000000"/>
    <w:charset w:val="00"/>
    <w:family w:val="roman"/>
    <w:notTrueType/>
    <w:pitch w:val="default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 Sans Medium">
    <w:panose1 w:val="00000000000000000000"/>
    <w:charset w:val="00"/>
    <w:family w:val="auto"/>
    <w:pitch w:val="variable"/>
    <w:sig w:usb0="A00000B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6A6D" w14:textId="77777777" w:rsidR="007E06C9" w:rsidRDefault="007E06C9" w:rsidP="00AC29B0">
    <w:pPr>
      <w:pStyle w:val="Footer"/>
      <w:jc w:val="right"/>
      <w:rPr>
        <w:caps/>
        <w:noProof/>
        <w:color w:val="5B2088" w:themeColor="accent1"/>
      </w:rPr>
    </w:pPr>
    <w:r>
      <w:rPr>
        <w:caps/>
        <w:color w:val="5B2088" w:themeColor="accent1"/>
      </w:rPr>
      <w:fldChar w:fldCharType="begin"/>
    </w:r>
    <w:r>
      <w:rPr>
        <w:caps/>
        <w:color w:val="5B2088" w:themeColor="accent1"/>
      </w:rPr>
      <w:instrText xml:space="preserve"> PAGE   \* MERGEFORMAT </w:instrText>
    </w:r>
    <w:r>
      <w:rPr>
        <w:caps/>
        <w:color w:val="5B2088" w:themeColor="accent1"/>
      </w:rPr>
      <w:fldChar w:fldCharType="separate"/>
    </w:r>
    <w:r>
      <w:rPr>
        <w:caps/>
        <w:noProof/>
        <w:color w:val="5B2088" w:themeColor="accent1"/>
      </w:rPr>
      <w:t>2</w:t>
    </w:r>
    <w:r>
      <w:rPr>
        <w:caps/>
        <w:noProof/>
        <w:color w:val="5B2088" w:themeColor="accent1"/>
      </w:rPr>
      <w:fldChar w:fldCharType="end"/>
    </w:r>
  </w:p>
  <w:p w14:paraId="6532A43F" w14:textId="77777777" w:rsidR="007E06C9" w:rsidRDefault="007E06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4127" w14:textId="77777777" w:rsidR="0075530F" w:rsidRDefault="0075530F" w:rsidP="0075530F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3620D25" wp14:editId="639EECFA">
          <wp:simplePos x="0" y="0"/>
          <wp:positionH relativeFrom="column">
            <wp:posOffset>11430</wp:posOffset>
          </wp:positionH>
          <wp:positionV relativeFrom="paragraph">
            <wp:posOffset>-614045</wp:posOffset>
          </wp:positionV>
          <wp:extent cx="2200275" cy="941705"/>
          <wp:effectExtent l="0" t="0" r="0" b="0"/>
          <wp:wrapSquare wrapText="bothSides"/>
          <wp:docPr id="2043127768" name="Picture 2043127768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ont, graphics, text,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15"/>
                  <a:stretch/>
                </pic:blipFill>
                <pic:spPr bwMode="auto">
                  <a:xfrm>
                    <a:off x="0" y="0"/>
                    <a:ext cx="2200275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91928DE" w14:textId="77777777" w:rsidR="0075530F" w:rsidRDefault="0075530F" w:rsidP="0075530F">
    <w:pPr>
      <w:pStyle w:val="Footer"/>
    </w:pPr>
  </w:p>
  <w:p w14:paraId="3541B33A" w14:textId="77777777" w:rsidR="0075530F" w:rsidRPr="002B5288" w:rsidRDefault="0075530F" w:rsidP="0075530F">
    <w:pPr>
      <w:pStyle w:val="Footer"/>
      <w:rPr>
        <w:rFonts w:ascii="Aptos" w:hAnsi="Aptos"/>
        <w:color w:val="FFFFFF" w:themeColor="background1"/>
        <w:sz w:val="20"/>
      </w:rPr>
    </w:pPr>
    <w:r w:rsidRPr="002B5288">
      <w:rPr>
        <w:rFonts w:ascii="Aptos" w:hAnsi="Aptos"/>
        <w:color w:val="FFFFFF" w:themeColor="background1"/>
        <w:sz w:val="20"/>
      </w:rPr>
      <w:t>© StepChange Debt Charity, 123 Albion Street, Leeds, LS2 8ER.</w:t>
    </w:r>
  </w:p>
  <w:p w14:paraId="34858519" w14:textId="77777777" w:rsidR="0075530F" w:rsidRPr="002B5288" w:rsidRDefault="0075530F">
    <w:pPr>
      <w:pStyle w:val="Footer"/>
      <w:rPr>
        <w:rFonts w:ascii="Aptos" w:hAnsi="Aptos"/>
        <w:color w:val="FFFFFF" w:themeColor="background1"/>
        <w:sz w:val="20"/>
      </w:rPr>
    </w:pPr>
    <w:r w:rsidRPr="002B5288">
      <w:rPr>
        <w:rFonts w:ascii="Aptos" w:hAnsi="Aptos"/>
        <w:color w:val="FFFFFF" w:themeColor="background1"/>
        <w:sz w:val="20"/>
      </w:rPr>
      <w:t>A registered charity no.1016630 and SC046263. Authorised and</w:t>
    </w:r>
    <w:r w:rsidR="00377BF2" w:rsidRPr="002B5288">
      <w:rPr>
        <w:rFonts w:ascii="Aptos" w:hAnsi="Aptos"/>
        <w:color w:val="FFFFFF" w:themeColor="background1"/>
        <w:sz w:val="20"/>
      </w:rPr>
      <w:br/>
    </w:r>
    <w:r w:rsidRPr="002B5288">
      <w:rPr>
        <w:rFonts w:ascii="Aptos" w:hAnsi="Aptos"/>
        <w:color w:val="FFFFFF" w:themeColor="background1"/>
        <w:sz w:val="20"/>
      </w:rPr>
      <w:t>regulated</w:t>
    </w:r>
    <w:r w:rsidR="00377BF2" w:rsidRPr="002B5288">
      <w:rPr>
        <w:rFonts w:ascii="Aptos" w:hAnsi="Aptos"/>
        <w:color w:val="FFFFFF" w:themeColor="background1"/>
        <w:sz w:val="20"/>
      </w:rPr>
      <w:t xml:space="preserve"> </w:t>
    </w:r>
    <w:r w:rsidRPr="002B5288">
      <w:rPr>
        <w:rFonts w:ascii="Aptos" w:hAnsi="Aptos"/>
        <w:color w:val="FFFFFF" w:themeColor="background1"/>
        <w:sz w:val="20"/>
      </w:rPr>
      <w:t>by the Financial Conduct Authority</w:t>
    </w:r>
  </w:p>
  <w:p w14:paraId="014FDF6F" w14:textId="77777777" w:rsidR="0075530F" w:rsidRDefault="007553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F0EB8" w14:textId="77777777" w:rsidR="00E8467E" w:rsidRDefault="00E8467E" w:rsidP="007E06C9">
      <w:pPr>
        <w:spacing w:after="0" w:line="240" w:lineRule="auto"/>
      </w:pPr>
      <w:r>
        <w:separator/>
      </w:r>
    </w:p>
  </w:footnote>
  <w:footnote w:type="continuationSeparator" w:id="0">
    <w:p w14:paraId="2A307B1B" w14:textId="77777777" w:rsidR="00E8467E" w:rsidRDefault="00E8467E" w:rsidP="007E06C9">
      <w:pPr>
        <w:spacing w:after="0" w:line="240" w:lineRule="auto"/>
      </w:pPr>
      <w:r>
        <w:continuationSeparator/>
      </w:r>
    </w:p>
  </w:footnote>
  <w:footnote w:id="1">
    <w:p w14:paraId="13B96BD8" w14:textId="5E7594E0" w:rsidR="00326D31" w:rsidRDefault="008F37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A26C9">
        <w:t xml:space="preserve">Insolvency Service (2024). </w:t>
      </w:r>
      <w:hyperlink r:id="rId1" w:history="1">
        <w:r w:rsidR="001A26C9" w:rsidRPr="002354FD">
          <w:rPr>
            <w:rStyle w:val="Hyperlink"/>
            <w:i/>
            <w:iCs/>
          </w:rPr>
          <w:t>Insolvency Service report into concerns about take-on practices for Individual Voluntary Arrangements (IVAs)</w:t>
        </w:r>
      </w:hyperlink>
    </w:p>
    <w:p w14:paraId="7FECE372" w14:textId="77777777" w:rsidR="00294847" w:rsidRDefault="00294847">
      <w:pPr>
        <w:pStyle w:val="FootnoteText"/>
      </w:pPr>
    </w:p>
  </w:footnote>
  <w:footnote w:id="2">
    <w:p w14:paraId="5D90151F" w14:textId="2F2245D6" w:rsidR="00AD1E93" w:rsidRPr="00AD1E93" w:rsidRDefault="00AD1E93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FCA (2023)</w:t>
      </w:r>
      <w:r>
        <w:rPr>
          <w:sz w:val="24"/>
        </w:rPr>
        <w:t xml:space="preserve"> </w:t>
      </w:r>
      <w:hyperlink r:id="rId2" w:history="1">
        <w:r w:rsidRPr="00AD1E93">
          <w:rPr>
            <w:rStyle w:val="Hyperlink"/>
            <w:i/>
            <w:iCs/>
          </w:rPr>
          <w:t>Debt Packagers: Feedback to CP23/5 and Final Rules</w:t>
        </w:r>
      </w:hyperlink>
    </w:p>
  </w:footnote>
  <w:footnote w:id="3">
    <w:p w14:paraId="092250E3" w14:textId="6037C73E" w:rsidR="002717B1" w:rsidRDefault="002717B1">
      <w:pPr>
        <w:pStyle w:val="FootnoteText"/>
      </w:pPr>
      <w:r>
        <w:rPr>
          <w:rStyle w:val="FootnoteReference"/>
        </w:rPr>
        <w:footnoteRef/>
      </w:r>
      <w:r>
        <w:t xml:space="preserve"> FCA (2026)</w:t>
      </w:r>
      <w:r w:rsidRPr="002717B1">
        <w:rPr>
          <w:i/>
          <w:iCs/>
        </w:rPr>
        <w:t xml:space="preserve"> </w:t>
      </w:r>
      <w:hyperlink r:id="rId3" w:history="1">
        <w:r w:rsidRPr="002717B1">
          <w:rPr>
            <w:rStyle w:val="Hyperlink"/>
            <w:i/>
            <w:iCs/>
          </w:rPr>
          <w:t>Regulatory Priorities: Consumer Finance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18F2" w14:textId="2C0C24F8" w:rsidR="007E06C9" w:rsidRPr="002B5288" w:rsidRDefault="00057E06" w:rsidP="001C5190">
    <w:pPr>
      <w:pStyle w:val="Header"/>
      <w:ind w:right="3401"/>
      <w:rPr>
        <w:rFonts w:ascii="Aptos" w:hAnsi="Aptos"/>
      </w:rPr>
    </w:pPr>
    <w:r w:rsidRPr="002B5288">
      <w:rPr>
        <w:rFonts w:ascii="Aptos" w:hAnsi="Aptos"/>
        <w:noProof/>
      </w:rPr>
      <w:drawing>
        <wp:anchor distT="0" distB="0" distL="114300" distR="114300" simplePos="0" relativeHeight="251660288" behindDoc="0" locked="0" layoutInCell="1" allowOverlap="1" wp14:anchorId="5B455C6F" wp14:editId="148B9160">
          <wp:simplePos x="0" y="0"/>
          <wp:positionH relativeFrom="column">
            <wp:posOffset>5109210</wp:posOffset>
          </wp:positionH>
          <wp:positionV relativeFrom="paragraph">
            <wp:posOffset>-244475</wp:posOffset>
          </wp:positionV>
          <wp:extent cx="1544224" cy="606762"/>
          <wp:effectExtent l="0" t="0" r="0" b="0"/>
          <wp:wrapNone/>
          <wp:docPr id="1236920506" name="Picture 1236920506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224" cy="606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Aptos" w:hAnsi="Aptos"/>
        </w:rPr>
        <w:alias w:val="Title"/>
        <w:tag w:val=""/>
        <w:id w:val="1952278294"/>
        <w:placeholder>
          <w:docPart w:val="C9E7BC77678E49829000F562B958947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9549D">
          <w:rPr>
            <w:rFonts w:ascii="Aptos" w:hAnsi="Aptos"/>
          </w:rPr>
          <w:t>StepChange response to HM Treasury consultation on the Appointed Representatives Regime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C10D" w14:textId="77777777" w:rsidR="00057E06" w:rsidRDefault="00333FA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B3E5AA4" wp14:editId="02281A1A">
          <wp:simplePos x="0" y="0"/>
          <wp:positionH relativeFrom="column">
            <wp:posOffset>4210129</wp:posOffset>
          </wp:positionH>
          <wp:positionV relativeFrom="paragraph">
            <wp:posOffset>-214545</wp:posOffset>
          </wp:positionV>
          <wp:extent cx="2394940" cy="942023"/>
          <wp:effectExtent l="0" t="0" r="0" b="0"/>
          <wp:wrapNone/>
          <wp:docPr id="600834456" name="Picture 600834456" descr="A picture containing font, graphics, 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ont, graphics, text,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940" cy="942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190">
      <w:rPr>
        <w:noProof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577E06B9" wp14:editId="18D4D8A7">
              <wp:simplePos x="0" y="0"/>
              <wp:positionH relativeFrom="column">
                <wp:posOffset>-748370</wp:posOffset>
              </wp:positionH>
              <wp:positionV relativeFrom="page">
                <wp:posOffset>0</wp:posOffset>
              </wp:positionV>
              <wp:extent cx="7710949" cy="10680065"/>
              <wp:effectExtent l="0" t="0" r="23495" b="260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0949" cy="106800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749CB0" id="Rectangle 3" o:spid="_x0000_s1026" style="position:absolute;margin-left:-58.95pt;margin-top:0;width:607.15pt;height:840.9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" fillcolor="#5b2088 [3204]" strokecolor="#2d1043 [1604]" strokeweight="1pt"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2A30" w14:textId="77777777" w:rsidR="0075530F" w:rsidRDefault="007553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0" behindDoc="1" locked="0" layoutInCell="1" allowOverlap="1" wp14:anchorId="3888494C" wp14:editId="012EFEEA">
              <wp:simplePos x="0" y="0"/>
              <wp:positionH relativeFrom="column">
                <wp:posOffset>-719652</wp:posOffset>
              </wp:positionH>
              <wp:positionV relativeFrom="page">
                <wp:align>top</wp:align>
              </wp:positionV>
              <wp:extent cx="7710949" cy="10680065"/>
              <wp:effectExtent l="0" t="0" r="23495" b="26035"/>
              <wp:wrapNone/>
              <wp:docPr id="1401082831" name="Rectangle 14010828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0949" cy="1068006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146F09F" id="Rectangle 1401082831" o:spid="_x0000_s1026" style="position:absolute;margin-left:-56.65pt;margin-top:0;width:607.15pt;height:840.95pt;z-index:-251660290;visibility:visible;mso-wrap-style:square;mso-width-percent:0;mso-wrap-distance-left:9pt;mso-wrap-distance-top:0;mso-wrap-distance-right:9pt;mso-wrap-distance-bottom:0;mso-position-horizontal:absolute;mso-position-horizontal-relative:text;mso-position-vertical:top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" fillcolor="#5b2088 [3204]" strokecolor="#2d1043 [1604]" strokeweight="1pt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983"/>
    <w:multiLevelType w:val="hybridMultilevel"/>
    <w:tmpl w:val="3828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5354"/>
    <w:multiLevelType w:val="multilevel"/>
    <w:tmpl w:val="010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F7941"/>
    <w:multiLevelType w:val="hybridMultilevel"/>
    <w:tmpl w:val="2B2CC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31B2D"/>
    <w:multiLevelType w:val="hybridMultilevel"/>
    <w:tmpl w:val="8AD45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40B8"/>
    <w:multiLevelType w:val="hybridMultilevel"/>
    <w:tmpl w:val="182CC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8543F"/>
    <w:multiLevelType w:val="hybridMultilevel"/>
    <w:tmpl w:val="86F4D12E"/>
    <w:lvl w:ilvl="0" w:tplc="7B862448">
      <w:numFmt w:val="bullet"/>
      <w:lvlText w:val="•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12E1C"/>
    <w:multiLevelType w:val="hybridMultilevel"/>
    <w:tmpl w:val="42202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A0EF2"/>
    <w:multiLevelType w:val="hybridMultilevel"/>
    <w:tmpl w:val="078E0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D2D2B"/>
    <w:multiLevelType w:val="hybridMultilevel"/>
    <w:tmpl w:val="0C080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1414EC"/>
    <w:multiLevelType w:val="hybridMultilevel"/>
    <w:tmpl w:val="990CD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3C45DB"/>
    <w:multiLevelType w:val="hybridMultilevel"/>
    <w:tmpl w:val="2D7C6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16572"/>
    <w:multiLevelType w:val="multilevel"/>
    <w:tmpl w:val="3944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921828"/>
    <w:multiLevelType w:val="hybridMultilevel"/>
    <w:tmpl w:val="D1D22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8C3ABC"/>
    <w:multiLevelType w:val="hybridMultilevel"/>
    <w:tmpl w:val="ECF06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F3503"/>
    <w:multiLevelType w:val="hybridMultilevel"/>
    <w:tmpl w:val="FF48F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D42C5"/>
    <w:multiLevelType w:val="hybridMultilevel"/>
    <w:tmpl w:val="A8A4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6705FC"/>
    <w:multiLevelType w:val="hybridMultilevel"/>
    <w:tmpl w:val="55647206"/>
    <w:lvl w:ilvl="0" w:tplc="7B862448">
      <w:numFmt w:val="bullet"/>
      <w:lvlText w:val="•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1A5DDB"/>
    <w:multiLevelType w:val="hybridMultilevel"/>
    <w:tmpl w:val="C0306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E96368"/>
    <w:multiLevelType w:val="hybridMultilevel"/>
    <w:tmpl w:val="A95EF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8E1A90"/>
    <w:multiLevelType w:val="hybridMultilevel"/>
    <w:tmpl w:val="557C0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903307"/>
    <w:multiLevelType w:val="multilevel"/>
    <w:tmpl w:val="A182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D610AC"/>
    <w:multiLevelType w:val="hybridMultilevel"/>
    <w:tmpl w:val="783AE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3433B1"/>
    <w:multiLevelType w:val="hybridMultilevel"/>
    <w:tmpl w:val="A46C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8C1F7D"/>
    <w:multiLevelType w:val="hybridMultilevel"/>
    <w:tmpl w:val="63288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803F5C"/>
    <w:multiLevelType w:val="hybridMultilevel"/>
    <w:tmpl w:val="CD0A9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CB45B8"/>
    <w:multiLevelType w:val="hybridMultilevel"/>
    <w:tmpl w:val="C49C0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B15E52"/>
    <w:multiLevelType w:val="hybridMultilevel"/>
    <w:tmpl w:val="783CF6D4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7" w15:restartNumberingAfterBreak="0">
    <w:nsid w:val="30DB7A95"/>
    <w:multiLevelType w:val="hybridMultilevel"/>
    <w:tmpl w:val="5FCEC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C4D11"/>
    <w:multiLevelType w:val="hybridMultilevel"/>
    <w:tmpl w:val="A1142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0B2FF3"/>
    <w:multiLevelType w:val="hybridMultilevel"/>
    <w:tmpl w:val="7564E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C922EF"/>
    <w:multiLevelType w:val="hybridMultilevel"/>
    <w:tmpl w:val="E54C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5C5369"/>
    <w:multiLevelType w:val="hybridMultilevel"/>
    <w:tmpl w:val="61182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6952B8"/>
    <w:multiLevelType w:val="hybridMultilevel"/>
    <w:tmpl w:val="3B884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17555A"/>
    <w:multiLevelType w:val="hybridMultilevel"/>
    <w:tmpl w:val="31D4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5540C4"/>
    <w:multiLevelType w:val="hybridMultilevel"/>
    <w:tmpl w:val="BC280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6D3C0A"/>
    <w:multiLevelType w:val="hybridMultilevel"/>
    <w:tmpl w:val="33A48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4A6CCA"/>
    <w:multiLevelType w:val="hybridMultilevel"/>
    <w:tmpl w:val="F1641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5A6E94"/>
    <w:multiLevelType w:val="hybridMultilevel"/>
    <w:tmpl w:val="F0B60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EE1AB0"/>
    <w:multiLevelType w:val="hybridMultilevel"/>
    <w:tmpl w:val="11FC6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AA29F0"/>
    <w:multiLevelType w:val="hybridMultilevel"/>
    <w:tmpl w:val="51A6C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16529E"/>
    <w:multiLevelType w:val="hybridMultilevel"/>
    <w:tmpl w:val="83802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654C5F"/>
    <w:multiLevelType w:val="hybridMultilevel"/>
    <w:tmpl w:val="2938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F56D3D"/>
    <w:multiLevelType w:val="hybridMultilevel"/>
    <w:tmpl w:val="34FAA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5341F69"/>
    <w:multiLevelType w:val="hybridMultilevel"/>
    <w:tmpl w:val="90B4D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C8236B"/>
    <w:multiLevelType w:val="hybridMultilevel"/>
    <w:tmpl w:val="FB76A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72926C4"/>
    <w:multiLevelType w:val="hybridMultilevel"/>
    <w:tmpl w:val="EEC0C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AB3502"/>
    <w:multiLevelType w:val="hybridMultilevel"/>
    <w:tmpl w:val="A00C5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DA0888"/>
    <w:multiLevelType w:val="hybridMultilevel"/>
    <w:tmpl w:val="10363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C01270"/>
    <w:multiLevelType w:val="hybridMultilevel"/>
    <w:tmpl w:val="E8746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9D09D0"/>
    <w:multiLevelType w:val="hybridMultilevel"/>
    <w:tmpl w:val="09C2A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A0D1F"/>
    <w:multiLevelType w:val="hybridMultilevel"/>
    <w:tmpl w:val="010A5182"/>
    <w:lvl w:ilvl="0" w:tplc="5B006B8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F20528"/>
    <w:multiLevelType w:val="hybridMultilevel"/>
    <w:tmpl w:val="D1F2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4187531"/>
    <w:multiLevelType w:val="hybridMultilevel"/>
    <w:tmpl w:val="6F604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907355"/>
    <w:multiLevelType w:val="hybridMultilevel"/>
    <w:tmpl w:val="830C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ED3AD1"/>
    <w:multiLevelType w:val="hybridMultilevel"/>
    <w:tmpl w:val="BA920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6138EF"/>
    <w:multiLevelType w:val="hybridMultilevel"/>
    <w:tmpl w:val="C53C0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1C4577"/>
    <w:multiLevelType w:val="hybridMultilevel"/>
    <w:tmpl w:val="5AF28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045784D"/>
    <w:multiLevelType w:val="hybridMultilevel"/>
    <w:tmpl w:val="DC2E6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E169E5"/>
    <w:multiLevelType w:val="hybridMultilevel"/>
    <w:tmpl w:val="7F185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4F25F0B"/>
    <w:multiLevelType w:val="hybridMultilevel"/>
    <w:tmpl w:val="F392C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537A93"/>
    <w:multiLevelType w:val="hybridMultilevel"/>
    <w:tmpl w:val="5D5C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BF2F6B"/>
    <w:multiLevelType w:val="hybridMultilevel"/>
    <w:tmpl w:val="A330D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5642D"/>
    <w:multiLevelType w:val="multilevel"/>
    <w:tmpl w:val="C714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B6374A0"/>
    <w:multiLevelType w:val="hybridMultilevel"/>
    <w:tmpl w:val="BA46B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817804"/>
    <w:multiLevelType w:val="hybridMultilevel"/>
    <w:tmpl w:val="EA4AA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E7A0F07"/>
    <w:multiLevelType w:val="hybridMultilevel"/>
    <w:tmpl w:val="5E24E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FD51129"/>
    <w:multiLevelType w:val="hybridMultilevel"/>
    <w:tmpl w:val="FF2CC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1767D54"/>
    <w:multiLevelType w:val="hybridMultilevel"/>
    <w:tmpl w:val="8788D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3D621E"/>
    <w:multiLevelType w:val="hybridMultilevel"/>
    <w:tmpl w:val="ACBC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674411">
    <w:abstractNumId w:val="7"/>
  </w:num>
  <w:num w:numId="2" w16cid:durableId="108934018">
    <w:abstractNumId w:val="35"/>
  </w:num>
  <w:num w:numId="3" w16cid:durableId="1764103547">
    <w:abstractNumId w:val="29"/>
  </w:num>
  <w:num w:numId="4" w16cid:durableId="1921328485">
    <w:abstractNumId w:val="40"/>
  </w:num>
  <w:num w:numId="5" w16cid:durableId="411588121">
    <w:abstractNumId w:val="45"/>
  </w:num>
  <w:num w:numId="6" w16cid:durableId="418256874">
    <w:abstractNumId w:val="19"/>
  </w:num>
  <w:num w:numId="7" w16cid:durableId="833452608">
    <w:abstractNumId w:val="32"/>
  </w:num>
  <w:num w:numId="8" w16cid:durableId="167716209">
    <w:abstractNumId w:val="14"/>
  </w:num>
  <w:num w:numId="9" w16cid:durableId="1776359793">
    <w:abstractNumId w:val="33"/>
  </w:num>
  <w:num w:numId="10" w16cid:durableId="941767693">
    <w:abstractNumId w:val="67"/>
  </w:num>
  <w:num w:numId="11" w16cid:durableId="1806585911">
    <w:abstractNumId w:val="24"/>
  </w:num>
  <w:num w:numId="12" w16cid:durableId="167259944">
    <w:abstractNumId w:val="38"/>
  </w:num>
  <w:num w:numId="13" w16cid:durableId="2008940585">
    <w:abstractNumId w:val="53"/>
  </w:num>
  <w:num w:numId="14" w16cid:durableId="686097943">
    <w:abstractNumId w:val="47"/>
  </w:num>
  <w:num w:numId="15" w16cid:durableId="1052073891">
    <w:abstractNumId w:val="49"/>
  </w:num>
  <w:num w:numId="16" w16cid:durableId="1155536300">
    <w:abstractNumId w:val="25"/>
  </w:num>
  <w:num w:numId="17" w16cid:durableId="260144843">
    <w:abstractNumId w:val="4"/>
  </w:num>
  <w:num w:numId="18" w16cid:durableId="52582277">
    <w:abstractNumId w:val="48"/>
  </w:num>
  <w:num w:numId="19" w16cid:durableId="1637638842">
    <w:abstractNumId w:val="16"/>
  </w:num>
  <w:num w:numId="20" w16cid:durableId="183979082">
    <w:abstractNumId w:val="5"/>
  </w:num>
  <w:num w:numId="21" w16cid:durableId="1654135536">
    <w:abstractNumId w:val="18"/>
  </w:num>
  <w:num w:numId="22" w16cid:durableId="1275668288">
    <w:abstractNumId w:val="3"/>
  </w:num>
  <w:num w:numId="23" w16cid:durableId="1912037931">
    <w:abstractNumId w:val="46"/>
  </w:num>
  <w:num w:numId="24" w16cid:durableId="1736202865">
    <w:abstractNumId w:val="57"/>
  </w:num>
  <w:num w:numId="25" w16cid:durableId="2146047384">
    <w:abstractNumId w:val="8"/>
  </w:num>
  <w:num w:numId="26" w16cid:durableId="372048843">
    <w:abstractNumId w:val="22"/>
  </w:num>
  <w:num w:numId="27" w16cid:durableId="2063550754">
    <w:abstractNumId w:val="52"/>
  </w:num>
  <w:num w:numId="28" w16cid:durableId="2092846000">
    <w:abstractNumId w:val="66"/>
  </w:num>
  <w:num w:numId="29" w16cid:durableId="860894159">
    <w:abstractNumId w:val="55"/>
  </w:num>
  <w:num w:numId="30" w16cid:durableId="1311253672">
    <w:abstractNumId w:val="20"/>
  </w:num>
  <w:num w:numId="31" w16cid:durableId="949507784">
    <w:abstractNumId w:val="10"/>
  </w:num>
  <w:num w:numId="32" w16cid:durableId="705522468">
    <w:abstractNumId w:val="6"/>
  </w:num>
  <w:num w:numId="33" w16cid:durableId="1070419855">
    <w:abstractNumId w:val="64"/>
  </w:num>
  <w:num w:numId="34" w16cid:durableId="1658607682">
    <w:abstractNumId w:val="23"/>
  </w:num>
  <w:num w:numId="35" w16cid:durableId="262105923">
    <w:abstractNumId w:val="42"/>
  </w:num>
  <w:num w:numId="36" w16cid:durableId="2137984387">
    <w:abstractNumId w:val="12"/>
  </w:num>
  <w:num w:numId="37" w16cid:durableId="1859998580">
    <w:abstractNumId w:val="44"/>
  </w:num>
  <w:num w:numId="38" w16cid:durableId="1364942264">
    <w:abstractNumId w:val="28"/>
  </w:num>
  <w:num w:numId="39" w16cid:durableId="1901091806">
    <w:abstractNumId w:val="17"/>
  </w:num>
  <w:num w:numId="40" w16cid:durableId="1010454490">
    <w:abstractNumId w:val="13"/>
  </w:num>
  <w:num w:numId="41" w16cid:durableId="1681812138">
    <w:abstractNumId w:val="34"/>
  </w:num>
  <w:num w:numId="42" w16cid:durableId="1511721497">
    <w:abstractNumId w:val="62"/>
  </w:num>
  <w:num w:numId="43" w16cid:durableId="191652553">
    <w:abstractNumId w:val="11"/>
  </w:num>
  <w:num w:numId="44" w16cid:durableId="1620137791">
    <w:abstractNumId w:val="1"/>
  </w:num>
  <w:num w:numId="45" w16cid:durableId="495850060">
    <w:abstractNumId w:val="15"/>
  </w:num>
  <w:num w:numId="46" w16cid:durableId="2024239770">
    <w:abstractNumId w:val="43"/>
  </w:num>
  <w:num w:numId="47" w16cid:durableId="1475902704">
    <w:abstractNumId w:val="50"/>
  </w:num>
  <w:num w:numId="48" w16cid:durableId="913586297">
    <w:abstractNumId w:val="26"/>
  </w:num>
  <w:num w:numId="49" w16cid:durableId="49426370">
    <w:abstractNumId w:val="51"/>
  </w:num>
  <w:num w:numId="50" w16cid:durableId="296645024">
    <w:abstractNumId w:val="54"/>
  </w:num>
  <w:num w:numId="51" w16cid:durableId="37554060">
    <w:abstractNumId w:val="27"/>
  </w:num>
  <w:num w:numId="52" w16cid:durableId="1609971638">
    <w:abstractNumId w:val="0"/>
  </w:num>
  <w:num w:numId="53" w16cid:durableId="13045676">
    <w:abstractNumId w:val="65"/>
  </w:num>
  <w:num w:numId="54" w16cid:durableId="1420905610">
    <w:abstractNumId w:val="36"/>
  </w:num>
  <w:num w:numId="55" w16cid:durableId="2082362731">
    <w:abstractNumId w:val="21"/>
  </w:num>
  <w:num w:numId="56" w16cid:durableId="1897937723">
    <w:abstractNumId w:val="2"/>
  </w:num>
  <w:num w:numId="57" w16cid:durableId="1502695857">
    <w:abstractNumId w:val="37"/>
  </w:num>
  <w:num w:numId="58" w16cid:durableId="1705716317">
    <w:abstractNumId w:val="68"/>
  </w:num>
  <w:num w:numId="59" w16cid:durableId="2121219708">
    <w:abstractNumId w:val="63"/>
  </w:num>
  <w:num w:numId="60" w16cid:durableId="506941113">
    <w:abstractNumId w:val="59"/>
  </w:num>
  <w:num w:numId="61" w16cid:durableId="759452059">
    <w:abstractNumId w:val="60"/>
  </w:num>
  <w:num w:numId="62" w16cid:durableId="663968982">
    <w:abstractNumId w:val="31"/>
  </w:num>
  <w:num w:numId="63" w16cid:durableId="1750496441">
    <w:abstractNumId w:val="30"/>
  </w:num>
  <w:num w:numId="64" w16cid:durableId="1612123736">
    <w:abstractNumId w:val="61"/>
  </w:num>
  <w:num w:numId="65" w16cid:durableId="1666663774">
    <w:abstractNumId w:val="58"/>
  </w:num>
  <w:num w:numId="66" w16cid:durableId="476653452">
    <w:abstractNumId w:val="56"/>
  </w:num>
  <w:num w:numId="67" w16cid:durableId="60718750">
    <w:abstractNumId w:val="39"/>
  </w:num>
  <w:num w:numId="68" w16cid:durableId="1606617398">
    <w:abstractNumId w:val="9"/>
  </w:num>
  <w:num w:numId="69" w16cid:durableId="184728457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72"/>
    <w:rsid w:val="0000265E"/>
    <w:rsid w:val="00003041"/>
    <w:rsid w:val="00003931"/>
    <w:rsid w:val="0001193B"/>
    <w:rsid w:val="000158BD"/>
    <w:rsid w:val="00015BE2"/>
    <w:rsid w:val="00016CAB"/>
    <w:rsid w:val="00024398"/>
    <w:rsid w:val="0002495E"/>
    <w:rsid w:val="0003069D"/>
    <w:rsid w:val="0003072C"/>
    <w:rsid w:val="00031D63"/>
    <w:rsid w:val="00031F55"/>
    <w:rsid w:val="00032DC5"/>
    <w:rsid w:val="00033775"/>
    <w:rsid w:val="000337BE"/>
    <w:rsid w:val="00034765"/>
    <w:rsid w:val="0003574F"/>
    <w:rsid w:val="00040479"/>
    <w:rsid w:val="000405A4"/>
    <w:rsid w:val="00040988"/>
    <w:rsid w:val="00042983"/>
    <w:rsid w:val="000438C7"/>
    <w:rsid w:val="00045169"/>
    <w:rsid w:val="00045CFE"/>
    <w:rsid w:val="0005100F"/>
    <w:rsid w:val="000518A1"/>
    <w:rsid w:val="00051B09"/>
    <w:rsid w:val="0005687C"/>
    <w:rsid w:val="00057E06"/>
    <w:rsid w:val="00060958"/>
    <w:rsid w:val="0006214A"/>
    <w:rsid w:val="00063535"/>
    <w:rsid w:val="00063FFD"/>
    <w:rsid w:val="00064FA1"/>
    <w:rsid w:val="00067B6B"/>
    <w:rsid w:val="00067F02"/>
    <w:rsid w:val="00073E54"/>
    <w:rsid w:val="000743E1"/>
    <w:rsid w:val="00074F39"/>
    <w:rsid w:val="000819E3"/>
    <w:rsid w:val="000822FB"/>
    <w:rsid w:val="00084C6E"/>
    <w:rsid w:val="00084CCD"/>
    <w:rsid w:val="00092934"/>
    <w:rsid w:val="000931FE"/>
    <w:rsid w:val="00094425"/>
    <w:rsid w:val="000946E3"/>
    <w:rsid w:val="00095265"/>
    <w:rsid w:val="00096220"/>
    <w:rsid w:val="000A2F97"/>
    <w:rsid w:val="000A305D"/>
    <w:rsid w:val="000A4B5D"/>
    <w:rsid w:val="000A5A63"/>
    <w:rsid w:val="000A5AE1"/>
    <w:rsid w:val="000B2063"/>
    <w:rsid w:val="000B604C"/>
    <w:rsid w:val="000B67EE"/>
    <w:rsid w:val="000C0127"/>
    <w:rsid w:val="000C3EDA"/>
    <w:rsid w:val="000C6F99"/>
    <w:rsid w:val="000C7301"/>
    <w:rsid w:val="000D0DB9"/>
    <w:rsid w:val="000D4160"/>
    <w:rsid w:val="000D543C"/>
    <w:rsid w:val="000D6046"/>
    <w:rsid w:val="000D6543"/>
    <w:rsid w:val="000E0904"/>
    <w:rsid w:val="000E0DCB"/>
    <w:rsid w:val="000E2003"/>
    <w:rsid w:val="000E3E8C"/>
    <w:rsid w:val="000E62CC"/>
    <w:rsid w:val="000E7DA9"/>
    <w:rsid w:val="000F07E7"/>
    <w:rsid w:val="000F2872"/>
    <w:rsid w:val="000F2AD0"/>
    <w:rsid w:val="000F5475"/>
    <w:rsid w:val="001000DF"/>
    <w:rsid w:val="00103E29"/>
    <w:rsid w:val="00103E81"/>
    <w:rsid w:val="00104905"/>
    <w:rsid w:val="00104A3F"/>
    <w:rsid w:val="001058A7"/>
    <w:rsid w:val="00105A18"/>
    <w:rsid w:val="00105B2C"/>
    <w:rsid w:val="00106C0C"/>
    <w:rsid w:val="00113C3E"/>
    <w:rsid w:val="00115B82"/>
    <w:rsid w:val="00115F2B"/>
    <w:rsid w:val="00116038"/>
    <w:rsid w:val="0011657A"/>
    <w:rsid w:val="00116C80"/>
    <w:rsid w:val="00117E22"/>
    <w:rsid w:val="00121781"/>
    <w:rsid w:val="00121FB4"/>
    <w:rsid w:val="00122240"/>
    <w:rsid w:val="0012431D"/>
    <w:rsid w:val="001266F5"/>
    <w:rsid w:val="0013153A"/>
    <w:rsid w:val="00132E53"/>
    <w:rsid w:val="00132EBC"/>
    <w:rsid w:val="00137A48"/>
    <w:rsid w:val="00143F33"/>
    <w:rsid w:val="001474DD"/>
    <w:rsid w:val="001512CA"/>
    <w:rsid w:val="00153816"/>
    <w:rsid w:val="00154808"/>
    <w:rsid w:val="00155192"/>
    <w:rsid w:val="00155B77"/>
    <w:rsid w:val="00157904"/>
    <w:rsid w:val="001654EB"/>
    <w:rsid w:val="0016554C"/>
    <w:rsid w:val="00165553"/>
    <w:rsid w:val="00170880"/>
    <w:rsid w:val="00170CE7"/>
    <w:rsid w:val="00171884"/>
    <w:rsid w:val="00172780"/>
    <w:rsid w:val="00174D2E"/>
    <w:rsid w:val="00182928"/>
    <w:rsid w:val="00183693"/>
    <w:rsid w:val="0018646D"/>
    <w:rsid w:val="00186A79"/>
    <w:rsid w:val="001916F6"/>
    <w:rsid w:val="00195539"/>
    <w:rsid w:val="00196BEA"/>
    <w:rsid w:val="001A1212"/>
    <w:rsid w:val="001A1E9B"/>
    <w:rsid w:val="001A26C9"/>
    <w:rsid w:val="001A5E79"/>
    <w:rsid w:val="001A6240"/>
    <w:rsid w:val="001B269E"/>
    <w:rsid w:val="001B2924"/>
    <w:rsid w:val="001B2E19"/>
    <w:rsid w:val="001B740F"/>
    <w:rsid w:val="001C3927"/>
    <w:rsid w:val="001C5190"/>
    <w:rsid w:val="001C5929"/>
    <w:rsid w:val="001D2439"/>
    <w:rsid w:val="001D2A9D"/>
    <w:rsid w:val="001D3C2A"/>
    <w:rsid w:val="001D3DCB"/>
    <w:rsid w:val="001D3E9C"/>
    <w:rsid w:val="001D5CA9"/>
    <w:rsid w:val="001D64E5"/>
    <w:rsid w:val="001D6AFD"/>
    <w:rsid w:val="001D789A"/>
    <w:rsid w:val="001E0542"/>
    <w:rsid w:val="001E2CB2"/>
    <w:rsid w:val="001E32B6"/>
    <w:rsid w:val="001E3A51"/>
    <w:rsid w:val="001E44D4"/>
    <w:rsid w:val="001E59EB"/>
    <w:rsid w:val="001E7CC4"/>
    <w:rsid w:val="001F25D2"/>
    <w:rsid w:val="001F3921"/>
    <w:rsid w:val="001F3C86"/>
    <w:rsid w:val="001F3E0B"/>
    <w:rsid w:val="001F5EBD"/>
    <w:rsid w:val="001F6A5D"/>
    <w:rsid w:val="001F6F5B"/>
    <w:rsid w:val="001F76E0"/>
    <w:rsid w:val="001F79C4"/>
    <w:rsid w:val="001F7FE8"/>
    <w:rsid w:val="0020000C"/>
    <w:rsid w:val="00200F0B"/>
    <w:rsid w:val="00201885"/>
    <w:rsid w:val="00203C90"/>
    <w:rsid w:val="00204476"/>
    <w:rsid w:val="00206F68"/>
    <w:rsid w:val="00207A93"/>
    <w:rsid w:val="002108D1"/>
    <w:rsid w:val="00210F93"/>
    <w:rsid w:val="00211850"/>
    <w:rsid w:val="002133E7"/>
    <w:rsid w:val="00216D3D"/>
    <w:rsid w:val="002175C6"/>
    <w:rsid w:val="0021782F"/>
    <w:rsid w:val="00217B91"/>
    <w:rsid w:val="00217CDD"/>
    <w:rsid w:val="00220724"/>
    <w:rsid w:val="00226B36"/>
    <w:rsid w:val="00227649"/>
    <w:rsid w:val="002307D2"/>
    <w:rsid w:val="0023088B"/>
    <w:rsid w:val="00230C96"/>
    <w:rsid w:val="0023364B"/>
    <w:rsid w:val="002338CE"/>
    <w:rsid w:val="00235290"/>
    <w:rsid w:val="002354FD"/>
    <w:rsid w:val="00237373"/>
    <w:rsid w:val="0024310E"/>
    <w:rsid w:val="00243CA2"/>
    <w:rsid w:val="002468F8"/>
    <w:rsid w:val="00251F70"/>
    <w:rsid w:val="00255059"/>
    <w:rsid w:val="00256807"/>
    <w:rsid w:val="00261525"/>
    <w:rsid w:val="00266CA0"/>
    <w:rsid w:val="002703F3"/>
    <w:rsid w:val="002717B1"/>
    <w:rsid w:val="002725C9"/>
    <w:rsid w:val="00272FA1"/>
    <w:rsid w:val="00275897"/>
    <w:rsid w:val="0027708F"/>
    <w:rsid w:val="0028011B"/>
    <w:rsid w:val="0028075A"/>
    <w:rsid w:val="0028588C"/>
    <w:rsid w:val="0028698C"/>
    <w:rsid w:val="0029113F"/>
    <w:rsid w:val="002931F9"/>
    <w:rsid w:val="00294847"/>
    <w:rsid w:val="002959E8"/>
    <w:rsid w:val="00296639"/>
    <w:rsid w:val="00297CE3"/>
    <w:rsid w:val="002A0756"/>
    <w:rsid w:val="002A11FD"/>
    <w:rsid w:val="002A656C"/>
    <w:rsid w:val="002A6D8F"/>
    <w:rsid w:val="002A7570"/>
    <w:rsid w:val="002B1676"/>
    <w:rsid w:val="002B47A4"/>
    <w:rsid w:val="002B4CD6"/>
    <w:rsid w:val="002B5288"/>
    <w:rsid w:val="002C37E0"/>
    <w:rsid w:val="002C6FD9"/>
    <w:rsid w:val="002D0DEA"/>
    <w:rsid w:val="002D28BA"/>
    <w:rsid w:val="002D3840"/>
    <w:rsid w:val="002D750F"/>
    <w:rsid w:val="002D7D2A"/>
    <w:rsid w:val="002E3673"/>
    <w:rsid w:val="002E4E41"/>
    <w:rsid w:val="002E63A5"/>
    <w:rsid w:val="002E7B8B"/>
    <w:rsid w:val="002E7D61"/>
    <w:rsid w:val="002F2D20"/>
    <w:rsid w:val="002F323C"/>
    <w:rsid w:val="002F3D6F"/>
    <w:rsid w:val="002F42BC"/>
    <w:rsid w:val="002F6A7B"/>
    <w:rsid w:val="002F7DDC"/>
    <w:rsid w:val="00301694"/>
    <w:rsid w:val="00302078"/>
    <w:rsid w:val="0030270E"/>
    <w:rsid w:val="003039BB"/>
    <w:rsid w:val="003043EE"/>
    <w:rsid w:val="00306267"/>
    <w:rsid w:val="003063CD"/>
    <w:rsid w:val="00310D5D"/>
    <w:rsid w:val="003124A0"/>
    <w:rsid w:val="0031317D"/>
    <w:rsid w:val="003132C8"/>
    <w:rsid w:val="00313C81"/>
    <w:rsid w:val="00315312"/>
    <w:rsid w:val="003237F4"/>
    <w:rsid w:val="003250DD"/>
    <w:rsid w:val="00326066"/>
    <w:rsid w:val="003267A8"/>
    <w:rsid w:val="00326D31"/>
    <w:rsid w:val="00330147"/>
    <w:rsid w:val="0033123B"/>
    <w:rsid w:val="00331546"/>
    <w:rsid w:val="0033226B"/>
    <w:rsid w:val="003328B9"/>
    <w:rsid w:val="003337AD"/>
    <w:rsid w:val="00333FAD"/>
    <w:rsid w:val="003537EF"/>
    <w:rsid w:val="00354A02"/>
    <w:rsid w:val="00356477"/>
    <w:rsid w:val="00362CCE"/>
    <w:rsid w:val="003644B5"/>
    <w:rsid w:val="00365029"/>
    <w:rsid w:val="00365F5B"/>
    <w:rsid w:val="003708FF"/>
    <w:rsid w:val="00370A11"/>
    <w:rsid w:val="003714FE"/>
    <w:rsid w:val="00371980"/>
    <w:rsid w:val="00377BF2"/>
    <w:rsid w:val="00377FFD"/>
    <w:rsid w:val="003827D5"/>
    <w:rsid w:val="00383DBF"/>
    <w:rsid w:val="003901F1"/>
    <w:rsid w:val="003929D6"/>
    <w:rsid w:val="00396306"/>
    <w:rsid w:val="003979BD"/>
    <w:rsid w:val="003A0E91"/>
    <w:rsid w:val="003A17CF"/>
    <w:rsid w:val="003A1BEA"/>
    <w:rsid w:val="003A1F2F"/>
    <w:rsid w:val="003A3082"/>
    <w:rsid w:val="003A30AC"/>
    <w:rsid w:val="003A4117"/>
    <w:rsid w:val="003A4C01"/>
    <w:rsid w:val="003A505D"/>
    <w:rsid w:val="003A54E5"/>
    <w:rsid w:val="003A5798"/>
    <w:rsid w:val="003B0D9B"/>
    <w:rsid w:val="003B2926"/>
    <w:rsid w:val="003B719A"/>
    <w:rsid w:val="003B7570"/>
    <w:rsid w:val="003C3093"/>
    <w:rsid w:val="003C4F94"/>
    <w:rsid w:val="003C513F"/>
    <w:rsid w:val="003D01B5"/>
    <w:rsid w:val="003D025B"/>
    <w:rsid w:val="003D3734"/>
    <w:rsid w:val="003D53D6"/>
    <w:rsid w:val="003D7F43"/>
    <w:rsid w:val="003E1328"/>
    <w:rsid w:val="003E1F75"/>
    <w:rsid w:val="003E3CD5"/>
    <w:rsid w:val="003E4ABC"/>
    <w:rsid w:val="003E7117"/>
    <w:rsid w:val="003F3471"/>
    <w:rsid w:val="003F40E4"/>
    <w:rsid w:val="003F537E"/>
    <w:rsid w:val="00401405"/>
    <w:rsid w:val="00404E2F"/>
    <w:rsid w:val="00405F20"/>
    <w:rsid w:val="00411443"/>
    <w:rsid w:val="00411789"/>
    <w:rsid w:val="004132DB"/>
    <w:rsid w:val="00413792"/>
    <w:rsid w:val="004225EC"/>
    <w:rsid w:val="00422F4D"/>
    <w:rsid w:val="00423A0D"/>
    <w:rsid w:val="00425D36"/>
    <w:rsid w:val="0042715B"/>
    <w:rsid w:val="00431183"/>
    <w:rsid w:val="004321EB"/>
    <w:rsid w:val="00436751"/>
    <w:rsid w:val="00441A7B"/>
    <w:rsid w:val="004422CF"/>
    <w:rsid w:val="004443FF"/>
    <w:rsid w:val="004446A8"/>
    <w:rsid w:val="004469FA"/>
    <w:rsid w:val="00447EBC"/>
    <w:rsid w:val="004503C6"/>
    <w:rsid w:val="00457FA5"/>
    <w:rsid w:val="004611A1"/>
    <w:rsid w:val="00467A79"/>
    <w:rsid w:val="00471CD3"/>
    <w:rsid w:val="004729CF"/>
    <w:rsid w:val="004745CE"/>
    <w:rsid w:val="0047734D"/>
    <w:rsid w:val="00480BF7"/>
    <w:rsid w:val="00484CE4"/>
    <w:rsid w:val="00485FAE"/>
    <w:rsid w:val="0048608E"/>
    <w:rsid w:val="00486094"/>
    <w:rsid w:val="004921CD"/>
    <w:rsid w:val="0049240F"/>
    <w:rsid w:val="004929BB"/>
    <w:rsid w:val="00494735"/>
    <w:rsid w:val="00494E35"/>
    <w:rsid w:val="004A067B"/>
    <w:rsid w:val="004A28AB"/>
    <w:rsid w:val="004A49D3"/>
    <w:rsid w:val="004A4EE9"/>
    <w:rsid w:val="004A60DA"/>
    <w:rsid w:val="004A7892"/>
    <w:rsid w:val="004B04A0"/>
    <w:rsid w:val="004B17DA"/>
    <w:rsid w:val="004C352D"/>
    <w:rsid w:val="004C4C80"/>
    <w:rsid w:val="004C533A"/>
    <w:rsid w:val="004C7826"/>
    <w:rsid w:val="004D01A5"/>
    <w:rsid w:val="004D7711"/>
    <w:rsid w:val="004E0FCA"/>
    <w:rsid w:val="004E2D26"/>
    <w:rsid w:val="004E311B"/>
    <w:rsid w:val="004E6C75"/>
    <w:rsid w:val="004F502F"/>
    <w:rsid w:val="004F5113"/>
    <w:rsid w:val="004F53D6"/>
    <w:rsid w:val="004F639C"/>
    <w:rsid w:val="004F63F7"/>
    <w:rsid w:val="004F76A8"/>
    <w:rsid w:val="00500966"/>
    <w:rsid w:val="005028BA"/>
    <w:rsid w:val="00506E3A"/>
    <w:rsid w:val="0051001D"/>
    <w:rsid w:val="00515C03"/>
    <w:rsid w:val="0051611D"/>
    <w:rsid w:val="00516170"/>
    <w:rsid w:val="00517AF5"/>
    <w:rsid w:val="005203D1"/>
    <w:rsid w:val="005212F4"/>
    <w:rsid w:val="00521F1C"/>
    <w:rsid w:val="00522861"/>
    <w:rsid w:val="0052541D"/>
    <w:rsid w:val="00525C88"/>
    <w:rsid w:val="00526D43"/>
    <w:rsid w:val="00532C44"/>
    <w:rsid w:val="00532E9C"/>
    <w:rsid w:val="0053362C"/>
    <w:rsid w:val="00533E57"/>
    <w:rsid w:val="0053650D"/>
    <w:rsid w:val="0053722B"/>
    <w:rsid w:val="005372C0"/>
    <w:rsid w:val="00540D57"/>
    <w:rsid w:val="00541042"/>
    <w:rsid w:val="00542083"/>
    <w:rsid w:val="00545856"/>
    <w:rsid w:val="00553AEA"/>
    <w:rsid w:val="00554DC2"/>
    <w:rsid w:val="00554EDE"/>
    <w:rsid w:val="00555DD9"/>
    <w:rsid w:val="005602B2"/>
    <w:rsid w:val="00561472"/>
    <w:rsid w:val="00561D19"/>
    <w:rsid w:val="005634CE"/>
    <w:rsid w:val="005662DC"/>
    <w:rsid w:val="00570166"/>
    <w:rsid w:val="00570A9E"/>
    <w:rsid w:val="00574112"/>
    <w:rsid w:val="005775F4"/>
    <w:rsid w:val="00580931"/>
    <w:rsid w:val="005821ED"/>
    <w:rsid w:val="00586CEE"/>
    <w:rsid w:val="00590BFA"/>
    <w:rsid w:val="005925AA"/>
    <w:rsid w:val="005A13C0"/>
    <w:rsid w:val="005A2FBE"/>
    <w:rsid w:val="005A4569"/>
    <w:rsid w:val="005A644A"/>
    <w:rsid w:val="005A68EB"/>
    <w:rsid w:val="005A6B49"/>
    <w:rsid w:val="005A78EB"/>
    <w:rsid w:val="005A7E0B"/>
    <w:rsid w:val="005B1CC4"/>
    <w:rsid w:val="005B34F5"/>
    <w:rsid w:val="005B3CA3"/>
    <w:rsid w:val="005B4454"/>
    <w:rsid w:val="005C14D5"/>
    <w:rsid w:val="005C335D"/>
    <w:rsid w:val="005C379A"/>
    <w:rsid w:val="005D1698"/>
    <w:rsid w:val="005D22A7"/>
    <w:rsid w:val="005D4892"/>
    <w:rsid w:val="005E21FD"/>
    <w:rsid w:val="005E22D7"/>
    <w:rsid w:val="005E4D0F"/>
    <w:rsid w:val="005E5D40"/>
    <w:rsid w:val="005E5F07"/>
    <w:rsid w:val="005E64BF"/>
    <w:rsid w:val="005F0D7F"/>
    <w:rsid w:val="005F19CA"/>
    <w:rsid w:val="005F2060"/>
    <w:rsid w:val="005F6361"/>
    <w:rsid w:val="005F6A92"/>
    <w:rsid w:val="005F705D"/>
    <w:rsid w:val="006017DD"/>
    <w:rsid w:val="00605B4F"/>
    <w:rsid w:val="00605F17"/>
    <w:rsid w:val="00606F53"/>
    <w:rsid w:val="00607770"/>
    <w:rsid w:val="00607CA2"/>
    <w:rsid w:val="00612829"/>
    <w:rsid w:val="00614776"/>
    <w:rsid w:val="00615377"/>
    <w:rsid w:val="00616800"/>
    <w:rsid w:val="00616C75"/>
    <w:rsid w:val="00620E79"/>
    <w:rsid w:val="0062408F"/>
    <w:rsid w:val="006246BD"/>
    <w:rsid w:val="00624730"/>
    <w:rsid w:val="00630181"/>
    <w:rsid w:val="00630BF0"/>
    <w:rsid w:val="006317D8"/>
    <w:rsid w:val="00632162"/>
    <w:rsid w:val="006335B4"/>
    <w:rsid w:val="00634242"/>
    <w:rsid w:val="006350CC"/>
    <w:rsid w:val="0063640A"/>
    <w:rsid w:val="00643481"/>
    <w:rsid w:val="00646036"/>
    <w:rsid w:val="006518AC"/>
    <w:rsid w:val="006538BB"/>
    <w:rsid w:val="00657687"/>
    <w:rsid w:val="0066152B"/>
    <w:rsid w:val="00661DA3"/>
    <w:rsid w:val="00664304"/>
    <w:rsid w:val="006666EC"/>
    <w:rsid w:val="00670630"/>
    <w:rsid w:val="00681D6D"/>
    <w:rsid w:val="00683600"/>
    <w:rsid w:val="00684986"/>
    <w:rsid w:val="00687C76"/>
    <w:rsid w:val="00693A17"/>
    <w:rsid w:val="006A0714"/>
    <w:rsid w:val="006A60DB"/>
    <w:rsid w:val="006A7B5A"/>
    <w:rsid w:val="006B154A"/>
    <w:rsid w:val="006B5122"/>
    <w:rsid w:val="006B51D6"/>
    <w:rsid w:val="006B7644"/>
    <w:rsid w:val="006C121E"/>
    <w:rsid w:val="006C1CC8"/>
    <w:rsid w:val="006C469E"/>
    <w:rsid w:val="006C4812"/>
    <w:rsid w:val="006C497A"/>
    <w:rsid w:val="006C67BA"/>
    <w:rsid w:val="006C74EF"/>
    <w:rsid w:val="006C780D"/>
    <w:rsid w:val="006D2351"/>
    <w:rsid w:val="006D4A16"/>
    <w:rsid w:val="006D4ECF"/>
    <w:rsid w:val="006D5E22"/>
    <w:rsid w:val="006E0610"/>
    <w:rsid w:val="006E07FF"/>
    <w:rsid w:val="006E6226"/>
    <w:rsid w:val="006F5F76"/>
    <w:rsid w:val="006F6690"/>
    <w:rsid w:val="006F695C"/>
    <w:rsid w:val="0070170A"/>
    <w:rsid w:val="007029A8"/>
    <w:rsid w:val="007041A2"/>
    <w:rsid w:val="007044A5"/>
    <w:rsid w:val="00706BE8"/>
    <w:rsid w:val="00710F4F"/>
    <w:rsid w:val="00711098"/>
    <w:rsid w:val="00712B2A"/>
    <w:rsid w:val="007168A2"/>
    <w:rsid w:val="00716AFE"/>
    <w:rsid w:val="00716C27"/>
    <w:rsid w:val="0071769A"/>
    <w:rsid w:val="00720946"/>
    <w:rsid w:val="007217DB"/>
    <w:rsid w:val="0072719D"/>
    <w:rsid w:val="0073162B"/>
    <w:rsid w:val="00734F17"/>
    <w:rsid w:val="00736D30"/>
    <w:rsid w:val="0073708C"/>
    <w:rsid w:val="00740BA6"/>
    <w:rsid w:val="00744DB2"/>
    <w:rsid w:val="00746825"/>
    <w:rsid w:val="00746BEE"/>
    <w:rsid w:val="00750C23"/>
    <w:rsid w:val="00750E02"/>
    <w:rsid w:val="00753616"/>
    <w:rsid w:val="007537EF"/>
    <w:rsid w:val="007541B2"/>
    <w:rsid w:val="00754DD5"/>
    <w:rsid w:val="0075530F"/>
    <w:rsid w:val="00755DD7"/>
    <w:rsid w:val="0075771F"/>
    <w:rsid w:val="00757C6E"/>
    <w:rsid w:val="00761C05"/>
    <w:rsid w:val="00767B2A"/>
    <w:rsid w:val="007729FE"/>
    <w:rsid w:val="00774A0A"/>
    <w:rsid w:val="007753A4"/>
    <w:rsid w:val="0078057A"/>
    <w:rsid w:val="00783FDA"/>
    <w:rsid w:val="00786EE4"/>
    <w:rsid w:val="00793C53"/>
    <w:rsid w:val="00793EDA"/>
    <w:rsid w:val="00794293"/>
    <w:rsid w:val="007955A6"/>
    <w:rsid w:val="00795C58"/>
    <w:rsid w:val="00795FD7"/>
    <w:rsid w:val="00796DBD"/>
    <w:rsid w:val="007A303C"/>
    <w:rsid w:val="007A3E02"/>
    <w:rsid w:val="007A7D4D"/>
    <w:rsid w:val="007A7FE3"/>
    <w:rsid w:val="007B11B6"/>
    <w:rsid w:val="007B2136"/>
    <w:rsid w:val="007B51A8"/>
    <w:rsid w:val="007C0270"/>
    <w:rsid w:val="007C07DD"/>
    <w:rsid w:val="007C540B"/>
    <w:rsid w:val="007C5666"/>
    <w:rsid w:val="007C56C6"/>
    <w:rsid w:val="007C588E"/>
    <w:rsid w:val="007D230E"/>
    <w:rsid w:val="007D2C88"/>
    <w:rsid w:val="007D683F"/>
    <w:rsid w:val="007D7A8B"/>
    <w:rsid w:val="007E06C9"/>
    <w:rsid w:val="007E3622"/>
    <w:rsid w:val="007E371C"/>
    <w:rsid w:val="007E579F"/>
    <w:rsid w:val="007E5F19"/>
    <w:rsid w:val="007F1645"/>
    <w:rsid w:val="007F1DC5"/>
    <w:rsid w:val="007F55F2"/>
    <w:rsid w:val="007F5919"/>
    <w:rsid w:val="007F61E3"/>
    <w:rsid w:val="007F7FA9"/>
    <w:rsid w:val="00801A0D"/>
    <w:rsid w:val="0080709E"/>
    <w:rsid w:val="00810CEE"/>
    <w:rsid w:val="00812EC3"/>
    <w:rsid w:val="00817E07"/>
    <w:rsid w:val="00820001"/>
    <w:rsid w:val="008210A0"/>
    <w:rsid w:val="0082163B"/>
    <w:rsid w:val="00821DE9"/>
    <w:rsid w:val="008226B6"/>
    <w:rsid w:val="008226CE"/>
    <w:rsid w:val="00822D21"/>
    <w:rsid w:val="008232F1"/>
    <w:rsid w:val="008237BC"/>
    <w:rsid w:val="00824E46"/>
    <w:rsid w:val="00826BEA"/>
    <w:rsid w:val="00830BF1"/>
    <w:rsid w:val="00831BDF"/>
    <w:rsid w:val="00834214"/>
    <w:rsid w:val="008346D9"/>
    <w:rsid w:val="00834B2F"/>
    <w:rsid w:val="008373C9"/>
    <w:rsid w:val="008378D3"/>
    <w:rsid w:val="00841F28"/>
    <w:rsid w:val="0084337A"/>
    <w:rsid w:val="008446E8"/>
    <w:rsid w:val="00844E30"/>
    <w:rsid w:val="00845FBE"/>
    <w:rsid w:val="00846675"/>
    <w:rsid w:val="00846D22"/>
    <w:rsid w:val="008515AB"/>
    <w:rsid w:val="008520B2"/>
    <w:rsid w:val="00855C04"/>
    <w:rsid w:val="00856545"/>
    <w:rsid w:val="00857369"/>
    <w:rsid w:val="00862DBC"/>
    <w:rsid w:val="00865F97"/>
    <w:rsid w:val="008729FA"/>
    <w:rsid w:val="00876125"/>
    <w:rsid w:val="00876E6F"/>
    <w:rsid w:val="008803F8"/>
    <w:rsid w:val="00880B15"/>
    <w:rsid w:val="0088199F"/>
    <w:rsid w:val="00883001"/>
    <w:rsid w:val="00884240"/>
    <w:rsid w:val="00885769"/>
    <w:rsid w:val="00885F06"/>
    <w:rsid w:val="008868D8"/>
    <w:rsid w:val="0089132F"/>
    <w:rsid w:val="008915FC"/>
    <w:rsid w:val="008928D1"/>
    <w:rsid w:val="0089305A"/>
    <w:rsid w:val="008932F8"/>
    <w:rsid w:val="00897860"/>
    <w:rsid w:val="008A2AAE"/>
    <w:rsid w:val="008A4319"/>
    <w:rsid w:val="008A7610"/>
    <w:rsid w:val="008B0345"/>
    <w:rsid w:val="008B0FEC"/>
    <w:rsid w:val="008B44AC"/>
    <w:rsid w:val="008C04EC"/>
    <w:rsid w:val="008C14D1"/>
    <w:rsid w:val="008C22A3"/>
    <w:rsid w:val="008C429B"/>
    <w:rsid w:val="008C5C17"/>
    <w:rsid w:val="008C7C20"/>
    <w:rsid w:val="008D2174"/>
    <w:rsid w:val="008D417F"/>
    <w:rsid w:val="008E33AB"/>
    <w:rsid w:val="008E3E08"/>
    <w:rsid w:val="008E4D53"/>
    <w:rsid w:val="008E5C9B"/>
    <w:rsid w:val="008E60ED"/>
    <w:rsid w:val="008F0409"/>
    <w:rsid w:val="008F376F"/>
    <w:rsid w:val="008F592C"/>
    <w:rsid w:val="009009D6"/>
    <w:rsid w:val="00901AFC"/>
    <w:rsid w:val="00901ECD"/>
    <w:rsid w:val="00902C42"/>
    <w:rsid w:val="0090651C"/>
    <w:rsid w:val="009070B9"/>
    <w:rsid w:val="00913753"/>
    <w:rsid w:val="00914BB2"/>
    <w:rsid w:val="0092256B"/>
    <w:rsid w:val="00924836"/>
    <w:rsid w:val="00925AE3"/>
    <w:rsid w:val="00926DC1"/>
    <w:rsid w:val="00932730"/>
    <w:rsid w:val="00932C25"/>
    <w:rsid w:val="00940157"/>
    <w:rsid w:val="009432A8"/>
    <w:rsid w:val="00946163"/>
    <w:rsid w:val="009478F8"/>
    <w:rsid w:val="0095279F"/>
    <w:rsid w:val="009535B6"/>
    <w:rsid w:val="009637CD"/>
    <w:rsid w:val="009648C1"/>
    <w:rsid w:val="00965856"/>
    <w:rsid w:val="00966EE2"/>
    <w:rsid w:val="00971C44"/>
    <w:rsid w:val="00972369"/>
    <w:rsid w:val="00981594"/>
    <w:rsid w:val="00982A4D"/>
    <w:rsid w:val="00983C90"/>
    <w:rsid w:val="00984DA3"/>
    <w:rsid w:val="00984E4C"/>
    <w:rsid w:val="009853D4"/>
    <w:rsid w:val="00987AF6"/>
    <w:rsid w:val="00992A3D"/>
    <w:rsid w:val="009964AC"/>
    <w:rsid w:val="009972AC"/>
    <w:rsid w:val="009A6676"/>
    <w:rsid w:val="009A6AE3"/>
    <w:rsid w:val="009B103A"/>
    <w:rsid w:val="009B3160"/>
    <w:rsid w:val="009C2510"/>
    <w:rsid w:val="009C289E"/>
    <w:rsid w:val="009C31E4"/>
    <w:rsid w:val="009C31FA"/>
    <w:rsid w:val="009C4578"/>
    <w:rsid w:val="009C5771"/>
    <w:rsid w:val="009C69DC"/>
    <w:rsid w:val="009D1302"/>
    <w:rsid w:val="009D1F4F"/>
    <w:rsid w:val="009D4003"/>
    <w:rsid w:val="009D41C2"/>
    <w:rsid w:val="009D58A6"/>
    <w:rsid w:val="009D644A"/>
    <w:rsid w:val="009E1DBA"/>
    <w:rsid w:val="009E2CE2"/>
    <w:rsid w:val="009E4ACF"/>
    <w:rsid w:val="009E4E15"/>
    <w:rsid w:val="009F6384"/>
    <w:rsid w:val="009F6776"/>
    <w:rsid w:val="00A02194"/>
    <w:rsid w:val="00A027CB"/>
    <w:rsid w:val="00A05505"/>
    <w:rsid w:val="00A05E33"/>
    <w:rsid w:val="00A07B03"/>
    <w:rsid w:val="00A10CEA"/>
    <w:rsid w:val="00A11B36"/>
    <w:rsid w:val="00A12647"/>
    <w:rsid w:val="00A13240"/>
    <w:rsid w:val="00A1535B"/>
    <w:rsid w:val="00A21046"/>
    <w:rsid w:val="00A21E1D"/>
    <w:rsid w:val="00A21EC9"/>
    <w:rsid w:val="00A23203"/>
    <w:rsid w:val="00A233DC"/>
    <w:rsid w:val="00A269D7"/>
    <w:rsid w:val="00A26F35"/>
    <w:rsid w:val="00A27568"/>
    <w:rsid w:val="00A3204C"/>
    <w:rsid w:val="00A33F74"/>
    <w:rsid w:val="00A3468E"/>
    <w:rsid w:val="00A34964"/>
    <w:rsid w:val="00A34A29"/>
    <w:rsid w:val="00A374F0"/>
    <w:rsid w:val="00A413E5"/>
    <w:rsid w:val="00A416CC"/>
    <w:rsid w:val="00A417E6"/>
    <w:rsid w:val="00A451F9"/>
    <w:rsid w:val="00A507B9"/>
    <w:rsid w:val="00A50EAB"/>
    <w:rsid w:val="00A51020"/>
    <w:rsid w:val="00A51606"/>
    <w:rsid w:val="00A519C3"/>
    <w:rsid w:val="00A5544C"/>
    <w:rsid w:val="00A555FA"/>
    <w:rsid w:val="00A55A65"/>
    <w:rsid w:val="00A56AFB"/>
    <w:rsid w:val="00A573AE"/>
    <w:rsid w:val="00A5758D"/>
    <w:rsid w:val="00A577F2"/>
    <w:rsid w:val="00A57FC4"/>
    <w:rsid w:val="00A6049B"/>
    <w:rsid w:val="00A6155C"/>
    <w:rsid w:val="00A62804"/>
    <w:rsid w:val="00A62CCE"/>
    <w:rsid w:val="00A660A0"/>
    <w:rsid w:val="00A675B6"/>
    <w:rsid w:val="00A70448"/>
    <w:rsid w:val="00A72903"/>
    <w:rsid w:val="00A73BDE"/>
    <w:rsid w:val="00A74BC0"/>
    <w:rsid w:val="00A77BBA"/>
    <w:rsid w:val="00A77E2B"/>
    <w:rsid w:val="00A804AA"/>
    <w:rsid w:val="00A86E00"/>
    <w:rsid w:val="00A944E7"/>
    <w:rsid w:val="00A978D8"/>
    <w:rsid w:val="00AA0BF4"/>
    <w:rsid w:val="00AA0F83"/>
    <w:rsid w:val="00AA2B2B"/>
    <w:rsid w:val="00AA70B6"/>
    <w:rsid w:val="00AB2716"/>
    <w:rsid w:val="00AB4F38"/>
    <w:rsid w:val="00AC16B6"/>
    <w:rsid w:val="00AC1717"/>
    <w:rsid w:val="00AC1D13"/>
    <w:rsid w:val="00AC29B0"/>
    <w:rsid w:val="00AC3809"/>
    <w:rsid w:val="00AC3DC9"/>
    <w:rsid w:val="00AC4B3F"/>
    <w:rsid w:val="00AC6398"/>
    <w:rsid w:val="00AD0F05"/>
    <w:rsid w:val="00AD1172"/>
    <w:rsid w:val="00AD1E93"/>
    <w:rsid w:val="00AD5FA5"/>
    <w:rsid w:val="00AE2C39"/>
    <w:rsid w:val="00AE2CF4"/>
    <w:rsid w:val="00AE78F1"/>
    <w:rsid w:val="00AF0256"/>
    <w:rsid w:val="00AF1380"/>
    <w:rsid w:val="00AF381D"/>
    <w:rsid w:val="00AF4354"/>
    <w:rsid w:val="00AF5784"/>
    <w:rsid w:val="00AF5947"/>
    <w:rsid w:val="00B05304"/>
    <w:rsid w:val="00B070A3"/>
    <w:rsid w:val="00B074D2"/>
    <w:rsid w:val="00B1071B"/>
    <w:rsid w:val="00B12243"/>
    <w:rsid w:val="00B15EE2"/>
    <w:rsid w:val="00B1703B"/>
    <w:rsid w:val="00B234A9"/>
    <w:rsid w:val="00B24F8E"/>
    <w:rsid w:val="00B26353"/>
    <w:rsid w:val="00B30437"/>
    <w:rsid w:val="00B30BC1"/>
    <w:rsid w:val="00B323DF"/>
    <w:rsid w:val="00B344BE"/>
    <w:rsid w:val="00B34885"/>
    <w:rsid w:val="00B3575E"/>
    <w:rsid w:val="00B368F0"/>
    <w:rsid w:val="00B43110"/>
    <w:rsid w:val="00B45553"/>
    <w:rsid w:val="00B52FB2"/>
    <w:rsid w:val="00B54335"/>
    <w:rsid w:val="00B54764"/>
    <w:rsid w:val="00B54C23"/>
    <w:rsid w:val="00B56439"/>
    <w:rsid w:val="00B656F5"/>
    <w:rsid w:val="00B65E0F"/>
    <w:rsid w:val="00B677A6"/>
    <w:rsid w:val="00B7355C"/>
    <w:rsid w:val="00B7414F"/>
    <w:rsid w:val="00B7475B"/>
    <w:rsid w:val="00B757B5"/>
    <w:rsid w:val="00B76548"/>
    <w:rsid w:val="00B8429B"/>
    <w:rsid w:val="00B8507B"/>
    <w:rsid w:val="00B902F5"/>
    <w:rsid w:val="00B91298"/>
    <w:rsid w:val="00B92EB7"/>
    <w:rsid w:val="00B9468F"/>
    <w:rsid w:val="00B94E51"/>
    <w:rsid w:val="00B94FE2"/>
    <w:rsid w:val="00B9549D"/>
    <w:rsid w:val="00B97057"/>
    <w:rsid w:val="00BA131E"/>
    <w:rsid w:val="00BA2CEC"/>
    <w:rsid w:val="00BA4FE8"/>
    <w:rsid w:val="00BA6222"/>
    <w:rsid w:val="00BA7C1B"/>
    <w:rsid w:val="00BB0190"/>
    <w:rsid w:val="00BB234A"/>
    <w:rsid w:val="00BB68AD"/>
    <w:rsid w:val="00BC182D"/>
    <w:rsid w:val="00BC3BF1"/>
    <w:rsid w:val="00BC49F7"/>
    <w:rsid w:val="00BC7425"/>
    <w:rsid w:val="00BC7C33"/>
    <w:rsid w:val="00BD1A12"/>
    <w:rsid w:val="00BD2324"/>
    <w:rsid w:val="00BD345F"/>
    <w:rsid w:val="00BD6420"/>
    <w:rsid w:val="00BD731F"/>
    <w:rsid w:val="00BE1506"/>
    <w:rsid w:val="00BE3487"/>
    <w:rsid w:val="00BE4404"/>
    <w:rsid w:val="00BE4F7F"/>
    <w:rsid w:val="00BE566D"/>
    <w:rsid w:val="00BE79E0"/>
    <w:rsid w:val="00BF5771"/>
    <w:rsid w:val="00BF5CE6"/>
    <w:rsid w:val="00C03726"/>
    <w:rsid w:val="00C04ECE"/>
    <w:rsid w:val="00C055BE"/>
    <w:rsid w:val="00C070C0"/>
    <w:rsid w:val="00C07E8C"/>
    <w:rsid w:val="00C10CF3"/>
    <w:rsid w:val="00C110D0"/>
    <w:rsid w:val="00C115EE"/>
    <w:rsid w:val="00C140E4"/>
    <w:rsid w:val="00C14E9D"/>
    <w:rsid w:val="00C15EA0"/>
    <w:rsid w:val="00C16DFD"/>
    <w:rsid w:val="00C20A64"/>
    <w:rsid w:val="00C236CF"/>
    <w:rsid w:val="00C25D7F"/>
    <w:rsid w:val="00C27429"/>
    <w:rsid w:val="00C326F0"/>
    <w:rsid w:val="00C35A2A"/>
    <w:rsid w:val="00C42AEA"/>
    <w:rsid w:val="00C42BD7"/>
    <w:rsid w:val="00C4308B"/>
    <w:rsid w:val="00C45B1C"/>
    <w:rsid w:val="00C46806"/>
    <w:rsid w:val="00C4709B"/>
    <w:rsid w:val="00C47A0F"/>
    <w:rsid w:val="00C47B27"/>
    <w:rsid w:val="00C5055C"/>
    <w:rsid w:val="00C50EA6"/>
    <w:rsid w:val="00C519DB"/>
    <w:rsid w:val="00C52BBB"/>
    <w:rsid w:val="00C53752"/>
    <w:rsid w:val="00C60341"/>
    <w:rsid w:val="00C622D4"/>
    <w:rsid w:val="00C73A00"/>
    <w:rsid w:val="00C74EE2"/>
    <w:rsid w:val="00C80350"/>
    <w:rsid w:val="00C815E0"/>
    <w:rsid w:val="00C82D03"/>
    <w:rsid w:val="00C8379C"/>
    <w:rsid w:val="00C90733"/>
    <w:rsid w:val="00C93080"/>
    <w:rsid w:val="00C95167"/>
    <w:rsid w:val="00C96402"/>
    <w:rsid w:val="00CA1008"/>
    <w:rsid w:val="00CA1B5D"/>
    <w:rsid w:val="00CA35D2"/>
    <w:rsid w:val="00CA700D"/>
    <w:rsid w:val="00CB4FC1"/>
    <w:rsid w:val="00CB573B"/>
    <w:rsid w:val="00CB7724"/>
    <w:rsid w:val="00CC1884"/>
    <w:rsid w:val="00CC409E"/>
    <w:rsid w:val="00CC7EDA"/>
    <w:rsid w:val="00CD27D5"/>
    <w:rsid w:val="00CD3165"/>
    <w:rsid w:val="00CD7B7C"/>
    <w:rsid w:val="00CE3BBB"/>
    <w:rsid w:val="00CE4655"/>
    <w:rsid w:val="00CE5ABA"/>
    <w:rsid w:val="00CE6111"/>
    <w:rsid w:val="00CF0037"/>
    <w:rsid w:val="00CF0FA6"/>
    <w:rsid w:val="00CF1E9F"/>
    <w:rsid w:val="00CF3ACA"/>
    <w:rsid w:val="00CF4FC9"/>
    <w:rsid w:val="00CF53DF"/>
    <w:rsid w:val="00D00A2C"/>
    <w:rsid w:val="00D02F63"/>
    <w:rsid w:val="00D0382D"/>
    <w:rsid w:val="00D04B94"/>
    <w:rsid w:val="00D059D0"/>
    <w:rsid w:val="00D072FA"/>
    <w:rsid w:val="00D10C0C"/>
    <w:rsid w:val="00D12A33"/>
    <w:rsid w:val="00D13F3F"/>
    <w:rsid w:val="00D17046"/>
    <w:rsid w:val="00D21847"/>
    <w:rsid w:val="00D2343B"/>
    <w:rsid w:val="00D2361D"/>
    <w:rsid w:val="00D237FE"/>
    <w:rsid w:val="00D23E95"/>
    <w:rsid w:val="00D24091"/>
    <w:rsid w:val="00D248C4"/>
    <w:rsid w:val="00D25B73"/>
    <w:rsid w:val="00D26210"/>
    <w:rsid w:val="00D32EC7"/>
    <w:rsid w:val="00D3346B"/>
    <w:rsid w:val="00D35748"/>
    <w:rsid w:val="00D35A5A"/>
    <w:rsid w:val="00D35AAA"/>
    <w:rsid w:val="00D36EB9"/>
    <w:rsid w:val="00D36F80"/>
    <w:rsid w:val="00D41B0E"/>
    <w:rsid w:val="00D41CDD"/>
    <w:rsid w:val="00D42E03"/>
    <w:rsid w:val="00D447E5"/>
    <w:rsid w:val="00D44D25"/>
    <w:rsid w:val="00D47A5A"/>
    <w:rsid w:val="00D50C7C"/>
    <w:rsid w:val="00D54FF6"/>
    <w:rsid w:val="00D558EA"/>
    <w:rsid w:val="00D56BC6"/>
    <w:rsid w:val="00D632C5"/>
    <w:rsid w:val="00D63B6D"/>
    <w:rsid w:val="00D660B2"/>
    <w:rsid w:val="00D702E4"/>
    <w:rsid w:val="00D708AF"/>
    <w:rsid w:val="00D708E1"/>
    <w:rsid w:val="00D72A1E"/>
    <w:rsid w:val="00D77D92"/>
    <w:rsid w:val="00D80B8F"/>
    <w:rsid w:val="00D81E68"/>
    <w:rsid w:val="00D84F52"/>
    <w:rsid w:val="00D93E58"/>
    <w:rsid w:val="00D93F83"/>
    <w:rsid w:val="00D94293"/>
    <w:rsid w:val="00D97040"/>
    <w:rsid w:val="00DA0B3B"/>
    <w:rsid w:val="00DA0F25"/>
    <w:rsid w:val="00DA11CC"/>
    <w:rsid w:val="00DA4195"/>
    <w:rsid w:val="00DA67AA"/>
    <w:rsid w:val="00DB2B80"/>
    <w:rsid w:val="00DB2C54"/>
    <w:rsid w:val="00DB48B4"/>
    <w:rsid w:val="00DB4F6A"/>
    <w:rsid w:val="00DB75A3"/>
    <w:rsid w:val="00DB786F"/>
    <w:rsid w:val="00DB7F51"/>
    <w:rsid w:val="00DC11E4"/>
    <w:rsid w:val="00DC1AEA"/>
    <w:rsid w:val="00DC1FA0"/>
    <w:rsid w:val="00DC484D"/>
    <w:rsid w:val="00DC6B15"/>
    <w:rsid w:val="00DD0671"/>
    <w:rsid w:val="00DD194C"/>
    <w:rsid w:val="00DD4BED"/>
    <w:rsid w:val="00DD5E91"/>
    <w:rsid w:val="00DE0448"/>
    <w:rsid w:val="00DE1DE6"/>
    <w:rsid w:val="00DE395A"/>
    <w:rsid w:val="00DE4851"/>
    <w:rsid w:val="00DE53B1"/>
    <w:rsid w:val="00DE53C9"/>
    <w:rsid w:val="00DE7AAA"/>
    <w:rsid w:val="00DF31DE"/>
    <w:rsid w:val="00DF4861"/>
    <w:rsid w:val="00DF4B07"/>
    <w:rsid w:val="00DF7B75"/>
    <w:rsid w:val="00E00C7F"/>
    <w:rsid w:val="00E01847"/>
    <w:rsid w:val="00E05CA2"/>
    <w:rsid w:val="00E06D6A"/>
    <w:rsid w:val="00E11F55"/>
    <w:rsid w:val="00E17B13"/>
    <w:rsid w:val="00E17E9E"/>
    <w:rsid w:val="00E20A91"/>
    <w:rsid w:val="00E223EE"/>
    <w:rsid w:val="00E27A9C"/>
    <w:rsid w:val="00E30CEA"/>
    <w:rsid w:val="00E31838"/>
    <w:rsid w:val="00E31ACA"/>
    <w:rsid w:val="00E32934"/>
    <w:rsid w:val="00E32EAB"/>
    <w:rsid w:val="00E357C3"/>
    <w:rsid w:val="00E44121"/>
    <w:rsid w:val="00E531BE"/>
    <w:rsid w:val="00E6110D"/>
    <w:rsid w:val="00E612A2"/>
    <w:rsid w:val="00E622B5"/>
    <w:rsid w:val="00E679F5"/>
    <w:rsid w:val="00E67D79"/>
    <w:rsid w:val="00E7296C"/>
    <w:rsid w:val="00E73068"/>
    <w:rsid w:val="00E7641A"/>
    <w:rsid w:val="00E764C1"/>
    <w:rsid w:val="00E817D8"/>
    <w:rsid w:val="00E8467E"/>
    <w:rsid w:val="00E84932"/>
    <w:rsid w:val="00E92BA0"/>
    <w:rsid w:val="00E936CE"/>
    <w:rsid w:val="00E949B1"/>
    <w:rsid w:val="00E94AA7"/>
    <w:rsid w:val="00E94C7D"/>
    <w:rsid w:val="00E94F87"/>
    <w:rsid w:val="00E95DBC"/>
    <w:rsid w:val="00EA21AD"/>
    <w:rsid w:val="00EA24AE"/>
    <w:rsid w:val="00EA7AEB"/>
    <w:rsid w:val="00EB63FF"/>
    <w:rsid w:val="00EB70B7"/>
    <w:rsid w:val="00EC03DC"/>
    <w:rsid w:val="00EC1C7E"/>
    <w:rsid w:val="00EC2741"/>
    <w:rsid w:val="00EC39FC"/>
    <w:rsid w:val="00EC58E0"/>
    <w:rsid w:val="00EC694B"/>
    <w:rsid w:val="00ED5330"/>
    <w:rsid w:val="00ED734F"/>
    <w:rsid w:val="00EE284C"/>
    <w:rsid w:val="00EE38D3"/>
    <w:rsid w:val="00EE3DA9"/>
    <w:rsid w:val="00EE5EBB"/>
    <w:rsid w:val="00EE6A89"/>
    <w:rsid w:val="00EF0967"/>
    <w:rsid w:val="00EF0A21"/>
    <w:rsid w:val="00EF24CA"/>
    <w:rsid w:val="00EF3EC2"/>
    <w:rsid w:val="00EF4913"/>
    <w:rsid w:val="00EF4F1C"/>
    <w:rsid w:val="00EF7511"/>
    <w:rsid w:val="00EF7E2A"/>
    <w:rsid w:val="00F050B0"/>
    <w:rsid w:val="00F05750"/>
    <w:rsid w:val="00F05FF0"/>
    <w:rsid w:val="00F06735"/>
    <w:rsid w:val="00F102AF"/>
    <w:rsid w:val="00F115AB"/>
    <w:rsid w:val="00F118D0"/>
    <w:rsid w:val="00F11FBD"/>
    <w:rsid w:val="00F1276A"/>
    <w:rsid w:val="00F144C2"/>
    <w:rsid w:val="00F17EC2"/>
    <w:rsid w:val="00F17EEB"/>
    <w:rsid w:val="00F217C3"/>
    <w:rsid w:val="00F432F2"/>
    <w:rsid w:val="00F43A4C"/>
    <w:rsid w:val="00F43F7F"/>
    <w:rsid w:val="00F448E5"/>
    <w:rsid w:val="00F45951"/>
    <w:rsid w:val="00F537D0"/>
    <w:rsid w:val="00F60271"/>
    <w:rsid w:val="00F63253"/>
    <w:rsid w:val="00F6595F"/>
    <w:rsid w:val="00F65F5D"/>
    <w:rsid w:val="00F66293"/>
    <w:rsid w:val="00F7039F"/>
    <w:rsid w:val="00F703A9"/>
    <w:rsid w:val="00F71326"/>
    <w:rsid w:val="00F75427"/>
    <w:rsid w:val="00F76551"/>
    <w:rsid w:val="00F804AD"/>
    <w:rsid w:val="00F80C38"/>
    <w:rsid w:val="00F85611"/>
    <w:rsid w:val="00F90D97"/>
    <w:rsid w:val="00F92C1E"/>
    <w:rsid w:val="00F92CC4"/>
    <w:rsid w:val="00F958CE"/>
    <w:rsid w:val="00F95958"/>
    <w:rsid w:val="00F95E13"/>
    <w:rsid w:val="00F9654B"/>
    <w:rsid w:val="00FA26AB"/>
    <w:rsid w:val="00FA332E"/>
    <w:rsid w:val="00FA5BCD"/>
    <w:rsid w:val="00FA617C"/>
    <w:rsid w:val="00FA6779"/>
    <w:rsid w:val="00FB1163"/>
    <w:rsid w:val="00FC0213"/>
    <w:rsid w:val="00FC57F0"/>
    <w:rsid w:val="00FC5E6B"/>
    <w:rsid w:val="00FD0187"/>
    <w:rsid w:val="00FD33EF"/>
    <w:rsid w:val="00FE1CAD"/>
    <w:rsid w:val="00FF0331"/>
    <w:rsid w:val="00FF07BE"/>
    <w:rsid w:val="09482DBE"/>
    <w:rsid w:val="19D86685"/>
    <w:rsid w:val="2424CB72"/>
    <w:rsid w:val="2456ED8B"/>
    <w:rsid w:val="5317AD81"/>
    <w:rsid w:val="6EE0F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FE54C"/>
  <w15:chartTrackingRefBased/>
  <w15:docId w15:val="{34B0311C-5DBD-41FD-A46B-971C585D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9B0"/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6155C"/>
    <w:pPr>
      <w:keepNext/>
      <w:keepLines/>
      <w:pBdr>
        <w:bottom w:val="single" w:sz="2" w:space="2" w:color="auto"/>
      </w:pBdr>
      <w:spacing w:before="320" w:after="480" w:line="240" w:lineRule="auto"/>
      <w:outlineLvl w:val="0"/>
    </w:pPr>
    <w:rPr>
      <w:rFonts w:ascii="Albert Sans" w:eastAsiaTheme="majorEastAsia" w:hAnsi="Albert Sans" w:cstheme="majorBidi"/>
      <w:color w:val="5B2088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9654B"/>
    <w:pPr>
      <w:keepNext/>
      <w:keepLines/>
      <w:spacing w:before="240" w:after="240" w:line="240" w:lineRule="auto"/>
      <w:outlineLvl w:val="1"/>
    </w:pPr>
    <w:rPr>
      <w:rFonts w:ascii="Albert Sans" w:eastAsiaTheme="majorEastAsia" w:hAnsi="Albert Sans" w:cstheme="majorBidi"/>
      <w:b/>
      <w:color w:val="000000" w:themeColor="text1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C0C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5B2088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7E8C"/>
    <w:pPr>
      <w:keepNext/>
      <w:keepLines/>
      <w:spacing w:before="240"/>
      <w:outlineLvl w:val="3"/>
    </w:pPr>
    <w:rPr>
      <w:rFonts w:ascii="Albert Sans" w:eastAsiaTheme="majorEastAsia" w:hAnsi="Albert Sans" w:cstheme="majorBidi"/>
      <w:b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E8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B2088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E8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B2088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E8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043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E8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B2088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E8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B2088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BasicPageStyle">
    <w:name w:val="SC Basic Page Style"/>
    <w:basedOn w:val="Normal"/>
    <w:rsid w:val="00561472"/>
    <w:rPr>
      <w:rFonts w:ascii="Corbel" w:hAnsi="Corbel"/>
      <w:color w:val="000000" w:themeColor="text1"/>
      <w:sz w:val="80"/>
      <w:szCs w:val="80"/>
    </w:rPr>
  </w:style>
  <w:style w:type="paragraph" w:customStyle="1" w:styleId="SCPageHeader">
    <w:name w:val="SC Page Header"/>
    <w:basedOn w:val="Title"/>
    <w:rsid w:val="00561472"/>
    <w:pPr>
      <w:spacing w:before="240" w:line="360" w:lineRule="auto"/>
    </w:pPr>
    <w:rPr>
      <w:rFonts w:ascii="Corbel" w:hAnsi="Corbel"/>
      <w:color w:val="6B3374"/>
      <w:sz w:val="80"/>
      <w:szCs w:val="80"/>
    </w:rPr>
  </w:style>
  <w:style w:type="paragraph" w:styleId="Title">
    <w:name w:val="Title"/>
    <w:basedOn w:val="Normal"/>
    <w:next w:val="Normal"/>
    <w:link w:val="TitleChar"/>
    <w:uiPriority w:val="10"/>
    <w:qFormat/>
    <w:rsid w:val="00A416CC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FFFFFF" w:themeColor="background2"/>
      <w:spacing w:val="-10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6CC"/>
    <w:rPr>
      <w:rFonts w:asciiTheme="majorHAnsi" w:eastAsiaTheme="majorEastAsia" w:hAnsiTheme="majorHAnsi" w:cstheme="majorBidi"/>
      <w:b/>
      <w:color w:val="FFFFFF" w:themeColor="background2"/>
      <w:spacing w:val="-10"/>
      <w:sz w:val="88"/>
      <w:szCs w:val="56"/>
    </w:rPr>
  </w:style>
  <w:style w:type="paragraph" w:customStyle="1" w:styleId="SCSubHeader">
    <w:name w:val="SC Sub Header"/>
    <w:basedOn w:val="Heading1"/>
    <w:link w:val="SCSubHeaderChar"/>
    <w:rsid w:val="00561472"/>
    <w:pPr>
      <w:spacing w:line="360" w:lineRule="auto"/>
    </w:pPr>
    <w:rPr>
      <w:rFonts w:ascii="Arial" w:hAnsi="Arial" w:cs="Arial"/>
      <w:b/>
      <w:bCs/>
      <w:color w:val="6B3374"/>
      <w:sz w:val="40"/>
      <w:szCs w:val="40"/>
    </w:rPr>
  </w:style>
  <w:style w:type="character" w:customStyle="1" w:styleId="SCSubHeaderChar">
    <w:name w:val="SC Sub Header Char"/>
    <w:basedOn w:val="Heading1Char"/>
    <w:link w:val="SCSubHeader"/>
    <w:rsid w:val="00561472"/>
    <w:rPr>
      <w:rFonts w:ascii="Arial" w:eastAsiaTheme="majorEastAsia" w:hAnsi="Arial" w:cs="Arial"/>
      <w:b/>
      <w:bCs/>
      <w:color w:val="6B3374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6155C"/>
    <w:rPr>
      <w:rFonts w:ascii="Albert Sans" w:eastAsiaTheme="majorEastAsia" w:hAnsi="Albert Sans" w:cstheme="majorBidi"/>
      <w:color w:val="5B2088" w:themeColor="text2"/>
      <w:sz w:val="60"/>
      <w:szCs w:val="32"/>
    </w:rPr>
  </w:style>
  <w:style w:type="paragraph" w:customStyle="1" w:styleId="SCBodyText">
    <w:name w:val="SC Body Text"/>
    <w:basedOn w:val="Normal"/>
    <w:rsid w:val="00561472"/>
    <w:rPr>
      <w:rFonts w:ascii="Arial" w:hAnsi="Arial" w:cs="Arial"/>
      <w:sz w:val="20"/>
    </w:rPr>
  </w:style>
  <w:style w:type="paragraph" w:customStyle="1" w:styleId="MainHeader2022">
    <w:name w:val="Main Header 2022"/>
    <w:basedOn w:val="Title"/>
    <w:link w:val="MainHeader2022Char"/>
    <w:rsid w:val="00561472"/>
    <w:pPr>
      <w:spacing w:before="360"/>
      <w:outlineLvl w:val="0"/>
    </w:pPr>
  </w:style>
  <w:style w:type="character" w:customStyle="1" w:styleId="MainHeader2022Char">
    <w:name w:val="Main Header 2022 Char"/>
    <w:basedOn w:val="TitleChar"/>
    <w:link w:val="MainHeader2022"/>
    <w:rsid w:val="00561472"/>
    <w:rPr>
      <w:rFonts w:asciiTheme="majorHAnsi" w:eastAsiaTheme="majorEastAsia" w:hAnsiTheme="majorHAnsi" w:cstheme="majorBidi"/>
      <w:b/>
      <w:color w:val="5B2088" w:themeColor="accent1"/>
      <w:spacing w:val="-10"/>
      <w:sz w:val="56"/>
      <w:szCs w:val="56"/>
    </w:rPr>
  </w:style>
  <w:style w:type="table" w:customStyle="1" w:styleId="StepChangebasictable">
    <w:name w:val="StepChange basic table"/>
    <w:basedOn w:val="TableNormal"/>
    <w:uiPriority w:val="99"/>
    <w:rsid w:val="00060958"/>
    <w:pPr>
      <w:spacing w:after="0" w:line="240" w:lineRule="auto"/>
    </w:pPr>
    <w:rPr>
      <w:rFonts w:ascii="Arial" w:hAnsi="Arial"/>
    </w:rPr>
    <w:tblPr/>
  </w:style>
  <w:style w:type="table" w:styleId="ListTable4-Accent1">
    <w:name w:val="List Table 4 Accent 1"/>
    <w:basedOn w:val="TableNormal"/>
    <w:uiPriority w:val="49"/>
    <w:rsid w:val="001E7CC4"/>
    <w:pPr>
      <w:spacing w:after="0" w:line="240" w:lineRule="auto"/>
    </w:pPr>
    <w:tblPr>
      <w:tblStyleRowBandSize w:val="1"/>
      <w:tblStyleColBandSize w:val="1"/>
      <w:tblBorders>
        <w:top w:val="single" w:sz="4" w:space="0" w:color="A058D8" w:themeColor="accent1" w:themeTint="99"/>
        <w:left w:val="single" w:sz="4" w:space="0" w:color="A058D8" w:themeColor="accent1" w:themeTint="99"/>
        <w:bottom w:val="single" w:sz="4" w:space="0" w:color="A058D8" w:themeColor="accent1" w:themeTint="99"/>
        <w:right w:val="single" w:sz="4" w:space="0" w:color="A058D8" w:themeColor="accent1" w:themeTint="99"/>
        <w:insideH w:val="single" w:sz="4" w:space="0" w:color="A058D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2088" w:themeColor="accent1"/>
          <w:left w:val="single" w:sz="4" w:space="0" w:color="5B2088" w:themeColor="accent1"/>
          <w:bottom w:val="single" w:sz="4" w:space="0" w:color="5B2088" w:themeColor="accent1"/>
          <w:right w:val="single" w:sz="4" w:space="0" w:color="5B2088" w:themeColor="accent1"/>
          <w:insideH w:val="nil"/>
        </w:tcBorders>
        <w:shd w:val="clear" w:color="auto" w:fill="5B2088" w:themeFill="accent1"/>
      </w:tcPr>
    </w:tblStylePr>
    <w:tblStylePr w:type="lastRow">
      <w:rPr>
        <w:b/>
        <w:bCs/>
      </w:rPr>
      <w:tblPr/>
      <w:tcPr>
        <w:tcBorders>
          <w:top w:val="double" w:sz="4" w:space="0" w:color="A058D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7F2" w:themeFill="accent1" w:themeFillTint="33"/>
      </w:tcPr>
    </w:tblStylePr>
    <w:tblStylePr w:type="band1Horz">
      <w:tblPr/>
      <w:tcPr>
        <w:shd w:val="clear" w:color="auto" w:fill="DFC7F2" w:themeFill="accent1" w:themeFillTint="33"/>
      </w:tcPr>
    </w:tblStylePr>
  </w:style>
  <w:style w:type="table" w:customStyle="1" w:styleId="StepChangeTable">
    <w:name w:val="StepChange Table"/>
    <w:basedOn w:val="TableNormal"/>
    <w:uiPriority w:val="99"/>
    <w:rsid w:val="001E7CC4"/>
    <w:pPr>
      <w:spacing w:after="0" w:line="240" w:lineRule="auto"/>
    </w:pPr>
    <w:rPr>
      <w:rFonts w:ascii="Arial" w:hAnsi="Arial"/>
    </w:rPr>
    <w:tblPr/>
    <w:tcPr>
      <w:shd w:val="clear" w:color="auto" w:fill="FFFFFF" w:themeFill="background2"/>
    </w:tcPr>
  </w:style>
  <w:style w:type="character" w:customStyle="1" w:styleId="Heading2Char">
    <w:name w:val="Heading 2 Char"/>
    <w:basedOn w:val="DefaultParagraphFont"/>
    <w:link w:val="Heading2"/>
    <w:uiPriority w:val="9"/>
    <w:rsid w:val="00F9654B"/>
    <w:rPr>
      <w:rFonts w:ascii="Albert Sans" w:eastAsiaTheme="majorEastAsia" w:hAnsi="Albert Sans" w:cstheme="majorBidi"/>
      <w:b/>
      <w:color w:val="000000" w:themeColor="text1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10C0C"/>
    <w:rPr>
      <w:rFonts w:eastAsiaTheme="majorEastAsia" w:cstheme="majorBidi"/>
      <w:b/>
      <w:color w:val="5B2088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07E8C"/>
    <w:rPr>
      <w:rFonts w:ascii="Albert Sans" w:eastAsiaTheme="majorEastAsia" w:hAnsi="Albert Sans" w:cstheme="majorBidi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E81"/>
    <w:rPr>
      <w:rFonts w:asciiTheme="majorHAnsi" w:eastAsiaTheme="majorEastAsia" w:hAnsiTheme="majorHAnsi" w:cstheme="majorBidi"/>
      <w:color w:val="5B2088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E81"/>
    <w:rPr>
      <w:rFonts w:asciiTheme="majorHAnsi" w:eastAsiaTheme="majorEastAsia" w:hAnsiTheme="majorHAnsi" w:cstheme="majorBidi"/>
      <w:i/>
      <w:iCs/>
      <w:color w:val="5B2088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E81"/>
    <w:rPr>
      <w:rFonts w:asciiTheme="majorHAnsi" w:eastAsiaTheme="majorEastAsia" w:hAnsiTheme="majorHAnsi" w:cstheme="majorBidi"/>
      <w:i/>
      <w:iCs/>
      <w:color w:val="2D1043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E81"/>
    <w:rPr>
      <w:rFonts w:asciiTheme="majorHAnsi" w:eastAsiaTheme="majorEastAsia" w:hAnsiTheme="majorHAnsi" w:cstheme="majorBidi"/>
      <w:b/>
      <w:bCs/>
      <w:color w:val="5B2088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E81"/>
    <w:rPr>
      <w:rFonts w:asciiTheme="majorHAnsi" w:eastAsiaTheme="majorEastAsia" w:hAnsiTheme="majorHAnsi" w:cstheme="majorBidi"/>
      <w:b/>
      <w:bCs/>
      <w:i/>
      <w:iCs/>
      <w:color w:val="5B2088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3E8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76A"/>
    <w:pPr>
      <w:numPr>
        <w:ilvl w:val="1"/>
      </w:numPr>
      <w:spacing w:line="240" w:lineRule="auto"/>
    </w:pPr>
    <w:rPr>
      <w:rFonts w:eastAsiaTheme="majorEastAsia" w:cstheme="majorBidi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76A"/>
    <w:rPr>
      <w:rFonts w:eastAsiaTheme="majorEastAsia" w:cstheme="majorBidi"/>
      <w:sz w:val="40"/>
      <w:szCs w:val="24"/>
    </w:rPr>
  </w:style>
  <w:style w:type="character" w:styleId="Strong">
    <w:name w:val="Strong"/>
    <w:basedOn w:val="DefaultParagraphFont"/>
    <w:uiPriority w:val="22"/>
    <w:qFormat/>
    <w:rsid w:val="00103E81"/>
    <w:rPr>
      <w:b/>
      <w:bCs/>
    </w:rPr>
  </w:style>
  <w:style w:type="character" w:styleId="Emphasis">
    <w:name w:val="Emphasis"/>
    <w:basedOn w:val="DefaultParagraphFont"/>
    <w:uiPriority w:val="20"/>
    <w:qFormat/>
    <w:rsid w:val="00103E81"/>
    <w:rPr>
      <w:i/>
      <w:iCs/>
    </w:rPr>
  </w:style>
  <w:style w:type="paragraph" w:styleId="NoSpacing">
    <w:name w:val="No Spacing"/>
    <w:uiPriority w:val="1"/>
    <w:qFormat/>
    <w:rsid w:val="00103E8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03E8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E8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E81"/>
    <w:pPr>
      <w:pBdr>
        <w:left w:val="single" w:sz="18" w:space="12" w:color="5B208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2088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E81"/>
    <w:rPr>
      <w:rFonts w:asciiTheme="majorHAnsi" w:eastAsiaTheme="majorEastAsia" w:hAnsiTheme="majorHAnsi" w:cstheme="majorBidi"/>
      <w:color w:val="5B2088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03E8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03E8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03E8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03E8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3E8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103E81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56147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103E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3E8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103E81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03E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0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6C9"/>
  </w:style>
  <w:style w:type="paragraph" w:styleId="Footer">
    <w:name w:val="footer"/>
    <w:basedOn w:val="Normal"/>
    <w:link w:val="FooterChar"/>
    <w:uiPriority w:val="99"/>
    <w:unhideWhenUsed/>
    <w:rsid w:val="007E06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6C9"/>
  </w:style>
  <w:style w:type="table" w:styleId="MediumList2-Accent1">
    <w:name w:val="Medium List 2 Accent 1"/>
    <w:basedOn w:val="TableNormal"/>
    <w:uiPriority w:val="66"/>
    <w:rsid w:val="002468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  <w:lang w:val="en-US"/>
    </w:rPr>
    <w:tblPr>
      <w:tblStyleRowBandSize w:val="1"/>
      <w:tblStyleColBandSize w:val="1"/>
      <w:tblBorders>
        <w:top w:val="single" w:sz="8" w:space="0" w:color="5B2088" w:themeColor="accent1"/>
        <w:left w:val="single" w:sz="8" w:space="0" w:color="5B2088" w:themeColor="accent1"/>
        <w:bottom w:val="single" w:sz="8" w:space="0" w:color="5B2088" w:themeColor="accent1"/>
        <w:right w:val="single" w:sz="8" w:space="0" w:color="5B208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208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208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208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208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BA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BA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Table7Colorful">
    <w:name w:val="List Table 7 Colorful"/>
    <w:basedOn w:val="TableNormal"/>
    <w:uiPriority w:val="52"/>
    <w:rsid w:val="002468F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FA6779"/>
    <w:pPr>
      <w:ind w:left="720"/>
      <w:contextualSpacing/>
    </w:pPr>
  </w:style>
  <w:style w:type="paragraph" w:customStyle="1" w:styleId="BackPageHeader">
    <w:name w:val="Back Page Header"/>
    <w:basedOn w:val="Normal"/>
    <w:link w:val="BackPageHeaderChar"/>
    <w:qFormat/>
    <w:rsid w:val="00A555FA"/>
    <w:pPr>
      <w:spacing w:line="240" w:lineRule="auto"/>
    </w:pPr>
    <w:rPr>
      <w:rFonts w:asciiTheme="majorHAnsi" w:hAnsiTheme="majorHAnsi"/>
      <w:noProof/>
      <w:color w:val="FFFFFF" w:themeColor="background1"/>
      <w:sz w:val="48"/>
      <w:szCs w:val="48"/>
    </w:rPr>
  </w:style>
  <w:style w:type="character" w:customStyle="1" w:styleId="BackPageHeaderChar">
    <w:name w:val="Back Page Header Char"/>
    <w:basedOn w:val="DefaultParagraphFont"/>
    <w:link w:val="BackPageHeader"/>
    <w:rsid w:val="00A555FA"/>
    <w:rPr>
      <w:rFonts w:asciiTheme="majorHAnsi" w:hAnsiTheme="majorHAnsi"/>
      <w:noProof/>
      <w:color w:val="FFFFFF" w:themeColor="background1"/>
      <w:sz w:val="48"/>
      <w:szCs w:val="48"/>
    </w:rPr>
  </w:style>
  <w:style w:type="paragraph" w:customStyle="1" w:styleId="Whitenormaltext">
    <w:name w:val="White normal text"/>
    <w:basedOn w:val="Normal"/>
    <w:link w:val="WhitenormaltextChar"/>
    <w:qFormat/>
    <w:rsid w:val="00A555FA"/>
    <w:pPr>
      <w:ind w:right="4536"/>
    </w:pPr>
    <w:rPr>
      <w:noProof/>
      <w:color w:val="FFFFFF" w:themeColor="background1"/>
      <w:lang w:val="en-US"/>
    </w:rPr>
  </w:style>
  <w:style w:type="character" w:customStyle="1" w:styleId="WhitenormaltextChar">
    <w:name w:val="White normal text Char"/>
    <w:basedOn w:val="DefaultParagraphFont"/>
    <w:link w:val="Whitenormaltext"/>
    <w:rsid w:val="00A555FA"/>
    <w:rPr>
      <w:noProof/>
      <w:color w:val="FFFFFF" w:themeColor="background1"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528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0448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0448"/>
  </w:style>
  <w:style w:type="character" w:styleId="FootnoteReference">
    <w:name w:val="footnote reference"/>
    <w:basedOn w:val="DefaultParagraphFont"/>
    <w:uiPriority w:val="99"/>
    <w:semiHidden/>
    <w:unhideWhenUsed/>
    <w:rsid w:val="00DE0448"/>
    <w:rPr>
      <w:vertAlign w:val="superscript"/>
    </w:rPr>
  </w:style>
  <w:style w:type="paragraph" w:styleId="Revision">
    <w:name w:val="Revision"/>
    <w:hidden/>
    <w:uiPriority w:val="99"/>
    <w:semiHidden/>
    <w:rsid w:val="003537EF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3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37E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37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3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37E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43A4C"/>
    <w:rPr>
      <w:color w:val="FF7747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55A6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55A6"/>
  </w:style>
  <w:style w:type="character" w:styleId="EndnoteReference">
    <w:name w:val="endnote reference"/>
    <w:basedOn w:val="DefaultParagraphFont"/>
    <w:uiPriority w:val="99"/>
    <w:semiHidden/>
    <w:unhideWhenUsed/>
    <w:rsid w:val="007955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55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ca.org.uk/publication/regulatory-priorities/consumer-finance-report.pdf" TargetMode="External"/><Relationship Id="rId2" Type="http://schemas.openxmlformats.org/officeDocument/2006/relationships/hyperlink" Target="https://www.fca.org.uk/publication/policy/ps23-5.pdf" TargetMode="External"/><Relationship Id="rId1" Type="http://schemas.openxmlformats.org/officeDocument/2006/relationships/hyperlink" Target="https://www.gov.uk/government/publications/insolvency-service-report-into-individual-voluntary-arrangements-iv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bu\Downloads\StepChange_Word_Template_Cover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E7BC77678E49829000F562B9589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300FB-7ABA-4E96-9DED-1000F4181EC8}"/>
      </w:docPartPr>
      <w:docPartBody>
        <w:p w:rsidR="00322AB3" w:rsidRDefault="009E2A75">
          <w:pPr>
            <w:pStyle w:val="C9E7BC77678E49829000F562B958947C"/>
          </w:pPr>
          <w:r w:rsidRPr="00713E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bert Sans">
    <w:altName w:val="Calibri"/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Degular">
    <w:altName w:val="Calibri"/>
    <w:panose1 w:val="00000000000000000000"/>
    <w:charset w:val="00"/>
    <w:family w:val="roman"/>
    <w:notTrueType/>
    <w:pitch w:val="default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 Sans Medium">
    <w:panose1 w:val="00000000000000000000"/>
    <w:charset w:val="00"/>
    <w:family w:val="auto"/>
    <w:pitch w:val="variable"/>
    <w:sig w:usb0="A00000BF" w:usb1="4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95"/>
    <w:rsid w:val="000110FD"/>
    <w:rsid w:val="0001482C"/>
    <w:rsid w:val="00031D63"/>
    <w:rsid w:val="00053132"/>
    <w:rsid w:val="0006568C"/>
    <w:rsid w:val="00067B6B"/>
    <w:rsid w:val="00132EBC"/>
    <w:rsid w:val="001333E5"/>
    <w:rsid w:val="001475D8"/>
    <w:rsid w:val="001669ED"/>
    <w:rsid w:val="00194CD8"/>
    <w:rsid w:val="001B740F"/>
    <w:rsid w:val="00283325"/>
    <w:rsid w:val="002A0070"/>
    <w:rsid w:val="002B10A5"/>
    <w:rsid w:val="002B7B98"/>
    <w:rsid w:val="002D1E3B"/>
    <w:rsid w:val="00322AB3"/>
    <w:rsid w:val="00363DFD"/>
    <w:rsid w:val="003644B5"/>
    <w:rsid w:val="00394995"/>
    <w:rsid w:val="003A30AC"/>
    <w:rsid w:val="003F53D8"/>
    <w:rsid w:val="004225EC"/>
    <w:rsid w:val="004578D3"/>
    <w:rsid w:val="00485FAE"/>
    <w:rsid w:val="004A699F"/>
    <w:rsid w:val="00520B32"/>
    <w:rsid w:val="00523659"/>
    <w:rsid w:val="0053650D"/>
    <w:rsid w:val="00542C55"/>
    <w:rsid w:val="005A644A"/>
    <w:rsid w:val="005B1408"/>
    <w:rsid w:val="005B4454"/>
    <w:rsid w:val="005E5D40"/>
    <w:rsid w:val="005F6361"/>
    <w:rsid w:val="00614B73"/>
    <w:rsid w:val="006254EA"/>
    <w:rsid w:val="00661DA3"/>
    <w:rsid w:val="0066633F"/>
    <w:rsid w:val="006C005F"/>
    <w:rsid w:val="007029A8"/>
    <w:rsid w:val="00745089"/>
    <w:rsid w:val="00755984"/>
    <w:rsid w:val="007921F3"/>
    <w:rsid w:val="00795FB2"/>
    <w:rsid w:val="007B5339"/>
    <w:rsid w:val="007D7A8B"/>
    <w:rsid w:val="007E3622"/>
    <w:rsid w:val="00801A5E"/>
    <w:rsid w:val="00830BF1"/>
    <w:rsid w:val="00845BBC"/>
    <w:rsid w:val="0086060C"/>
    <w:rsid w:val="00946163"/>
    <w:rsid w:val="009544BB"/>
    <w:rsid w:val="009904A4"/>
    <w:rsid w:val="009E2A75"/>
    <w:rsid w:val="00A62EE0"/>
    <w:rsid w:val="00AA41BE"/>
    <w:rsid w:val="00AC1717"/>
    <w:rsid w:val="00AC7771"/>
    <w:rsid w:val="00B03DD7"/>
    <w:rsid w:val="00B2024F"/>
    <w:rsid w:val="00B344BE"/>
    <w:rsid w:val="00B56439"/>
    <w:rsid w:val="00B677A6"/>
    <w:rsid w:val="00BA67E8"/>
    <w:rsid w:val="00BA7C1B"/>
    <w:rsid w:val="00C070C0"/>
    <w:rsid w:val="00C4709B"/>
    <w:rsid w:val="00C8379C"/>
    <w:rsid w:val="00CB4FC1"/>
    <w:rsid w:val="00CE728C"/>
    <w:rsid w:val="00D072FA"/>
    <w:rsid w:val="00D36EB9"/>
    <w:rsid w:val="00D93F83"/>
    <w:rsid w:val="00DD5E91"/>
    <w:rsid w:val="00E17062"/>
    <w:rsid w:val="00E31838"/>
    <w:rsid w:val="00E32934"/>
    <w:rsid w:val="00EE7960"/>
    <w:rsid w:val="00F06AD1"/>
    <w:rsid w:val="00F118A6"/>
    <w:rsid w:val="00F118D0"/>
    <w:rsid w:val="00F551AF"/>
    <w:rsid w:val="00F70AD2"/>
    <w:rsid w:val="00F71326"/>
    <w:rsid w:val="00FD1983"/>
    <w:rsid w:val="00FE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E7BC77678E49829000F562B958947C">
    <w:name w:val="C9E7BC77678E49829000F562B9589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tepChange-Brand-Theme-2023">
  <a:themeElements>
    <a:clrScheme name="StepChange Brand Colours 2023">
      <a:dk1>
        <a:sysClr val="windowText" lastClr="000000"/>
      </a:dk1>
      <a:lt1>
        <a:srgbClr val="FFFFFF"/>
      </a:lt1>
      <a:dk2>
        <a:srgbClr val="5B2088"/>
      </a:dk2>
      <a:lt2>
        <a:srgbClr val="FFFFFF"/>
      </a:lt2>
      <a:accent1>
        <a:srgbClr val="5B2088"/>
      </a:accent1>
      <a:accent2>
        <a:srgbClr val="FF7747"/>
      </a:accent2>
      <a:accent3>
        <a:srgbClr val="FFA70D"/>
      </a:accent3>
      <a:accent4>
        <a:srgbClr val="EE78D4"/>
      </a:accent4>
      <a:accent5>
        <a:srgbClr val="26997E"/>
      </a:accent5>
      <a:accent6>
        <a:srgbClr val="AD7D3F"/>
      </a:accent6>
      <a:hlink>
        <a:srgbClr val="0563C1"/>
      </a:hlink>
      <a:folHlink>
        <a:srgbClr val="FF7747"/>
      </a:folHlink>
    </a:clrScheme>
    <a:fontScheme name="StepChange Brand Fonts 2023">
      <a:majorFont>
        <a:latin typeface="Degular"/>
        <a:ea typeface=""/>
        <a:cs typeface=""/>
      </a:majorFont>
      <a:minorFont>
        <a:latin typeface="Albert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epChange-Brand-Theme-2023" id="{AB43D851-B5F4-4C72-B580-FA23A4275B92}" vid="{D202AA5B-CF8D-404E-8201-9D917B44D0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2023-05-12T00:00:00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aaa87df-b387-487a-bd26-afef76aa952b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2BAC981A8B043AA2C9FC77F8925C0" ma:contentTypeVersion="15" ma:contentTypeDescription="Create a new document." ma:contentTypeScope="" ma:versionID="e8d31950f4695104ee5da17b16425d79">
  <xsd:schema xmlns:xsd="http://www.w3.org/2001/XMLSchema" xmlns:xs="http://www.w3.org/2001/XMLSchema" xmlns:p="http://schemas.microsoft.com/office/2006/metadata/properties" xmlns:ns3="aaaa87df-b387-487a-bd26-afef76aa952b" xmlns:ns4="bfbb3501-af2d-4a9f-bf48-529edc0a1c07" targetNamespace="http://schemas.microsoft.com/office/2006/metadata/properties" ma:root="true" ma:fieldsID="96a0423209a9812b0611e7ff75a6449d" ns3:_="" ns4:_="">
    <xsd:import namespace="aaaa87df-b387-487a-bd26-afef76aa952b"/>
    <xsd:import namespace="bfbb3501-af2d-4a9f-bf48-529edc0a1c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a87df-b387-487a-bd26-afef76aa9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b3501-af2d-4a9f-bf48-529edc0a1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75DCCC-36E1-46CF-BF3E-09D4E81905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AED919-4E46-45E0-AB48-872B982A5B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3DFB15-AABE-4F55-B477-6791B6E59B9B}">
  <ds:schemaRefs>
    <ds:schemaRef ds:uri="http://schemas.microsoft.com/office/2006/metadata/properties"/>
    <ds:schemaRef ds:uri="http://schemas.microsoft.com/office/infopath/2007/PartnerControls"/>
    <ds:schemaRef ds:uri="aaaa87df-b387-487a-bd26-afef76aa952b"/>
  </ds:schemaRefs>
</ds:datastoreItem>
</file>

<file path=customXml/itemProps5.xml><?xml version="1.0" encoding="utf-8"?>
<ds:datastoreItem xmlns:ds="http://schemas.openxmlformats.org/officeDocument/2006/customXml" ds:itemID="{89B6A502-C91C-41AE-9B90-7630A2AFB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a87df-b387-487a-bd26-afef76aa952b"/>
    <ds:schemaRef ds:uri="bfbb3501-af2d-4a9f-bf48-529edc0a1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d48fd87-4551-4714-b752-9dbcfbdf6379}" enabled="0" method="" siteId="{2d48fd87-4551-4714-b752-9dbcfbdf63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StepChange_Word_Template_Covers (1)</Template>
  <TotalTime>1</TotalTime>
  <Pages>7</Pages>
  <Words>1627</Words>
  <Characters>11036</Characters>
  <Application>Microsoft Office Word</Application>
  <DocSecurity>0</DocSecurity>
  <Lines>501</Lines>
  <Paragraphs>550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StepChange response to HM Treasury consultation on the Appointed Representatives Regime</vt:lpstr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StepChange response to HM Treasury consultation on the Appointed Representatives Regime</dc:title>
  <dc:subject/>
  <dc:creator>Adam Butler</dc:creator>
  <cp:keywords/>
  <dc:description/>
  <cp:lastModifiedBy>Adam Butler</cp:lastModifiedBy>
  <cp:revision>3</cp:revision>
  <cp:lastPrinted>2025-08-26T11:21:00Z</cp:lastPrinted>
  <dcterms:created xsi:type="dcterms:W3CDTF">2026-04-09T12:54:00Z</dcterms:created>
  <dcterms:modified xsi:type="dcterms:W3CDTF">2026-04-09T12:57:00Z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0x010100BE32BAC981A8B043AA2C9FC77F8925C0</vt:lpwstr>
  </property>
</Properties>
</file>