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125226255"/>
        <w:docPartObj>
          <w:docPartGallery w:val="Cover Pages"/>
          <w:docPartUnique/>
        </w:docPartObj>
      </w:sdtPr>
      <w:sdtEndPr>
        <w:rPr>
          <w:rFonts w:ascii="Albert Sans" w:hAnsi="Albert Sans"/>
          <w:sz w:val="40"/>
          <w:szCs w:val="40"/>
        </w:rPr>
      </w:sdtEndPr>
      <w:sdtContent>
        <w:p w14:paraId="5287FD49" w14:textId="77777777" w:rsidR="00D529E1" w:rsidRDefault="00000000" w:rsidP="002931F9">
          <w:pPr>
            <w:pStyle w:val="Title"/>
            <w:rPr>
              <w:rStyle w:val="TitleChar"/>
              <w:rFonts w:ascii="Albert Sans Medium" w:hAnsi="Albert Sans Medium"/>
              <w:sz w:val="44"/>
              <w:szCs w:val="52"/>
            </w:rPr>
          </w:pPr>
          <w:sdt>
            <w:sdtPr>
              <w:rPr>
                <w:rFonts w:ascii="Albert Sans" w:hAnsi="Albert Sans"/>
                <w:b w:val="0"/>
                <w:szCs w:val="88"/>
              </w:rPr>
              <w:alias w:val="Title"/>
              <w:tag w:val=""/>
              <w:id w:val="909496649"/>
              <w:placeholder>
                <w:docPart w:val="C9E7BC77678E49829000F562B958947C"/>
              </w:placeholder>
              <w:dataBinding w:prefixMappings="xmlns:ns0='http://purl.org/dc/elements/1.1/' xmlns:ns1='http://schemas.openxmlformats.org/package/2006/metadata/core-properties' " w:xpath="/ns1:coreProperties[1]/ns0:title[1]" w:storeItemID="{6C3C8BC8-F283-45AE-878A-BAB7291924A1}"/>
              <w:text/>
            </w:sdtPr>
            <w:sdtContent>
              <w:r w:rsidR="00E27A9C" w:rsidRPr="00DE1284">
                <w:rPr>
                  <w:rFonts w:ascii="Albert Sans" w:hAnsi="Albert Sans"/>
                  <w:szCs w:val="88"/>
                </w:rPr>
                <w:t xml:space="preserve">StepChange response to </w:t>
              </w:r>
              <w:r w:rsidR="00A56AFB" w:rsidRPr="00DE1284">
                <w:rPr>
                  <w:rFonts w:ascii="Albert Sans" w:hAnsi="Albert Sans"/>
                  <w:szCs w:val="88"/>
                </w:rPr>
                <w:t>Work and Pensions inquiry on</w:t>
              </w:r>
              <w:r w:rsidR="000D6046" w:rsidRPr="00DE1284">
                <w:rPr>
                  <w:rFonts w:ascii="Albert Sans" w:hAnsi="Albert Sans"/>
                  <w:szCs w:val="88"/>
                </w:rPr>
                <w:t xml:space="preserve"> delivering</w:t>
              </w:r>
              <w:r w:rsidR="00A56AFB" w:rsidRPr="00DE1284">
                <w:rPr>
                  <w:rFonts w:ascii="Albert Sans" w:hAnsi="Albert Sans"/>
                  <w:szCs w:val="88"/>
                </w:rPr>
                <w:t xml:space="preserve"> the Child Poverty Strategy</w:t>
              </w:r>
            </w:sdtContent>
          </w:sdt>
          <w:r w:rsidR="004321EB">
            <w:rPr>
              <w:rStyle w:val="TitleChar"/>
              <w:b/>
              <w:color w:val="5B2088" w:themeColor="text2"/>
            </w:rPr>
            <w:br/>
          </w:r>
        </w:p>
        <w:p w14:paraId="7CD7ABF1" w14:textId="781180D2" w:rsidR="004321EB" w:rsidRPr="00A416CC" w:rsidRDefault="00A56AFB" w:rsidP="002931F9">
          <w:pPr>
            <w:pStyle w:val="Title"/>
            <w:rPr>
              <w:rFonts w:ascii="Albert Sans Medium" w:hAnsi="Albert Sans Medium"/>
              <w:b w:val="0"/>
              <w:color w:val="000000" w:themeColor="text1"/>
              <w:sz w:val="48"/>
            </w:rPr>
          </w:pPr>
          <w:r w:rsidRPr="00DE1284">
            <w:rPr>
              <w:rStyle w:val="TitleChar"/>
              <w:rFonts w:ascii="Albert Sans Medium" w:hAnsi="Albert Sans Medium"/>
              <w:sz w:val="48"/>
              <w:szCs w:val="48"/>
            </w:rPr>
            <w:t>March</w:t>
          </w:r>
          <w:r w:rsidR="004321EB" w:rsidRPr="00DE1284">
            <w:rPr>
              <w:rStyle w:val="TitleChar"/>
              <w:rFonts w:ascii="Albert Sans Medium" w:hAnsi="Albert Sans Medium"/>
              <w:sz w:val="48"/>
              <w:szCs w:val="48"/>
            </w:rPr>
            <w:t xml:space="preserve"> 202</w:t>
          </w:r>
          <w:r w:rsidR="0003072C" w:rsidRPr="00DE1284">
            <w:rPr>
              <w:rStyle w:val="TitleChar"/>
              <w:rFonts w:ascii="Albert Sans Medium" w:hAnsi="Albert Sans Medium"/>
              <w:sz w:val="48"/>
              <w:szCs w:val="48"/>
            </w:rPr>
            <w:t>6</w:t>
          </w:r>
          <w:r w:rsidR="004321EB">
            <w:rPr>
              <w:rFonts w:ascii="Albert Sans" w:hAnsi="Albert Sans"/>
              <w:sz w:val="40"/>
            </w:rPr>
            <w:br w:type="page"/>
          </w:r>
        </w:p>
      </w:sdtContent>
    </w:sdt>
    <w:p w14:paraId="58C9BB6C" w14:textId="1D2581A8" w:rsidR="002931F9" w:rsidRPr="00D529E1" w:rsidRDefault="00EE3DA9" w:rsidP="00D529E1">
      <w:pPr>
        <w:pStyle w:val="Heading1"/>
      </w:pPr>
      <w:r w:rsidRPr="00D529E1">
        <w:lastRenderedPageBreak/>
        <w:t>Summary</w:t>
      </w:r>
    </w:p>
    <w:p w14:paraId="0B28D609" w14:textId="0E770883" w:rsidR="00405F20" w:rsidRDefault="00405F20" w:rsidP="00762EC0">
      <w:pPr>
        <w:pStyle w:val="ListParagraph"/>
        <w:numPr>
          <w:ilvl w:val="0"/>
          <w:numId w:val="8"/>
        </w:numPr>
      </w:pPr>
      <w:r>
        <w:t>The Child Poverty Strategy</w:t>
      </w:r>
      <w:r w:rsidRPr="00405F20">
        <w:t xml:space="preserve"> will deliver a substantial </w:t>
      </w:r>
      <w:r>
        <w:t xml:space="preserve">short-term </w:t>
      </w:r>
      <w:r w:rsidRPr="00405F20">
        <w:t xml:space="preserve">reduction in child poverty and </w:t>
      </w:r>
      <w:r>
        <w:t>creates</w:t>
      </w:r>
      <w:r w:rsidRPr="00405F20">
        <w:t xml:space="preserve"> a</w:t>
      </w:r>
      <w:r>
        <w:t xml:space="preserve">n important </w:t>
      </w:r>
      <w:r w:rsidRPr="00405F20">
        <w:t>foundation</w:t>
      </w:r>
      <w:r>
        <w:t xml:space="preserve"> for further reductions. However, child poverty reduction targets are essential to make the Strategy effective over the long-term.</w:t>
      </w:r>
      <w:r w:rsidR="002307D2">
        <w:t xml:space="preserve"> Those targets should be </w:t>
      </w:r>
      <w:r w:rsidR="00415B32">
        <w:t>accompanied by</w:t>
      </w:r>
      <w:r w:rsidR="00131587">
        <w:t xml:space="preserve"> measure</w:t>
      </w:r>
      <w:r w:rsidR="00415B32">
        <w:t>s</w:t>
      </w:r>
      <w:r w:rsidR="00131587">
        <w:t xml:space="preserve"> </w:t>
      </w:r>
      <w:r w:rsidR="00415B32">
        <w:t>assessing progress in</w:t>
      </w:r>
      <w:r w:rsidR="002307D2">
        <w:t xml:space="preserve"> addressing drivers of </w:t>
      </w:r>
      <w:r w:rsidR="00415B32">
        <w:t xml:space="preserve">child </w:t>
      </w:r>
      <w:r w:rsidR="002307D2">
        <w:t>poverty including problem debt and low financial resilience.</w:t>
      </w:r>
    </w:p>
    <w:p w14:paraId="0FCBADE1" w14:textId="368BE1F5" w:rsidR="00405F20" w:rsidRDefault="002307D2" w:rsidP="00762EC0">
      <w:pPr>
        <w:pStyle w:val="ListParagraph"/>
        <w:numPr>
          <w:ilvl w:val="0"/>
          <w:numId w:val="8"/>
        </w:numPr>
      </w:pPr>
      <w:r>
        <w:t xml:space="preserve">Problem debt and child poverty are closely connected. </w:t>
      </w:r>
      <w:r w:rsidR="00405F20">
        <w:t>The Child Poverty Taskforce terms of reference rightly highlighted problem debt as a driver of child poverty but that has not translated into a clear set of policy actions in the Strategy itself.</w:t>
      </w:r>
    </w:p>
    <w:p w14:paraId="10618B3C" w14:textId="61A7589D" w:rsidR="002307D2" w:rsidRDefault="002307D2" w:rsidP="00762EC0">
      <w:pPr>
        <w:pStyle w:val="ListParagraph"/>
        <w:numPr>
          <w:ilvl w:val="0"/>
          <w:numId w:val="8"/>
        </w:numPr>
      </w:pPr>
      <w:r>
        <w:t>I</w:t>
      </w:r>
      <w:r w:rsidR="00405F20">
        <w:t>ncreasing family incomes and reducing essential costs</w:t>
      </w:r>
      <w:r>
        <w:t xml:space="preserve"> is </w:t>
      </w:r>
      <w:r w:rsidR="00C46DFD">
        <w:t xml:space="preserve">crucial </w:t>
      </w:r>
      <w:r>
        <w:t>to reduce dependence on</w:t>
      </w:r>
      <w:r w:rsidR="00C46DFD">
        <w:t xml:space="preserve"> using</w:t>
      </w:r>
      <w:r>
        <w:t xml:space="preserve"> credit</w:t>
      </w:r>
      <w:r w:rsidR="00E679F5">
        <w:t xml:space="preserve"> to make ends meet</w:t>
      </w:r>
      <w:r w:rsidR="00C46DFD">
        <w:t>, as</w:t>
      </w:r>
      <w:r w:rsidR="00E679F5">
        <w:t xml:space="preserve"> </w:t>
      </w:r>
      <w:r w:rsidR="00C46DFD">
        <w:t xml:space="preserve">this </w:t>
      </w:r>
      <w:r w:rsidR="00E679F5">
        <w:t xml:space="preserve">leads to problem debt </w:t>
      </w:r>
      <w:r w:rsidR="00A525EF">
        <w:t xml:space="preserve">which </w:t>
      </w:r>
      <w:r w:rsidR="00E679F5">
        <w:t>causes and compounds poverty</w:t>
      </w:r>
      <w:r>
        <w:t>. Building</w:t>
      </w:r>
      <w:r w:rsidR="00E679F5">
        <w:t xml:space="preserve"> on the measures already announced by the Government, key priorities include:</w:t>
      </w:r>
    </w:p>
    <w:p w14:paraId="66CCA276" w14:textId="38C0E1E2" w:rsidR="00405F20" w:rsidRDefault="00E679F5" w:rsidP="00762EC0">
      <w:pPr>
        <w:pStyle w:val="ListParagraph"/>
        <w:numPr>
          <w:ilvl w:val="1"/>
          <w:numId w:val="8"/>
        </w:numPr>
      </w:pPr>
      <w:r>
        <w:t xml:space="preserve">uprating working-age benefits to maintain and increase the value of support to reverse the long-term erosion </w:t>
      </w:r>
      <w:r w:rsidR="00CE15E5">
        <w:t>in</w:t>
      </w:r>
      <w:r>
        <w:t xml:space="preserve"> the value </w:t>
      </w:r>
      <w:r w:rsidR="00CE15E5">
        <w:t xml:space="preserve">of </w:t>
      </w:r>
      <w:r w:rsidR="008C2890">
        <w:t>support for families</w:t>
      </w:r>
      <w:r>
        <w:t>;</w:t>
      </w:r>
    </w:p>
    <w:p w14:paraId="2E95E161" w14:textId="77777777" w:rsidR="00EA797F" w:rsidRDefault="00EA797F" w:rsidP="00762EC0">
      <w:pPr>
        <w:pStyle w:val="ListParagraph"/>
        <w:numPr>
          <w:ilvl w:val="1"/>
          <w:numId w:val="8"/>
        </w:numPr>
      </w:pPr>
      <w:r>
        <w:t>taking ’quick win’ actions, such as further reforms to the system of debt deductions from Universal Credit and updating regulations so councils can automatically enrol eligible residents in local council tax support schemes</w:t>
      </w:r>
      <w:r>
        <w:t xml:space="preserve">; and </w:t>
      </w:r>
    </w:p>
    <w:p w14:paraId="56F49FDA" w14:textId="2CDE5CC9" w:rsidR="00E679F5" w:rsidRDefault="00E679F5" w:rsidP="00EA797F">
      <w:pPr>
        <w:pStyle w:val="ListParagraph"/>
        <w:numPr>
          <w:ilvl w:val="1"/>
          <w:numId w:val="8"/>
        </w:numPr>
      </w:pPr>
      <w:r>
        <w:t>making cost-effective investments targeted to reduce child poverty as soon as possible, including ending the benefit cap, increasing housing support by re-linking Local Housing Allowance to the 30</w:t>
      </w:r>
      <w:r w:rsidRPr="00E679F5">
        <w:rPr>
          <w:vertAlign w:val="superscript"/>
        </w:rPr>
        <w:t>th</w:t>
      </w:r>
      <w:r>
        <w:t xml:space="preserve"> percentile of local rents and ensuring councils are funded to provide 100% council tax reductions</w:t>
      </w:r>
      <w:r w:rsidR="00EA797F">
        <w:t>.</w:t>
      </w:r>
    </w:p>
    <w:p w14:paraId="2CFD157D" w14:textId="51C2439B" w:rsidR="00405F20" w:rsidRDefault="00256BC9" w:rsidP="00762EC0">
      <w:pPr>
        <w:pStyle w:val="ListParagraph"/>
        <w:numPr>
          <w:ilvl w:val="0"/>
          <w:numId w:val="8"/>
        </w:numPr>
      </w:pPr>
      <w:r>
        <w:t>The Government should also take action to</w:t>
      </w:r>
      <w:r w:rsidR="00405F20">
        <w:t xml:space="preserve"> reduce child poverty by addressing problem debt </w:t>
      </w:r>
      <w:r w:rsidR="00D02F63">
        <w:t>and supporting parents to build financial resilience</w:t>
      </w:r>
      <w:r>
        <w:t>, including</w:t>
      </w:r>
      <w:r w:rsidR="00405F20">
        <w:t>:</w:t>
      </w:r>
    </w:p>
    <w:p w14:paraId="57023BE7" w14:textId="7F19F841" w:rsidR="00405F20" w:rsidRDefault="00BD345F" w:rsidP="00762EC0">
      <w:pPr>
        <w:pStyle w:val="ListParagraph"/>
        <w:numPr>
          <w:ilvl w:val="1"/>
          <w:numId w:val="8"/>
        </w:numPr>
      </w:pPr>
      <w:r>
        <w:t xml:space="preserve">further improvements to the Help to Save scheme to </w:t>
      </w:r>
      <w:r w:rsidR="00405F20">
        <w:t xml:space="preserve">support parents </w:t>
      </w:r>
      <w:r w:rsidR="002307D2">
        <w:t xml:space="preserve">who can afford to do so </w:t>
      </w:r>
      <w:r w:rsidR="00405F20">
        <w:t xml:space="preserve">to </w:t>
      </w:r>
      <w:r w:rsidR="002307D2">
        <w:t xml:space="preserve">maintain </w:t>
      </w:r>
      <w:r w:rsidR="00256BC9">
        <w:t xml:space="preserve">a </w:t>
      </w:r>
      <w:r w:rsidR="002307D2">
        <w:t xml:space="preserve">rainy day </w:t>
      </w:r>
      <w:r w:rsidR="00405F20">
        <w:t>sav</w:t>
      </w:r>
      <w:r w:rsidR="002307D2">
        <w:t>ings</w:t>
      </w:r>
      <w:r w:rsidR="00256BC9">
        <w:t xml:space="preserve"> pot</w:t>
      </w:r>
      <w:r w:rsidR="002307D2">
        <w:t>;</w:t>
      </w:r>
      <w:r w:rsidR="00405F20">
        <w:t xml:space="preserve"> </w:t>
      </w:r>
    </w:p>
    <w:p w14:paraId="36C87C10" w14:textId="700FE674" w:rsidR="00405F20" w:rsidRDefault="00D02F63" w:rsidP="00762EC0">
      <w:pPr>
        <w:pStyle w:val="ListParagraph"/>
        <w:numPr>
          <w:ilvl w:val="1"/>
          <w:numId w:val="8"/>
        </w:numPr>
      </w:pPr>
      <w:r>
        <w:t>addressing the gap in</w:t>
      </w:r>
      <w:r w:rsidR="00405F20">
        <w:t xml:space="preserve"> credit alternatives </w:t>
      </w:r>
      <w:r>
        <w:t>so</w:t>
      </w:r>
      <w:r w:rsidR="00405F20">
        <w:t xml:space="preserve"> those who cannot meet essential ‘lumpy’ costs </w:t>
      </w:r>
      <w:r>
        <w:t xml:space="preserve">are not driven into </w:t>
      </w:r>
      <w:r w:rsidR="00405F20">
        <w:t>unaffordable borrowing; and</w:t>
      </w:r>
    </w:p>
    <w:p w14:paraId="706ECBBB" w14:textId="07052781" w:rsidR="00405F20" w:rsidRDefault="00405F20" w:rsidP="00762EC0">
      <w:pPr>
        <w:pStyle w:val="ListParagraph"/>
        <w:numPr>
          <w:ilvl w:val="1"/>
          <w:numId w:val="8"/>
        </w:numPr>
      </w:pPr>
      <w:r>
        <w:t>reforming government debt collection practices including council tax</w:t>
      </w:r>
      <w:r w:rsidR="002307D2">
        <w:t xml:space="preserve"> to </w:t>
      </w:r>
      <w:r w:rsidR="00D02F63">
        <w:t>replace</w:t>
      </w:r>
      <w:r w:rsidR="002307D2">
        <w:t xml:space="preserve"> aggressive debt collection </w:t>
      </w:r>
      <w:r w:rsidR="00D02F63">
        <w:t xml:space="preserve">with effective support for </w:t>
      </w:r>
      <w:r w:rsidR="002307D2">
        <w:t>those who fall behind.</w:t>
      </w:r>
    </w:p>
    <w:p w14:paraId="6C81E0D7" w14:textId="640F6D60" w:rsidR="00EE3DA9" w:rsidRPr="00D529E1" w:rsidRDefault="00EE3DA9" w:rsidP="00D529E1">
      <w:pPr>
        <w:pStyle w:val="Heading1"/>
      </w:pPr>
      <w:r w:rsidRPr="00D529E1">
        <w:lastRenderedPageBreak/>
        <w:t>Introduction</w:t>
      </w:r>
    </w:p>
    <w:p w14:paraId="44E6D6EC" w14:textId="3366095C" w:rsidR="00DE1DE6" w:rsidRDefault="00DE7AAA" w:rsidP="00C326F0">
      <w:r w:rsidRPr="00ED1A57">
        <w:t>StepChange Debt Charity is a specialist not-for-profit provider of debt advice and debt solutions supporting people across the UK. In 202</w:t>
      </w:r>
      <w:r w:rsidR="009972AC">
        <w:t>5</w:t>
      </w:r>
      <w:r w:rsidRPr="00ED1A57">
        <w:t xml:space="preserve">, over 660,000 people contacted StepChange seeking debt advice or guidance with their problem debt and over 170,000 people completed full debt advice through our online and telephone service. </w:t>
      </w:r>
      <w:r w:rsidR="00C326F0">
        <w:t xml:space="preserve">We welcome the opportunity to </w:t>
      </w:r>
      <w:r w:rsidR="009972AC">
        <w:t>respond to</w:t>
      </w:r>
      <w:r w:rsidR="000D6046">
        <w:t xml:space="preserve"> the Work and Pensions Committee inquiry on d</w:t>
      </w:r>
      <w:r w:rsidR="000D6046" w:rsidRPr="000D6046">
        <w:t>elivering the Child Poverty Strategy</w:t>
      </w:r>
      <w:r w:rsidR="000D6046">
        <w:t>.</w:t>
      </w:r>
    </w:p>
    <w:p w14:paraId="5679F7AE" w14:textId="0A06AB2D" w:rsidR="003A505D" w:rsidRDefault="002931F9" w:rsidP="00D529E1">
      <w:pPr>
        <w:pStyle w:val="Heading1"/>
      </w:pPr>
      <w:r>
        <w:t xml:space="preserve">Response to </w:t>
      </w:r>
      <w:r w:rsidR="009F319F">
        <w:t xml:space="preserve">inquiry </w:t>
      </w:r>
      <w:r w:rsidR="009972AC">
        <w:t>terms of reference</w:t>
      </w:r>
      <w:r w:rsidR="009F319F">
        <w:t xml:space="preserve"> questions</w:t>
      </w:r>
    </w:p>
    <w:p w14:paraId="40F9121B" w14:textId="77777777" w:rsidR="009972AC" w:rsidRDefault="009972AC" w:rsidP="009972AC">
      <w:pPr>
        <w:rPr>
          <w:b/>
          <w:bCs/>
        </w:rPr>
      </w:pPr>
      <w:r w:rsidRPr="009972AC">
        <w:rPr>
          <w:b/>
          <w:bCs/>
        </w:rPr>
        <w:t>Is the Child Poverty Strategy sufficiently ambitious?</w:t>
      </w:r>
    </w:p>
    <w:p w14:paraId="3FEA5F32" w14:textId="699A64DB" w:rsidR="00CA35D2" w:rsidRDefault="00216D3D" w:rsidP="0088199F">
      <w:r>
        <w:t>The Child Poverty Strategy provides a strong foundation for a short-</w:t>
      </w:r>
      <w:r w:rsidR="0085259C">
        <w:t xml:space="preserve"> to medium-</w:t>
      </w:r>
      <w:r>
        <w:t xml:space="preserve">term reduction in child poverty. </w:t>
      </w:r>
      <w:r w:rsidR="00CA35D2">
        <w:t>We welcome the commitments</w:t>
      </w:r>
      <w:r w:rsidR="005662DC">
        <w:t xml:space="preserve"> the Government has already announced to support the child poverty strategy</w:t>
      </w:r>
      <w:r w:rsidR="00E7296C">
        <w:t xml:space="preserve"> </w:t>
      </w:r>
      <w:r w:rsidR="00D248C4">
        <w:t>including r</w:t>
      </w:r>
      <w:r w:rsidR="00E7296C" w:rsidRPr="00E7296C">
        <w:t xml:space="preserve">emoving the two-child limit, </w:t>
      </w:r>
      <w:r w:rsidR="00D248C4">
        <w:t xml:space="preserve">the </w:t>
      </w:r>
      <w:r w:rsidR="00E7296C" w:rsidRPr="00E7296C">
        <w:t>above inflation rise to the basic rate of Universal Credit</w:t>
      </w:r>
      <w:r w:rsidR="00D248C4">
        <w:t xml:space="preserve"> (UC)</w:t>
      </w:r>
      <w:r w:rsidR="00E7296C" w:rsidRPr="00E7296C">
        <w:t xml:space="preserve">, the </w:t>
      </w:r>
      <w:r w:rsidR="00D248C4">
        <w:t xml:space="preserve">introduction of the </w:t>
      </w:r>
      <w:r w:rsidR="00E7296C" w:rsidRPr="00E7296C">
        <w:t xml:space="preserve">Fair Repayment Rate in </w:t>
      </w:r>
      <w:r w:rsidR="00D248C4">
        <w:t>UC</w:t>
      </w:r>
      <w:r w:rsidR="00E7296C" w:rsidRPr="00E7296C">
        <w:t>,</w:t>
      </w:r>
      <w:r w:rsidR="00D248C4">
        <w:t xml:space="preserve"> and</w:t>
      </w:r>
      <w:r w:rsidR="00E7296C" w:rsidRPr="00E7296C">
        <w:t xml:space="preserve"> the Crisis and Resilience Fund</w:t>
      </w:r>
      <w:r w:rsidR="0085259C">
        <w:t xml:space="preserve"> (CRF)</w:t>
      </w:r>
      <w:r w:rsidR="00E7296C" w:rsidRPr="00E7296C">
        <w:t xml:space="preserve"> alongside wider cost of living measures</w:t>
      </w:r>
      <w:r w:rsidR="00D248C4">
        <w:t xml:space="preserve"> such as the expansion of the Warm Home Discount Scheme (WHDS)</w:t>
      </w:r>
      <w:r w:rsidR="00E7296C">
        <w:t>.</w:t>
      </w:r>
      <w:r w:rsidR="005662DC">
        <w:t xml:space="preserve"> As the </w:t>
      </w:r>
      <w:r w:rsidR="0085259C">
        <w:t>Strategy highlights</w:t>
      </w:r>
      <w:r w:rsidR="005662DC">
        <w:t xml:space="preserve">, these measures are expected to lead to a </w:t>
      </w:r>
      <w:r>
        <w:t xml:space="preserve">significant </w:t>
      </w:r>
      <w:r w:rsidR="005662DC">
        <w:t>reduction in child poverty during this Parliament.</w:t>
      </w:r>
    </w:p>
    <w:p w14:paraId="0C2F0F5A" w14:textId="28B7E0CE" w:rsidR="00EE3DA9" w:rsidRDefault="00216D3D" w:rsidP="0088199F">
      <w:r>
        <w:t>The Strategy has not</w:t>
      </w:r>
      <w:r w:rsidR="00EE3DA9">
        <w:t xml:space="preserve"> yet</w:t>
      </w:r>
      <w:r>
        <w:t xml:space="preserve">, however, created the conditions for </w:t>
      </w:r>
      <w:r w:rsidR="009F319F">
        <w:t xml:space="preserve">a </w:t>
      </w:r>
      <w:r w:rsidR="00304F36">
        <w:t xml:space="preserve">significant </w:t>
      </w:r>
      <w:r>
        <w:t xml:space="preserve">long-term </w:t>
      </w:r>
      <w:r w:rsidR="009F319F">
        <w:t>reduction in</w:t>
      </w:r>
      <w:r>
        <w:t xml:space="preserve"> child poverty</w:t>
      </w:r>
      <w:r w:rsidR="00D94293">
        <w:t xml:space="preserve">. </w:t>
      </w:r>
      <w:r w:rsidR="00037D52">
        <w:t>C</w:t>
      </w:r>
      <w:r w:rsidR="00EE3DA9">
        <w:t xml:space="preserve">oncrete targets are essential </w:t>
      </w:r>
      <w:r w:rsidR="007D7174">
        <w:t>in order</w:t>
      </w:r>
      <w:r w:rsidR="00EE3DA9">
        <w:t xml:space="preserve"> to measure and drive progress</w:t>
      </w:r>
      <w:r w:rsidR="009F319F">
        <w:t xml:space="preserve"> across government and partners</w:t>
      </w:r>
      <w:r w:rsidR="00EE3DA9">
        <w:t xml:space="preserve">. In light of the central role of problem debt in child poverty, the </w:t>
      </w:r>
      <w:r w:rsidR="009F319F">
        <w:t>measures and targets</w:t>
      </w:r>
      <w:r w:rsidR="009F319F">
        <w:t xml:space="preserve"> </w:t>
      </w:r>
      <w:r w:rsidR="00EE3DA9">
        <w:t xml:space="preserve">developed to support the strategy should include </w:t>
      </w:r>
      <w:r w:rsidR="009F319F">
        <w:t xml:space="preserve">specific problem debt and </w:t>
      </w:r>
      <w:r w:rsidR="00EE3DA9">
        <w:t>financial resilience</w:t>
      </w:r>
      <w:r w:rsidR="009F319F">
        <w:t xml:space="preserve"> metrics</w:t>
      </w:r>
      <w:r w:rsidR="00EE3DA9">
        <w:t>. We touch on this further in our response to the call for evidence questions</w:t>
      </w:r>
      <w:r w:rsidR="0030240D">
        <w:t xml:space="preserve"> below</w:t>
      </w:r>
      <w:r w:rsidR="00EE3DA9">
        <w:t xml:space="preserve">. </w:t>
      </w:r>
    </w:p>
    <w:p w14:paraId="74F0487B" w14:textId="6EFED710" w:rsidR="0088199F" w:rsidRPr="00216D3D" w:rsidRDefault="00037D52" w:rsidP="0088199F">
      <w:r>
        <w:t>T</w:t>
      </w:r>
      <w:r w:rsidR="0088199F" w:rsidRPr="0088199F">
        <w:t>he</w:t>
      </w:r>
      <w:r w:rsidR="0088199F">
        <w:t xml:space="preserve"> Government </w:t>
      </w:r>
      <w:r>
        <w:t xml:space="preserve">also </w:t>
      </w:r>
      <w:r w:rsidR="00EE3DA9">
        <w:t xml:space="preserve">highlighted the importance of problem debt as an outcome and driver of child poverty in its </w:t>
      </w:r>
      <w:r w:rsidR="0088199F">
        <w:t>Child Poverty</w:t>
      </w:r>
      <w:r w:rsidR="0088199F" w:rsidRPr="0088199F">
        <w:t xml:space="preserve"> Taskforce </w:t>
      </w:r>
      <w:r w:rsidR="00EE3DA9">
        <w:t>terms of reference</w:t>
      </w:r>
      <w:r w:rsidR="009F319F">
        <w:t xml:space="preserve">, </w:t>
      </w:r>
      <w:r w:rsidR="00EE3DA9">
        <w:t>where the second of three priorities was to ‘</w:t>
      </w:r>
      <w:r w:rsidR="0088199F">
        <w:t>bring down essential household costs, build savings and tackle problem debt</w:t>
      </w:r>
      <w:r w:rsidR="00EE3DA9">
        <w:t>’</w:t>
      </w:r>
      <w:r w:rsidR="009F319F">
        <w:t>. T</w:t>
      </w:r>
      <w:r w:rsidR="00D94293" w:rsidRPr="00216D3D">
        <w:t xml:space="preserve">he </w:t>
      </w:r>
      <w:r w:rsidR="009F319F">
        <w:t xml:space="preserve">final </w:t>
      </w:r>
      <w:r w:rsidR="00EE3DA9">
        <w:t>S</w:t>
      </w:r>
      <w:r w:rsidR="00D94293" w:rsidRPr="00216D3D">
        <w:t>trategy</w:t>
      </w:r>
      <w:r w:rsidR="009F319F">
        <w:t>, however,</w:t>
      </w:r>
      <w:r w:rsidR="00EE3DA9">
        <w:t xml:space="preserve"> does not include clear action to address that priority</w:t>
      </w:r>
      <w:r w:rsidR="00D94293" w:rsidRPr="00216D3D">
        <w:t>.</w:t>
      </w:r>
      <w:r w:rsidR="00216D3D" w:rsidRPr="00216D3D">
        <w:t xml:space="preserve"> The Strategy notes the Government’s commitment to reforming government debt collection, which is welcome, but does not mention</w:t>
      </w:r>
      <w:r w:rsidR="009F319F">
        <w:t xml:space="preserve"> supporting families to</w:t>
      </w:r>
      <w:r w:rsidR="00216D3D" w:rsidRPr="00216D3D">
        <w:t xml:space="preserve"> sav</w:t>
      </w:r>
      <w:r w:rsidR="009F319F">
        <w:t>e</w:t>
      </w:r>
      <w:r w:rsidR="00EE3DA9">
        <w:t xml:space="preserve"> at all</w:t>
      </w:r>
      <w:r w:rsidR="00216D3D" w:rsidRPr="00216D3D">
        <w:t xml:space="preserve"> and includes little concrete </w:t>
      </w:r>
      <w:r w:rsidR="00216D3D" w:rsidRPr="004B6314">
        <w:t xml:space="preserve">analysis or commitments on tackling problem debt. This is a missed </w:t>
      </w:r>
      <w:r w:rsidRPr="004B6314">
        <w:t>opportunity,</w:t>
      </w:r>
      <w:r w:rsidR="00D67C88" w:rsidRPr="004B6314">
        <w:t xml:space="preserve"> </w:t>
      </w:r>
      <w:r w:rsidR="009F319F">
        <w:t>but</w:t>
      </w:r>
      <w:r w:rsidR="00D67C88" w:rsidRPr="004B6314">
        <w:t xml:space="preserve"> the Government </w:t>
      </w:r>
      <w:r w:rsidR="009F319F">
        <w:t>can and should</w:t>
      </w:r>
      <w:r w:rsidR="00D67C88" w:rsidRPr="004B6314">
        <w:t xml:space="preserve"> now use implementation of the Strategy to</w:t>
      </w:r>
      <w:r w:rsidR="009F319F">
        <w:t xml:space="preserve"> </w:t>
      </w:r>
      <w:r w:rsidR="005A0562">
        <w:t xml:space="preserve">address problem debt </w:t>
      </w:r>
      <w:r w:rsidR="009F319F">
        <w:t>and</w:t>
      </w:r>
      <w:r w:rsidR="005A0562">
        <w:t xml:space="preserve"> </w:t>
      </w:r>
      <w:r w:rsidR="00EE3DA9" w:rsidRPr="004B6314">
        <w:t>reduc</w:t>
      </w:r>
      <w:r w:rsidR="009F319F">
        <w:t>e</w:t>
      </w:r>
      <w:r w:rsidR="00EE3DA9" w:rsidRPr="004B6314">
        <w:t xml:space="preserve"> child poverty</w:t>
      </w:r>
      <w:r w:rsidR="00216D3D" w:rsidRPr="004B6314">
        <w:t>.</w:t>
      </w:r>
    </w:p>
    <w:p w14:paraId="2E387259" w14:textId="77777777" w:rsidR="009972AC" w:rsidRDefault="009972AC" w:rsidP="009972AC">
      <w:pPr>
        <w:rPr>
          <w:b/>
          <w:bCs/>
        </w:rPr>
      </w:pPr>
      <w:r w:rsidRPr="009972AC">
        <w:rPr>
          <w:b/>
          <w:bCs/>
        </w:rPr>
        <w:t>Are the drivers and outcomes that the Government has set out in the Strategy the right ones?</w:t>
      </w:r>
    </w:p>
    <w:p w14:paraId="362D65E4" w14:textId="594C0882" w:rsidR="003A3082" w:rsidRDefault="00FA26AB" w:rsidP="002725C9">
      <w:r>
        <w:lastRenderedPageBreak/>
        <w:t xml:space="preserve">The strategy </w:t>
      </w:r>
      <w:r w:rsidR="009F319F">
        <w:t xml:space="preserve">rightly </w:t>
      </w:r>
      <w:r>
        <w:t xml:space="preserve">highlights </w:t>
      </w:r>
      <w:r w:rsidR="009F319F">
        <w:t xml:space="preserve">the fall in the value of social security payments, </w:t>
      </w:r>
      <w:r>
        <w:t>in-work poverty, barriers to increasing income</w:t>
      </w:r>
      <w:r w:rsidR="000D5F86">
        <w:t>,</w:t>
      </w:r>
      <w:r>
        <w:t xml:space="preserve"> and the role of health conditions and disability</w:t>
      </w:r>
      <w:r w:rsidR="000D5F86">
        <w:t>,</w:t>
      </w:r>
      <w:r w:rsidR="0082163B">
        <w:t xml:space="preserve"> among other drivers</w:t>
      </w:r>
      <w:r w:rsidR="009F319F">
        <w:t xml:space="preserve"> of child poverty</w:t>
      </w:r>
      <w:r>
        <w:t>.</w:t>
      </w:r>
      <w:r w:rsidR="003A3082">
        <w:t xml:space="preserve"> </w:t>
      </w:r>
    </w:p>
    <w:p w14:paraId="24E8FACE" w14:textId="02479FEE" w:rsidR="00EE3DA9" w:rsidRDefault="0082163B" w:rsidP="002725C9">
      <w:r>
        <w:t xml:space="preserve">A key </w:t>
      </w:r>
      <w:r w:rsidR="009F319F">
        <w:t>driver</w:t>
      </w:r>
      <w:r w:rsidR="009F319F">
        <w:t xml:space="preserve"> </w:t>
      </w:r>
      <w:r>
        <w:t>the strategy does not address substantively is the role of problem debt in causing and compounding child poverty.</w:t>
      </w:r>
      <w:r w:rsidR="00E17B13">
        <w:t xml:space="preserve"> </w:t>
      </w:r>
      <w:r w:rsidR="00EE3DA9">
        <w:t xml:space="preserve">StepChange submitted a briefing to the Child Poverty Taskforce setting out how </w:t>
      </w:r>
      <w:r w:rsidR="002725C9">
        <w:t>child poverty</w:t>
      </w:r>
      <w:r w:rsidR="00EE3DA9">
        <w:t xml:space="preserve"> </w:t>
      </w:r>
      <w:r w:rsidR="002725C9">
        <w:t>and problem debt are closely connected.</w:t>
      </w:r>
      <w:r w:rsidR="00EE3DA9">
        <w:rPr>
          <w:rStyle w:val="FootnoteReference"/>
        </w:rPr>
        <w:footnoteReference w:id="1"/>
      </w:r>
      <w:r w:rsidR="00EE3DA9">
        <w:t xml:space="preserve"> We highlighted that:</w:t>
      </w:r>
    </w:p>
    <w:p w14:paraId="5B89732A" w14:textId="67EC4124" w:rsidR="00EE3DA9" w:rsidRDefault="00EE3DA9" w:rsidP="00762EC0">
      <w:pPr>
        <w:pStyle w:val="ListParagraph"/>
        <w:numPr>
          <w:ilvl w:val="0"/>
          <w:numId w:val="7"/>
        </w:numPr>
      </w:pPr>
      <w:r w:rsidRPr="00EE3DA9">
        <w:t>19% of parents receiving means-tested benefits are experiencing serious problem debt</w:t>
      </w:r>
      <w:r>
        <w:t xml:space="preserve">, rising to </w:t>
      </w:r>
      <w:r w:rsidRPr="00EE3DA9">
        <w:t>23% of single parents receiving means-tested benefits</w:t>
      </w:r>
      <w:r>
        <w:t>.</w:t>
      </w:r>
      <w:r>
        <w:rPr>
          <w:rStyle w:val="FootnoteReference"/>
        </w:rPr>
        <w:footnoteReference w:id="2"/>
      </w:r>
      <w:r>
        <w:t xml:space="preserve"> </w:t>
      </w:r>
      <w:r w:rsidRPr="00EE3DA9">
        <w:t>This compares to 12% of all parents and 8% of UK adults</w:t>
      </w:r>
      <w:r w:rsidR="00F17EC2">
        <w:t>; and</w:t>
      </w:r>
    </w:p>
    <w:p w14:paraId="7C13D417" w14:textId="7B312B2C" w:rsidR="00EE3DA9" w:rsidRDefault="00EE3DA9" w:rsidP="00762EC0">
      <w:pPr>
        <w:pStyle w:val="ListParagraph"/>
        <w:numPr>
          <w:ilvl w:val="0"/>
          <w:numId w:val="7"/>
        </w:numPr>
      </w:pPr>
      <w:r w:rsidRPr="00EE3DA9">
        <w:t>25% of parents receiving means-tested benefits are in arrears on one or more priority bills (including housing, council tax and energy bills) compared to 13% of all parents and 10% of UK adults.</w:t>
      </w:r>
    </w:p>
    <w:p w14:paraId="16703DF5" w14:textId="2FC5E267" w:rsidR="002725C9" w:rsidRDefault="00DB4836" w:rsidP="002725C9">
      <w:r w:rsidRPr="00DB4836">
        <w:t xml:space="preserve">Problem debt occurs when people can no longer meet household bills and contractual debt repayments. </w:t>
      </w:r>
      <w:r w:rsidR="002725C9">
        <w:t>P</w:t>
      </w:r>
      <w:r w:rsidR="002725C9" w:rsidRPr="002725C9">
        <w:t>overty drives problem debt because those with low incomes are more likely to struggle with essential bills and borrow to make ends meet.</w:t>
      </w:r>
      <w:r w:rsidR="002725C9" w:rsidRPr="002725C9">
        <w:rPr>
          <w:rStyle w:val="FootnoteReference"/>
        </w:rPr>
        <w:t xml:space="preserve"> </w:t>
      </w:r>
      <w:r w:rsidR="002725C9">
        <w:rPr>
          <w:rStyle w:val="FootnoteReference"/>
        </w:rPr>
        <w:footnoteReference w:id="3"/>
      </w:r>
      <w:r w:rsidR="002725C9">
        <w:t xml:space="preserve"> </w:t>
      </w:r>
      <w:r w:rsidR="002725C9" w:rsidRPr="002725C9">
        <w:t>While credit can be an important cashflow tool for households, borrowing to make ends meet tends to lead to increasing repayments</w:t>
      </w:r>
      <w:r w:rsidR="005A0562">
        <w:t xml:space="preserve"> and deepening debt</w:t>
      </w:r>
      <w:r w:rsidR="002725C9" w:rsidRPr="002725C9">
        <w:t xml:space="preserve">, compounding income problems and creating a self-reinforcing problem. Debt repayments </w:t>
      </w:r>
      <w:r>
        <w:t xml:space="preserve">also </w:t>
      </w:r>
      <w:r w:rsidR="007B5FCC">
        <w:t>directly</w:t>
      </w:r>
      <w:r w:rsidR="007B5FCC">
        <w:t xml:space="preserve"> </w:t>
      </w:r>
      <w:r w:rsidR="002725C9" w:rsidRPr="002725C9">
        <w:t xml:space="preserve">cause and </w:t>
      </w:r>
      <w:r w:rsidR="007C66D9">
        <w:t>deepen</w:t>
      </w:r>
      <w:r w:rsidR="007C66D9" w:rsidRPr="002725C9">
        <w:t xml:space="preserve"> </w:t>
      </w:r>
      <w:r w:rsidR="002725C9" w:rsidRPr="002725C9">
        <w:t>poverty</w:t>
      </w:r>
      <w:r w:rsidR="00F04C8B">
        <w:t>;</w:t>
      </w:r>
      <w:r w:rsidR="002725C9" w:rsidRPr="002725C9">
        <w:t xml:space="preserve"> recent research</w:t>
      </w:r>
      <w:r w:rsidR="001F77F0">
        <w:t xml:space="preserve"> </w:t>
      </w:r>
      <w:r w:rsidR="002725C9" w:rsidRPr="002725C9">
        <w:t>found that unsecured debt repayments pushed 10% of families with children below the relevant Minimum Income Standard threshold.</w:t>
      </w:r>
      <w:r w:rsidR="00801A0D">
        <w:rPr>
          <w:rStyle w:val="FootnoteReference"/>
        </w:rPr>
        <w:footnoteReference w:id="4"/>
      </w:r>
    </w:p>
    <w:p w14:paraId="0108BA6E" w14:textId="2B91F11D" w:rsidR="002725C9" w:rsidRPr="000D6046" w:rsidRDefault="002725C9" w:rsidP="002725C9">
      <w:r>
        <w:t xml:space="preserve">As such, the Government was right to include problem debt in its terms of reference for the Child Poverty Taskforce. Unfortunately, that has not yet translated into a fully developed approach in the strategy itself. </w:t>
      </w:r>
      <w:r w:rsidR="005A0562">
        <w:t>This</w:t>
      </w:r>
      <w:r>
        <w:t xml:space="preserve"> risks missing an important opportunity to reduce child poverty. We say more on steps the Government should take to address problem debt among families with children at risk of poverty in this submission. </w:t>
      </w:r>
    </w:p>
    <w:p w14:paraId="46878052" w14:textId="77777777" w:rsidR="009972AC" w:rsidRPr="009972AC" w:rsidRDefault="009972AC" w:rsidP="009972AC">
      <w:pPr>
        <w:rPr>
          <w:b/>
          <w:bCs/>
        </w:rPr>
      </w:pPr>
      <w:r w:rsidRPr="009972AC">
        <w:rPr>
          <w:b/>
          <w:bCs/>
        </w:rPr>
        <w:t>Are there any policies and initiatives that could strengthen the outcomes in:</w:t>
      </w:r>
    </w:p>
    <w:p w14:paraId="5752A846" w14:textId="77777777" w:rsidR="009972AC" w:rsidRPr="009972AC" w:rsidRDefault="009972AC" w:rsidP="009972AC">
      <w:pPr>
        <w:ind w:left="720"/>
        <w:rPr>
          <w:b/>
          <w:bCs/>
        </w:rPr>
      </w:pPr>
      <w:r w:rsidRPr="009972AC">
        <w:rPr>
          <w:b/>
          <w:bCs/>
        </w:rPr>
        <w:t>(</w:t>
      </w:r>
      <w:proofErr w:type="spellStart"/>
      <w:r w:rsidRPr="009972AC">
        <w:rPr>
          <w:b/>
          <w:bCs/>
        </w:rPr>
        <w:t>i</w:t>
      </w:r>
      <w:proofErr w:type="spellEnd"/>
      <w:r w:rsidRPr="009972AC">
        <w:rPr>
          <w:b/>
          <w:bCs/>
        </w:rPr>
        <w:t>) boosting families' incomes;</w:t>
      </w:r>
    </w:p>
    <w:p w14:paraId="190E6125" w14:textId="77777777" w:rsidR="009972AC" w:rsidRPr="009972AC" w:rsidRDefault="009972AC" w:rsidP="009972AC">
      <w:pPr>
        <w:ind w:left="720"/>
        <w:rPr>
          <w:b/>
          <w:bCs/>
        </w:rPr>
      </w:pPr>
      <w:r w:rsidRPr="000D6D24">
        <w:rPr>
          <w:b/>
        </w:rPr>
        <w:t>(ii) saving families' money;</w:t>
      </w:r>
    </w:p>
    <w:p w14:paraId="57B18881" w14:textId="77777777" w:rsidR="009972AC" w:rsidRPr="009972AC" w:rsidRDefault="009972AC" w:rsidP="009972AC">
      <w:pPr>
        <w:ind w:left="720"/>
        <w:rPr>
          <w:b/>
          <w:bCs/>
        </w:rPr>
      </w:pPr>
      <w:r w:rsidRPr="009972AC">
        <w:rPr>
          <w:b/>
          <w:bCs/>
        </w:rPr>
        <w:t>(iii) securing families' finances; and</w:t>
      </w:r>
    </w:p>
    <w:p w14:paraId="50CEA251" w14:textId="77777777" w:rsidR="009972AC" w:rsidRPr="009972AC" w:rsidRDefault="009972AC" w:rsidP="009972AC">
      <w:pPr>
        <w:ind w:left="720"/>
        <w:rPr>
          <w:b/>
          <w:bCs/>
        </w:rPr>
      </w:pPr>
      <w:r w:rsidRPr="009972AC">
        <w:rPr>
          <w:b/>
          <w:bCs/>
        </w:rPr>
        <w:t>(iv) strengthening local support,</w:t>
      </w:r>
    </w:p>
    <w:p w14:paraId="2235D505" w14:textId="77777777" w:rsidR="009972AC" w:rsidRDefault="009972AC" w:rsidP="009972AC">
      <w:pPr>
        <w:rPr>
          <w:b/>
          <w:bCs/>
        </w:rPr>
      </w:pPr>
      <w:r w:rsidRPr="009972AC">
        <w:rPr>
          <w:b/>
          <w:bCs/>
        </w:rPr>
        <w:lastRenderedPageBreak/>
        <w:t>that were not included in the Child Poverty Strategy?</w:t>
      </w:r>
    </w:p>
    <w:p w14:paraId="493F7A92" w14:textId="3D2212E6" w:rsidR="00E92BA0" w:rsidRDefault="00885F06" w:rsidP="009972AC">
      <w:r>
        <w:t xml:space="preserve">We are encouraged that the proposed monitoring and evaluation framework does include ‘savings and financial shocks’ as a driver of child poverty. The Strategy itself, however, does not mention </w:t>
      </w:r>
      <w:r w:rsidR="00B93A5A">
        <w:t xml:space="preserve">supporting families to </w:t>
      </w:r>
      <w:r>
        <w:t>sav</w:t>
      </w:r>
      <w:r w:rsidR="00B93A5A">
        <w:t>e</w:t>
      </w:r>
      <w:r>
        <w:t xml:space="preserve">, which </w:t>
      </w:r>
      <w:r w:rsidR="00FD2208">
        <w:t>illustrates</w:t>
      </w:r>
      <w:r>
        <w:t xml:space="preserve"> the need for more work to develop the Government’s approach in this area.</w:t>
      </w:r>
    </w:p>
    <w:p w14:paraId="6A159D48" w14:textId="37647815" w:rsidR="00DD0671" w:rsidRDefault="00DD0671" w:rsidP="009972AC">
      <w:r>
        <w:t xml:space="preserve">The Government should </w:t>
      </w:r>
      <w:r w:rsidR="003A3082">
        <w:t>crystalise th</w:t>
      </w:r>
      <w:r w:rsidR="00B94E51">
        <w:t>e ‘savings and financial shocks’</w:t>
      </w:r>
      <w:r w:rsidR="003A3082">
        <w:t xml:space="preserve"> theme in its theory of change to reflect </w:t>
      </w:r>
      <w:r>
        <w:t xml:space="preserve">factors that promote </w:t>
      </w:r>
      <w:r w:rsidR="00B94E51">
        <w:t xml:space="preserve">or undermine </w:t>
      </w:r>
      <w:r>
        <w:t>financial resilience, which means:</w:t>
      </w:r>
    </w:p>
    <w:p w14:paraId="05ACC799" w14:textId="5CC1E121" w:rsidR="00E92BA0" w:rsidRDefault="00E92BA0" w:rsidP="00762EC0">
      <w:pPr>
        <w:pStyle w:val="ListParagraph"/>
        <w:numPr>
          <w:ilvl w:val="0"/>
          <w:numId w:val="1"/>
        </w:numPr>
      </w:pPr>
      <w:r>
        <w:t>supporting households to make ends meet by increasing incomes and reducing essential costs</w:t>
      </w:r>
      <w:r w:rsidR="003A3082">
        <w:t xml:space="preserve"> so that they do not become dependent on credit to pay for essentials</w:t>
      </w:r>
      <w:r>
        <w:t>;</w:t>
      </w:r>
    </w:p>
    <w:p w14:paraId="5317F34B" w14:textId="6EE7A080" w:rsidR="00885F06" w:rsidRDefault="00E92BA0" w:rsidP="00762EC0">
      <w:pPr>
        <w:pStyle w:val="ListParagraph"/>
        <w:numPr>
          <w:ilvl w:val="0"/>
          <w:numId w:val="1"/>
        </w:numPr>
      </w:pPr>
      <w:r>
        <w:t xml:space="preserve">supporting parents to build </w:t>
      </w:r>
      <w:r w:rsidR="00261525">
        <w:t xml:space="preserve">financial </w:t>
      </w:r>
      <w:r>
        <w:t xml:space="preserve">resilience through savings </w:t>
      </w:r>
      <w:r w:rsidRPr="00E92BA0">
        <w:t>and access to credit alternatives</w:t>
      </w:r>
      <w:r>
        <w:t>; and</w:t>
      </w:r>
    </w:p>
    <w:p w14:paraId="47F60032" w14:textId="415E4595" w:rsidR="00E92BA0" w:rsidRDefault="00261525" w:rsidP="00762EC0">
      <w:pPr>
        <w:pStyle w:val="ListParagraph"/>
        <w:numPr>
          <w:ilvl w:val="0"/>
          <w:numId w:val="1"/>
        </w:numPr>
      </w:pPr>
      <w:r>
        <w:t xml:space="preserve">preventing  harmful financial difficulties journeys for parents </w:t>
      </w:r>
      <w:r w:rsidR="00B93A5A">
        <w:t>who experience problem debt</w:t>
      </w:r>
      <w:r>
        <w:t>.</w:t>
      </w:r>
    </w:p>
    <w:p w14:paraId="0D584F84" w14:textId="308524E4" w:rsidR="00261525" w:rsidRPr="00261525" w:rsidRDefault="00261525" w:rsidP="00344F87">
      <w:pPr>
        <w:pStyle w:val="Heading3"/>
      </w:pPr>
      <w:r>
        <w:t>Supporting parents to m</w:t>
      </w:r>
      <w:r w:rsidRPr="00261525">
        <w:t>ak</w:t>
      </w:r>
      <w:r>
        <w:t>e</w:t>
      </w:r>
      <w:r w:rsidRPr="00261525">
        <w:t xml:space="preserve"> ends meet</w:t>
      </w:r>
    </w:p>
    <w:p w14:paraId="573F0D8C" w14:textId="184D14B9" w:rsidR="003A3082" w:rsidRDefault="00261525" w:rsidP="009972AC">
      <w:r>
        <w:t xml:space="preserve">The </w:t>
      </w:r>
      <w:r w:rsidR="003A3082">
        <w:t>Strategy sets out the reality of inadequate incomes</w:t>
      </w:r>
      <w:r w:rsidR="00B94E51">
        <w:t xml:space="preserve"> and contributing factors including the erosion of the value of working</w:t>
      </w:r>
      <w:r w:rsidR="00BF14BD">
        <w:t>-</w:t>
      </w:r>
      <w:r w:rsidR="00B94E51">
        <w:t xml:space="preserve">age benefits. We welcome the steps the Government has announced so far to directly increase incomes </w:t>
      </w:r>
      <w:r w:rsidR="00402A5A">
        <w:t xml:space="preserve">through social security payments </w:t>
      </w:r>
      <w:r w:rsidR="00B94E51">
        <w:t xml:space="preserve">or </w:t>
      </w:r>
      <w:r w:rsidR="00402A5A" w:rsidRPr="00DE1284">
        <w:t>support parents to increase income from work</w:t>
      </w:r>
      <w:r w:rsidR="00B94E51" w:rsidRPr="00FD2208">
        <w:t>,</w:t>
      </w:r>
      <w:r w:rsidR="00B94E51">
        <w:t xml:space="preserve"> such as removing the two-child limit, increasing the UC standard allowance</w:t>
      </w:r>
      <w:r w:rsidR="000F1C74">
        <w:t>,</w:t>
      </w:r>
      <w:r w:rsidR="00B94E51">
        <w:t xml:space="preserve"> expanding free childcare and improving administration of the UC childcare element</w:t>
      </w:r>
      <w:r w:rsidR="000F1C74">
        <w:t xml:space="preserve">, </w:t>
      </w:r>
      <w:r w:rsidR="00B94E51">
        <w:t>among other</w:t>
      </w:r>
      <w:r w:rsidR="000F1C74">
        <w:t xml:space="preserve"> measures</w:t>
      </w:r>
      <w:r w:rsidR="00B94E51">
        <w:t>.</w:t>
      </w:r>
    </w:p>
    <w:p w14:paraId="0BF63F20" w14:textId="3C1B8355" w:rsidR="00261525" w:rsidRDefault="003A3082" w:rsidP="009972AC">
      <w:r>
        <w:t>Building on the Strategy, k</w:t>
      </w:r>
      <w:r w:rsidR="00261525">
        <w:t>ey medium-term priorities should be</w:t>
      </w:r>
      <w:r w:rsidR="00B94E51">
        <w:t xml:space="preserve"> ensuring that benefits to parents are</w:t>
      </w:r>
      <w:r w:rsidR="00261525">
        <w:t xml:space="preserve"> uprat</w:t>
      </w:r>
      <w:r w:rsidR="00B94E51">
        <w:t>ed</w:t>
      </w:r>
      <w:r w:rsidR="00B34885">
        <w:t xml:space="preserve"> to maintain and increase their value</w:t>
      </w:r>
      <w:r w:rsidR="004A7892">
        <w:t>,</w:t>
      </w:r>
      <w:r w:rsidR="00B34885">
        <w:t xml:space="preserve"> </w:t>
      </w:r>
      <w:r>
        <w:t>alongside</w:t>
      </w:r>
      <w:r w:rsidR="00B34885">
        <w:t xml:space="preserve"> investment as soon as possible in</w:t>
      </w:r>
      <w:r w:rsidR="00261525">
        <w:t xml:space="preserve"> cost-effective</w:t>
      </w:r>
      <w:r w:rsidR="00B34885">
        <w:t xml:space="preserve"> steps to reduce child poverty</w:t>
      </w:r>
      <w:r w:rsidR="00261525">
        <w:t>.</w:t>
      </w:r>
      <w:r>
        <w:t xml:space="preserve"> Here we would particularly highlight </w:t>
      </w:r>
      <w:r w:rsidR="00B34885">
        <w:t>ending the benefit cap, re-linking the local housing allowance to the bottom 30</w:t>
      </w:r>
      <w:r w:rsidR="00B34885" w:rsidRPr="00B34885">
        <w:rPr>
          <w:vertAlign w:val="superscript"/>
        </w:rPr>
        <w:t>th</w:t>
      </w:r>
      <w:r w:rsidR="00B34885">
        <w:t xml:space="preserve"> percentile of local rents and maintaining that link, and ensuring local authorities are sufficiently funded to provide council tax support schemes that deliver 100% reductions to residents at risk of poverty and hardship. </w:t>
      </w:r>
    </w:p>
    <w:p w14:paraId="5F5FD6F1" w14:textId="624F0DEC" w:rsidR="003929D6" w:rsidRDefault="00486094" w:rsidP="009972AC">
      <w:r>
        <w:t xml:space="preserve">Bringing down the costs of household bills is </w:t>
      </w:r>
      <w:r w:rsidR="000F1C74">
        <w:t xml:space="preserve">also </w:t>
      </w:r>
      <w:r>
        <w:t>an important means of reducing child poverty. The Government highlights in the Strategy its commitments on utilities</w:t>
      </w:r>
      <w:r w:rsidR="00BF14BD">
        <w:t>,</w:t>
      </w:r>
      <w:r>
        <w:t xml:space="preserve"> such as expanding eligibility for the WHDS. While expansion of the scheme is welcome, it provides £150 in support compared to an increase in average bills of £716 in the last five years. Similarly, water bills have increased by over £200 over the same period but water social tariffs vary considerably between suppliers and take-up is low. We would like to see the Government</w:t>
      </w:r>
      <w:r w:rsidR="003929D6">
        <w:t>:</w:t>
      </w:r>
    </w:p>
    <w:p w14:paraId="3538F2BF" w14:textId="0476F662" w:rsidR="003929D6" w:rsidRDefault="003929D6" w:rsidP="00762EC0">
      <w:pPr>
        <w:pStyle w:val="ListParagraph"/>
        <w:numPr>
          <w:ilvl w:val="0"/>
          <w:numId w:val="6"/>
        </w:numPr>
        <w:spacing w:after="160" w:line="259" w:lineRule="auto"/>
      </w:pPr>
      <w:r w:rsidRPr="003929D6">
        <w:rPr>
          <w:szCs w:val="24"/>
        </w:rPr>
        <w:t xml:space="preserve">transform the existing </w:t>
      </w:r>
      <w:r w:rsidR="00402A5A">
        <w:rPr>
          <w:szCs w:val="24"/>
        </w:rPr>
        <w:t>WHDS</w:t>
      </w:r>
      <w:r w:rsidRPr="003929D6">
        <w:rPr>
          <w:szCs w:val="24"/>
        </w:rPr>
        <w:t xml:space="preserve"> into an expanded social tariff scheme</w:t>
      </w:r>
      <w:r>
        <w:rPr>
          <w:szCs w:val="24"/>
        </w:rPr>
        <w:t>,</w:t>
      </w:r>
      <w:r w:rsidR="007A17A5" w:rsidRPr="00FD2208">
        <w:rPr>
          <w:szCs w:val="24"/>
        </w:rPr>
        <w:t xml:space="preserve"> </w:t>
      </w:r>
      <w:r w:rsidRPr="00FD2208">
        <w:t>introduc</w:t>
      </w:r>
      <w:r w:rsidR="007A17A5" w:rsidRPr="00FD2208">
        <w:t>ing</w:t>
      </w:r>
      <w:r w:rsidRPr="00FD2208">
        <w:t xml:space="preserve"> higher tiers of support for households with low incomes or high</w:t>
      </w:r>
      <w:r w:rsidR="000F1C74">
        <w:t xml:space="preserve"> energy</w:t>
      </w:r>
      <w:r w:rsidRPr="00FD2208">
        <w:t xml:space="preserve"> needs at </w:t>
      </w:r>
      <w:r w:rsidRPr="00FD2208">
        <w:lastRenderedPageBreak/>
        <w:t>risk of fuel poverty and expanding eligibility</w:t>
      </w:r>
      <w:r w:rsidR="000F1C74">
        <w:t xml:space="preserve"> for the scheme</w:t>
      </w:r>
      <w:r w:rsidRPr="00FD2208">
        <w:t xml:space="preserve"> to high need households receiving non-means-tested disability benefits;</w:t>
      </w:r>
      <w:r>
        <w:t xml:space="preserve"> and</w:t>
      </w:r>
    </w:p>
    <w:p w14:paraId="5EA3415F" w14:textId="0FC20D88" w:rsidR="003929D6" w:rsidRPr="00344F87" w:rsidRDefault="003929D6" w:rsidP="00762EC0">
      <w:pPr>
        <w:pStyle w:val="ListParagraph"/>
        <w:numPr>
          <w:ilvl w:val="0"/>
          <w:numId w:val="5"/>
        </w:numPr>
        <w:spacing w:after="160" w:line="259" w:lineRule="auto"/>
        <w:rPr>
          <w:i/>
          <w:iCs/>
          <w:szCs w:val="24"/>
          <w:u w:val="single"/>
        </w:rPr>
      </w:pPr>
      <w:r>
        <w:rPr>
          <w:szCs w:val="24"/>
        </w:rPr>
        <w:t>i</w:t>
      </w:r>
      <w:r w:rsidRPr="003929D6">
        <w:rPr>
          <w:szCs w:val="24"/>
        </w:rPr>
        <w:t>ntroduc</w:t>
      </w:r>
      <w:r>
        <w:rPr>
          <w:szCs w:val="24"/>
        </w:rPr>
        <w:t>e</w:t>
      </w:r>
      <w:r w:rsidRPr="003929D6">
        <w:rPr>
          <w:szCs w:val="24"/>
        </w:rPr>
        <w:t xml:space="preserve"> a single national social tariff across all water providers in England and Wales</w:t>
      </w:r>
      <w:r>
        <w:rPr>
          <w:szCs w:val="24"/>
        </w:rPr>
        <w:t xml:space="preserve"> with </w:t>
      </w:r>
      <w:r>
        <w:t>a minimum level of support,</w:t>
      </w:r>
      <w:r w:rsidRPr="003929D6">
        <w:rPr>
          <w:szCs w:val="24"/>
        </w:rPr>
        <w:t xml:space="preserve"> </w:t>
      </w:r>
      <w:r w:rsidRPr="005D1ED0">
        <w:t>consistent eligibility criteria</w:t>
      </w:r>
      <w:r>
        <w:t xml:space="preserve"> and a system of auto-enrolment.</w:t>
      </w:r>
      <w:r w:rsidRPr="005D1ED0">
        <w:t xml:space="preserve"> </w:t>
      </w:r>
    </w:p>
    <w:p w14:paraId="74B31EB0" w14:textId="517511CD" w:rsidR="00344F87" w:rsidRPr="00344F87" w:rsidRDefault="00344F87" w:rsidP="00261525">
      <w:pPr>
        <w:rPr>
          <w:i/>
          <w:iCs/>
        </w:rPr>
      </w:pPr>
      <w:r w:rsidRPr="00344F87">
        <w:rPr>
          <w:i/>
          <w:iCs/>
        </w:rPr>
        <w:t>Reforming deductions from UC</w:t>
      </w:r>
    </w:p>
    <w:p w14:paraId="5F0593E1" w14:textId="73468D99" w:rsidR="000F1C74" w:rsidRDefault="001B2924" w:rsidP="00261525">
      <w:r>
        <w:t>F</w:t>
      </w:r>
      <w:r w:rsidR="00DB2B80">
        <w:t>urther reforms to the system of debt deductions from UC</w:t>
      </w:r>
      <w:r w:rsidR="00261525">
        <w:t xml:space="preserve"> is </w:t>
      </w:r>
      <w:r>
        <w:t xml:space="preserve">also </w:t>
      </w:r>
      <w:r w:rsidR="00261525">
        <w:t>an important low</w:t>
      </w:r>
      <w:r w:rsidR="00826FF3">
        <w:t>-</w:t>
      </w:r>
      <w:r w:rsidR="00261525">
        <w:t xml:space="preserve">cost means of further increasing </w:t>
      </w:r>
      <w:r w:rsidR="000F1C74">
        <w:t xml:space="preserve">family </w:t>
      </w:r>
      <w:r w:rsidR="00261525">
        <w:t>incomes</w:t>
      </w:r>
      <w:r w:rsidR="00DB2B80">
        <w:t xml:space="preserve">. We welcome the implementation of the ‘Fair Repayment Rate’ in UC, which caps deductions at 15% of the standard allowance. Unfortunately, while this is a step forward, it also represents the continuation of an approach that leads to deductions that are not </w:t>
      </w:r>
      <w:r w:rsidR="00DB2B80" w:rsidRPr="00FD2208">
        <w:t>fair</w:t>
      </w:r>
      <w:r w:rsidR="00DB2B80">
        <w:t xml:space="preserve"> or affordable for many. </w:t>
      </w:r>
    </w:p>
    <w:p w14:paraId="1585C324" w14:textId="0630C719" w:rsidR="000F1C74" w:rsidRDefault="000F1C74" w:rsidP="00261525">
      <w:r>
        <w:t>StepChange has highlighted the impact of deductions on those receiving UC in several reports and set out solutions.</w:t>
      </w:r>
      <w:r>
        <w:rPr>
          <w:rStyle w:val="FootnoteReference"/>
        </w:rPr>
        <w:footnoteReference w:id="5"/>
      </w:r>
      <w:r>
        <w:t xml:space="preserve"> While successive governments have taken steps to reduce the impact of deductions, the scheme remains fundamentally flawed. </w:t>
      </w:r>
      <w:r w:rsidR="00DB2B80">
        <w:t>Outside of UC, regulators require that creditors and suppliers</w:t>
      </w:r>
      <w:r w:rsidR="00FF07BE">
        <w:t xml:space="preserve"> assess the affordability of repayment of arrears and do not demand repayments where someone cannot meet essential costs. There is no reason government should not take the same responsible approach, and it is particularly counter-productive to do so in UC where unaffordable deductions reduce the income of households inherently more likely to be facing risks of hardship. </w:t>
      </w:r>
    </w:p>
    <w:p w14:paraId="2EBED54F" w14:textId="2362849A" w:rsidR="00FF07BE" w:rsidRDefault="00FF07BE" w:rsidP="00261525">
      <w:r>
        <w:t>The Government should make further reforms to the deductions system:</w:t>
      </w:r>
    </w:p>
    <w:p w14:paraId="0D65133C" w14:textId="7C8176A0" w:rsidR="0023088B" w:rsidRDefault="0023088B" w:rsidP="00762EC0">
      <w:pPr>
        <w:pStyle w:val="ListParagraph"/>
        <w:numPr>
          <w:ilvl w:val="0"/>
          <w:numId w:val="2"/>
        </w:numPr>
      </w:pPr>
      <w:r>
        <w:t>capping individual deductions at 5% of the standard allowance;</w:t>
      </w:r>
    </w:p>
    <w:p w14:paraId="53AA231A" w14:textId="254285DE" w:rsidR="0023088B" w:rsidRDefault="0023088B" w:rsidP="00762EC0">
      <w:pPr>
        <w:pStyle w:val="ListParagraph"/>
        <w:numPr>
          <w:ilvl w:val="0"/>
          <w:numId w:val="2"/>
        </w:numPr>
      </w:pPr>
      <w:r>
        <w:t xml:space="preserve">overhauling the system of third-party deductions (such as for </w:t>
      </w:r>
      <w:r w:rsidR="00A62CCE">
        <w:t>housing, energy and council tax arrears</w:t>
      </w:r>
      <w:r>
        <w:t>)</w:t>
      </w:r>
      <w:r w:rsidR="00A62CCE">
        <w:t>, ensuring such deductions are only made from UC where they are affordable and in the best interests of claimants</w:t>
      </w:r>
      <w:r>
        <w:t>; and</w:t>
      </w:r>
    </w:p>
    <w:p w14:paraId="11C5A6B6" w14:textId="3719E153" w:rsidR="0023088B" w:rsidRDefault="00A62CCE" w:rsidP="00762EC0">
      <w:pPr>
        <w:pStyle w:val="ListParagraph"/>
        <w:numPr>
          <w:ilvl w:val="0"/>
          <w:numId w:val="2"/>
        </w:numPr>
      </w:pPr>
      <w:r>
        <w:t xml:space="preserve">using the ongoing review of UC to address the </w:t>
      </w:r>
      <w:r w:rsidRPr="007E1DB3">
        <w:t>five week</w:t>
      </w:r>
      <w:r>
        <w:t xml:space="preserve"> wait for UC and prevent unnecessary debt reducing future UC payments through deductions.</w:t>
      </w:r>
    </w:p>
    <w:p w14:paraId="0F4D0CF5" w14:textId="2A9F0562" w:rsidR="00344F87" w:rsidRPr="00344F87" w:rsidRDefault="00344F87" w:rsidP="00261525">
      <w:pPr>
        <w:rPr>
          <w:i/>
          <w:iCs/>
        </w:rPr>
      </w:pPr>
      <w:r w:rsidRPr="00344F87">
        <w:rPr>
          <w:i/>
          <w:iCs/>
        </w:rPr>
        <w:t>Take-up of social security payments</w:t>
      </w:r>
    </w:p>
    <w:p w14:paraId="45541F22" w14:textId="2B163DC9" w:rsidR="004A7892" w:rsidRDefault="0051001D" w:rsidP="00261525">
      <w:r>
        <w:t>Finally, t</w:t>
      </w:r>
      <w:r w:rsidR="004A7892" w:rsidRPr="004A7892">
        <w:t xml:space="preserve">he Government could go further to increase take-up of benefits. Specifically, council tax support is one of the most under-claimed benefits. Less than one in three (28%) of StepChange clients who responded to a 2024 survey on council tax were in receipt of council tax support when they first fell behind on council tax payments. </w:t>
      </w:r>
      <w:r w:rsidR="00CE112F">
        <w:t xml:space="preserve">Recent </w:t>
      </w:r>
      <w:r w:rsidR="004A7892" w:rsidRPr="004A7892">
        <w:t>research by Policy in Practice found council tax support is significantly underclaimed, with 2.25 million people missing out.</w:t>
      </w:r>
      <w:r w:rsidR="004A7892">
        <w:rPr>
          <w:rStyle w:val="FootnoteReference"/>
        </w:rPr>
        <w:footnoteReference w:id="6"/>
      </w:r>
      <w:r w:rsidR="004A7892" w:rsidRPr="004A7892">
        <w:t xml:space="preserve"> </w:t>
      </w:r>
    </w:p>
    <w:p w14:paraId="7C3CD234" w14:textId="6D147833" w:rsidR="004A7892" w:rsidRPr="004A7892" w:rsidRDefault="004A7892" w:rsidP="00261525">
      <w:r w:rsidRPr="004A7892">
        <w:lastRenderedPageBreak/>
        <w:t>We urge the Government to promote council tax support take-up following the Welsh Government approach of updating regulations so that a council may treat an ‘intention to claim’ in the DWP UC Data Share as an automatic application for the relevant local council tax reduction scheme.</w:t>
      </w:r>
    </w:p>
    <w:p w14:paraId="6B892516" w14:textId="068A21BC" w:rsidR="00261525" w:rsidRPr="00261525" w:rsidRDefault="00261525" w:rsidP="00344F87">
      <w:pPr>
        <w:pStyle w:val="Heading3"/>
      </w:pPr>
      <w:r w:rsidRPr="00261525">
        <w:t>Supporting parents to build financial resilience</w:t>
      </w:r>
    </w:p>
    <w:p w14:paraId="6AA273EA" w14:textId="54152B69" w:rsidR="00344F87" w:rsidRPr="00344F87" w:rsidRDefault="00344F87" w:rsidP="00261525">
      <w:pPr>
        <w:rPr>
          <w:i/>
          <w:iCs/>
        </w:rPr>
      </w:pPr>
      <w:r w:rsidRPr="00344F87">
        <w:rPr>
          <w:i/>
          <w:iCs/>
        </w:rPr>
        <w:t>Support</w:t>
      </w:r>
      <w:r>
        <w:rPr>
          <w:i/>
          <w:iCs/>
        </w:rPr>
        <w:t>ing</w:t>
      </w:r>
      <w:r w:rsidRPr="00344F87">
        <w:rPr>
          <w:i/>
          <w:iCs/>
        </w:rPr>
        <w:t xml:space="preserve"> families to save</w:t>
      </w:r>
    </w:p>
    <w:p w14:paraId="452DFB30" w14:textId="2F8A6070" w:rsidR="00F17EC2" w:rsidRDefault="00F17EC2" w:rsidP="00261525">
      <w:r>
        <w:t xml:space="preserve">Maintaining an accessible savings pot to manage ‘lumpy’ expenses is an important means of building financial resilience and avoiding debt problems that compound poverty. </w:t>
      </w:r>
      <w:r w:rsidRPr="007E1DB3">
        <w:t>Our national polling has found that 76% of parents receiving means-tested benefits would not be able to meet an unexpected £1,000 expense without borrowing. This compares to 41% of UK adults.</w:t>
      </w:r>
      <w:r>
        <w:t xml:space="preserve"> While many parents with low incomes cannot afford to save and meet their essential costs, supporting those who can</w:t>
      </w:r>
      <w:r w:rsidR="00CB09F1">
        <w:t xml:space="preserve"> do so</w:t>
      </w:r>
      <w:r>
        <w:t xml:space="preserve"> to build rainy day savings should be a</w:t>
      </w:r>
      <w:r w:rsidR="00B7414F">
        <w:t xml:space="preserve"> </w:t>
      </w:r>
      <w:r>
        <w:t>priority.</w:t>
      </w:r>
    </w:p>
    <w:p w14:paraId="638D4A5A" w14:textId="6ECFD0AA" w:rsidR="004F5587" w:rsidRDefault="0082163B" w:rsidP="00261525">
      <w:r>
        <w:t>While the taskforce terms of reference mentioned support to save, the final strategy does not. This appears an oversight since the Government recently announced the expansion of the Help to Save</w:t>
      </w:r>
      <w:r w:rsidR="00CD27D5">
        <w:t xml:space="preserve"> scheme</w:t>
      </w:r>
      <w:r w:rsidR="001654EB">
        <w:t xml:space="preserve"> from 2028</w:t>
      </w:r>
      <w:r>
        <w:t xml:space="preserve"> to</w:t>
      </w:r>
      <w:r w:rsidR="001654EB">
        <w:t xml:space="preserve"> parents with</w:t>
      </w:r>
      <w:r w:rsidR="001654EB" w:rsidRPr="001654EB">
        <w:t xml:space="preserve"> children in education </w:t>
      </w:r>
      <w:r w:rsidR="001654EB">
        <w:t>and</w:t>
      </w:r>
      <w:r w:rsidR="001654EB" w:rsidRPr="001654EB">
        <w:t xml:space="preserve"> carers provid</w:t>
      </w:r>
      <w:r w:rsidR="001654EB">
        <w:t>ing</w:t>
      </w:r>
      <w:r w:rsidR="001654EB" w:rsidRPr="001654EB">
        <w:t xml:space="preserve"> 35 hours </w:t>
      </w:r>
      <w:r w:rsidR="001654EB">
        <w:t>or more</w:t>
      </w:r>
      <w:r w:rsidR="001654EB" w:rsidRPr="001654EB">
        <w:t xml:space="preserve"> care</w:t>
      </w:r>
      <w:r w:rsidR="001654EB">
        <w:t xml:space="preserve"> each week</w:t>
      </w:r>
      <w:r w:rsidR="004F5587">
        <w:t xml:space="preserve"> (regardless of whether they are in work)</w:t>
      </w:r>
      <w:r w:rsidR="001654EB">
        <w:t xml:space="preserve">. </w:t>
      </w:r>
    </w:p>
    <w:p w14:paraId="28B2B586" w14:textId="3D32DE77" w:rsidR="0082163B" w:rsidRDefault="001654EB" w:rsidP="00261525">
      <w:r>
        <w:t>These are welcome steps and the Government’s priority should now be ensuring higher take-up of Help to Save, as only around one in 10 eligible people currently accesses the scheme. It is also unclear whether the current design of the scheme is well-suited to more financially vulnerable households that will become eligible in future</w:t>
      </w:r>
      <w:r w:rsidR="00206F68">
        <w:t xml:space="preserve"> that are less likely to be able to make the maximum £50 contribution each month</w:t>
      </w:r>
      <w:r w:rsidR="00C95167">
        <w:t xml:space="preserve"> (which may discourage participation)</w:t>
      </w:r>
      <w:r>
        <w:t>. The Government should:</w:t>
      </w:r>
    </w:p>
    <w:p w14:paraId="3002CC99" w14:textId="0E9C088E" w:rsidR="00C95167" w:rsidRDefault="00C95167" w:rsidP="00762EC0">
      <w:pPr>
        <w:pStyle w:val="ListParagraph"/>
        <w:numPr>
          <w:ilvl w:val="0"/>
          <w:numId w:val="3"/>
        </w:numPr>
      </w:pPr>
      <w:r>
        <w:t>bring forward expansion of the</w:t>
      </w:r>
      <w:r w:rsidR="004F5587">
        <w:t xml:space="preserve"> Help to Save</w:t>
      </w:r>
      <w:r>
        <w:t xml:space="preserve"> scheme to April 2027;</w:t>
      </w:r>
    </w:p>
    <w:p w14:paraId="2D5491EE" w14:textId="1DAE888A" w:rsidR="00C95167" w:rsidRDefault="00C95167" w:rsidP="00762EC0">
      <w:pPr>
        <w:pStyle w:val="ListParagraph"/>
        <w:numPr>
          <w:ilvl w:val="0"/>
          <w:numId w:val="3"/>
        </w:numPr>
      </w:pPr>
      <w:r>
        <w:t>assess the feasibility of auto-enrolment and otherwise take steps such as using the UC journal to ensure those eligible are aware of the scheme; and</w:t>
      </w:r>
    </w:p>
    <w:p w14:paraId="73FD2B13" w14:textId="3A6D8A70" w:rsidR="00C95167" w:rsidRDefault="00C95167" w:rsidP="00762EC0">
      <w:pPr>
        <w:pStyle w:val="ListParagraph"/>
        <w:numPr>
          <w:ilvl w:val="0"/>
          <w:numId w:val="3"/>
        </w:numPr>
      </w:pPr>
      <w:r>
        <w:t>use evaluation of the scheme to identify opportunities to improve design and ensure the scheme meets the needs of households with low incomes that can afford to save something but not the maximum £50 contribution each month.</w:t>
      </w:r>
    </w:p>
    <w:p w14:paraId="6B97EA28" w14:textId="66EACCC9" w:rsidR="00344F87" w:rsidRPr="00344F87" w:rsidRDefault="00344F87" w:rsidP="00261525">
      <w:pPr>
        <w:rPr>
          <w:i/>
          <w:iCs/>
        </w:rPr>
      </w:pPr>
      <w:r>
        <w:rPr>
          <w:i/>
          <w:iCs/>
        </w:rPr>
        <w:t>Access to c</w:t>
      </w:r>
      <w:r w:rsidRPr="00344F87">
        <w:rPr>
          <w:i/>
          <w:iCs/>
        </w:rPr>
        <w:t>redit alternatives</w:t>
      </w:r>
    </w:p>
    <w:p w14:paraId="251DD963" w14:textId="563BC06E" w:rsidR="00B15EE2" w:rsidRDefault="00261525" w:rsidP="00261525">
      <w:r>
        <w:t xml:space="preserve">Another key financial resilience priority not mentioned by the Strategy is access to credit alternatives. </w:t>
      </w:r>
      <w:r w:rsidR="00B15EE2" w:rsidRPr="00B15EE2">
        <w:t xml:space="preserve">Everyone has basic budgeting needs to cope with ‘lumpy’ costs: expenses that change from month to month, unpredictable costs and occasional emergencies. Families are more exposed to unpredictable costs </w:t>
      </w:r>
      <w:r w:rsidR="007C03D6">
        <w:t>for a number of reasons, including</w:t>
      </w:r>
      <w:r w:rsidR="00B15EE2" w:rsidRPr="00B15EE2">
        <w:t xml:space="preserve"> because there are more people in the household </w:t>
      </w:r>
      <w:r w:rsidR="00B15EE2" w:rsidRPr="007C03D6">
        <w:t>and children’s growth and development drives regular expenses</w:t>
      </w:r>
      <w:r w:rsidR="008C6AE5" w:rsidRPr="00DE1284">
        <w:t xml:space="preserve"> like new clothes and items</w:t>
      </w:r>
      <w:r w:rsidR="005A577C" w:rsidRPr="00DE1284">
        <w:t xml:space="preserve"> needed to support social participation and education</w:t>
      </w:r>
      <w:r w:rsidR="00B15EE2" w:rsidRPr="007C03D6">
        <w:t>.</w:t>
      </w:r>
      <w:r w:rsidR="00B15EE2" w:rsidRPr="00B15EE2">
        <w:t xml:space="preserve"> One way or another, parents must find a </w:t>
      </w:r>
      <w:r w:rsidR="00B15EE2" w:rsidRPr="00B15EE2">
        <w:lastRenderedPageBreak/>
        <w:t xml:space="preserve">way to meet these expenses through income, savings or credit, </w:t>
      </w:r>
      <w:r w:rsidR="00D61DDF">
        <w:t>but</w:t>
      </w:r>
      <w:r w:rsidR="00B15EE2" w:rsidRPr="00B15EE2">
        <w:t xml:space="preserve"> they </w:t>
      </w:r>
      <w:r w:rsidR="000119C5">
        <w:t xml:space="preserve">often </w:t>
      </w:r>
      <w:r w:rsidR="00B15EE2" w:rsidRPr="00B15EE2">
        <w:t>face an unpalatable choice between</w:t>
      </w:r>
      <w:r w:rsidR="00B15EE2">
        <w:t xml:space="preserve"> they or their children</w:t>
      </w:r>
      <w:r w:rsidR="00B15EE2" w:rsidRPr="00B15EE2">
        <w:t xml:space="preserve"> going without essential </w:t>
      </w:r>
      <w:r w:rsidR="00B15EE2" w:rsidRPr="007C03D6">
        <w:t>needs</w:t>
      </w:r>
      <w:r w:rsidR="00B15EE2" w:rsidRPr="00B15EE2">
        <w:t xml:space="preserve"> and unaffordable borrowing</w:t>
      </w:r>
      <w:r w:rsidR="00344F87">
        <w:t xml:space="preserve"> often using harmful high cost credit</w:t>
      </w:r>
      <w:r w:rsidR="00B15EE2" w:rsidRPr="00B15EE2">
        <w:t>, driving debt problems.</w:t>
      </w:r>
    </w:p>
    <w:p w14:paraId="55BE28A1" w14:textId="77777777" w:rsidR="00B15EE2" w:rsidRDefault="00CD27D5" w:rsidP="00261525">
      <w:r>
        <w:t xml:space="preserve">StepChange recently published the briefing </w:t>
      </w:r>
      <w:r w:rsidRPr="00261525">
        <w:rPr>
          <w:i/>
          <w:iCs/>
        </w:rPr>
        <w:t>Somewhere safe to turn</w:t>
      </w:r>
      <w:r>
        <w:t xml:space="preserve">, which segments the need for </w:t>
      </w:r>
      <w:r w:rsidR="00B15EE2">
        <w:t>credit alternatives</w:t>
      </w:r>
      <w:r>
        <w:t xml:space="preserve"> in the UK and highlights </w:t>
      </w:r>
      <w:r w:rsidR="00A1535B">
        <w:t xml:space="preserve">the need for </w:t>
      </w:r>
      <w:r>
        <w:t>a spectrum of solutions to support struggling households with essential ‘lumpy’ costs, from crisis grants to low</w:t>
      </w:r>
      <w:r w:rsidR="00A1535B">
        <w:t>-</w:t>
      </w:r>
      <w:r>
        <w:t>cost credit.</w:t>
      </w:r>
      <w:r w:rsidR="00033775">
        <w:rPr>
          <w:rStyle w:val="FootnoteReference"/>
        </w:rPr>
        <w:footnoteReference w:id="7"/>
      </w:r>
      <w:r w:rsidR="00A1535B">
        <w:t xml:space="preserve"> </w:t>
      </w:r>
    </w:p>
    <w:p w14:paraId="2CE1DB62" w14:textId="5C16A58E" w:rsidR="00B15EE2" w:rsidRDefault="00750E02" w:rsidP="00261525">
      <w:r>
        <w:t xml:space="preserve">The briefing finds that an estimated two million </w:t>
      </w:r>
      <w:r w:rsidRPr="00750E02">
        <w:t xml:space="preserve">parents with children under 18 </w:t>
      </w:r>
      <w:r>
        <w:t xml:space="preserve">would need to borrow to meet an unexpected essential cost but could not afford to repay an interest-bearing loan. </w:t>
      </w:r>
      <w:r w:rsidR="00B15EE2" w:rsidRPr="00B15EE2">
        <w:t xml:space="preserve">The most important contribution </w:t>
      </w:r>
      <w:r w:rsidR="00B15EE2">
        <w:t>the</w:t>
      </w:r>
      <w:r w:rsidR="00B15EE2" w:rsidRPr="00B15EE2">
        <w:t xml:space="preserve"> child poverty strategy can make </w:t>
      </w:r>
      <w:r w:rsidR="0016554C">
        <w:t xml:space="preserve">is </w:t>
      </w:r>
      <w:r w:rsidR="00B15EE2" w:rsidRPr="00B15EE2">
        <w:t xml:space="preserve">to address the gap in </w:t>
      </w:r>
      <w:r w:rsidR="0016554C">
        <w:t>credit alternatives—grants or safe no cost loans—</w:t>
      </w:r>
      <w:r w:rsidR="00B15EE2" w:rsidRPr="00B15EE2">
        <w:t xml:space="preserve">for those who cannot afford to repay any form of </w:t>
      </w:r>
      <w:r w:rsidR="0016554C">
        <w:t xml:space="preserve">commercial </w:t>
      </w:r>
      <w:r w:rsidR="00B15EE2" w:rsidRPr="00B15EE2">
        <w:t xml:space="preserve">credit. </w:t>
      </w:r>
    </w:p>
    <w:p w14:paraId="35AD0ACB" w14:textId="4F04A778" w:rsidR="0016554C" w:rsidRDefault="00B15EE2" w:rsidP="00261525">
      <w:r>
        <w:t>T</w:t>
      </w:r>
      <w:r w:rsidR="00B368F0">
        <w:t>he</w:t>
      </w:r>
      <w:r>
        <w:t xml:space="preserve"> announcement of the new</w:t>
      </w:r>
      <w:r w:rsidR="00B368F0">
        <w:t xml:space="preserve"> CRF in England</w:t>
      </w:r>
      <w:r>
        <w:t>, building on the Household Support Fund (HSF)</w:t>
      </w:r>
      <w:r w:rsidR="00B368F0">
        <w:t xml:space="preserve"> is a welcome step to address the gap in local crisis grants</w:t>
      </w:r>
      <w:r w:rsidR="00A1535B">
        <w:t>.</w:t>
      </w:r>
      <w:r w:rsidR="00B368F0">
        <w:t xml:space="preserve"> </w:t>
      </w:r>
      <w:r w:rsidR="0016554C">
        <w:t>We also welcome the Department for Work and Pensions guidance for the scheme, which sets out a cash-first approach, makes clear the scheme should encompass larger items like furniture where appropriate</w:t>
      </w:r>
      <w:r w:rsidR="005D2407">
        <w:t>,</w:t>
      </w:r>
      <w:r w:rsidR="0016554C">
        <w:t xml:space="preserve"> and encourages local authorities to complement financial assistance with advice and support to address the underlying drivers of crisis.</w:t>
      </w:r>
    </w:p>
    <w:p w14:paraId="3096C0EB" w14:textId="7753ED76" w:rsidR="00B15EE2" w:rsidRDefault="00B368F0" w:rsidP="00261525">
      <w:r>
        <w:t xml:space="preserve">The expansion of the remit of the scheme (compared to the </w:t>
      </w:r>
      <w:r w:rsidR="00B15EE2">
        <w:t>HSF</w:t>
      </w:r>
      <w:r>
        <w:t xml:space="preserve"> it replaces) to financial resilience is a significant opportunity; however, funding </w:t>
      </w:r>
      <w:r w:rsidR="00750E02">
        <w:t xml:space="preserve">for the scheme </w:t>
      </w:r>
      <w:r>
        <w:t xml:space="preserve">has been reduced alongside that expansion, and local authorities have relatively little time to develop coherent local models before April this year. As such we would expect the implementation of the CRF to take time to mature to its full potential. </w:t>
      </w:r>
      <w:r w:rsidR="00B15EE2">
        <w:t xml:space="preserve">We would now like to see the Government </w:t>
      </w:r>
      <w:r w:rsidR="00AF08EB">
        <w:t xml:space="preserve">put the </w:t>
      </w:r>
      <w:r w:rsidR="00B15EE2">
        <w:t xml:space="preserve">CRF </w:t>
      </w:r>
      <w:r w:rsidR="00AF08EB">
        <w:t>on a permanent footing</w:t>
      </w:r>
      <w:r w:rsidR="00AF08EB">
        <w:t xml:space="preserve"> </w:t>
      </w:r>
      <w:r w:rsidR="00B15EE2">
        <w:t xml:space="preserve">and use learning from roll-out to ensure future funding is adequate to deliver </w:t>
      </w:r>
      <w:r w:rsidR="0016554C">
        <w:t>the aspirations of the scheme</w:t>
      </w:r>
      <w:r w:rsidR="00B15EE2">
        <w:t>.</w:t>
      </w:r>
    </w:p>
    <w:p w14:paraId="6419BABF" w14:textId="49D7E1A1" w:rsidR="00B15EE2" w:rsidRDefault="00B15EE2" w:rsidP="00261525">
      <w:r>
        <w:t>T</w:t>
      </w:r>
      <w:r w:rsidRPr="00B15EE2">
        <w:t>he Government should also review and extend development grants targeted at families in England and Wales, focusing alongside birth and development milestones on key points of financial pressure such as the summer holiday and Autumn return to school. We note CPAG’s proposals to this end and would also encourage the Government to incorporate learning from Scotland’s Best Start grant scheme.</w:t>
      </w:r>
      <w:r>
        <w:rPr>
          <w:rStyle w:val="FootnoteReference"/>
        </w:rPr>
        <w:footnoteReference w:id="8"/>
      </w:r>
    </w:p>
    <w:p w14:paraId="3D36900A" w14:textId="17E3F31B" w:rsidR="00B15EE2" w:rsidRDefault="00750E02" w:rsidP="00261525">
      <w:r>
        <w:t>T</w:t>
      </w:r>
      <w:r w:rsidR="0080709E">
        <w:t>h</w:t>
      </w:r>
      <w:r w:rsidR="00B368F0">
        <w:t>e critical gap</w:t>
      </w:r>
      <w:r w:rsidR="0016554C">
        <w:t xml:space="preserve"> we highlight in the </w:t>
      </w:r>
      <w:r w:rsidR="0016554C" w:rsidRPr="0016554C">
        <w:rPr>
          <w:i/>
          <w:iCs/>
        </w:rPr>
        <w:t>Somewhere safe to turn</w:t>
      </w:r>
      <w:r w:rsidR="0016554C">
        <w:t xml:space="preserve"> briefing</w:t>
      </w:r>
      <w:r w:rsidR="00B368F0">
        <w:t xml:space="preserve"> that </w:t>
      </w:r>
      <w:r w:rsidR="0080709E">
        <w:t>neither the Child Poverty Strategy nor the</w:t>
      </w:r>
      <w:r w:rsidR="00B15EE2">
        <w:t xml:space="preserve"> HM Treasury-led</w:t>
      </w:r>
      <w:r w:rsidR="0080709E">
        <w:t xml:space="preserve"> Financial Inclusion Strategy</w:t>
      </w:r>
      <w:r w:rsidR="00B368F0">
        <w:t xml:space="preserve"> ha</w:t>
      </w:r>
      <w:r w:rsidR="0080709E">
        <w:t>ve</w:t>
      </w:r>
      <w:r w:rsidR="00B368F0">
        <w:t xml:space="preserve"> </w:t>
      </w:r>
      <w:r w:rsidR="0016554C">
        <w:t xml:space="preserve">yet </w:t>
      </w:r>
      <w:r w:rsidR="00B368F0">
        <w:t xml:space="preserve">addressed is </w:t>
      </w:r>
      <w:r w:rsidR="00B15EE2">
        <w:t>access to credit alternatives</w:t>
      </w:r>
      <w:r w:rsidR="00137A48">
        <w:t>, that is ‘no cost’ credit designed for those with low financial resilience</w:t>
      </w:r>
      <w:r w:rsidR="00B15EE2">
        <w:t>.</w:t>
      </w:r>
      <w:r w:rsidR="00137A48">
        <w:t xml:space="preserve"> There are two important opportunities here.</w:t>
      </w:r>
    </w:p>
    <w:p w14:paraId="6CA6B2A1" w14:textId="69C9C73E" w:rsidR="0080709E" w:rsidRDefault="00362CCE" w:rsidP="00137A48">
      <w:r>
        <w:lastRenderedPageBreak/>
        <w:t xml:space="preserve">The </w:t>
      </w:r>
      <w:r w:rsidR="0016554C">
        <w:t>first</w:t>
      </w:r>
      <w:r>
        <w:t xml:space="preserve"> is establishing a national no-interest loan scheme</w:t>
      </w:r>
      <w:r w:rsidR="00B368F0">
        <w:t>.</w:t>
      </w:r>
      <w:r w:rsidR="0080709E">
        <w:t xml:space="preserve"> Building on a HM Treasury-commissioned feasibility study, Fair4All Finance has sponsored a series of local no-interest loan scheme pilots, and an interim evaluation has pointed to the success of the pilots in supporting financially vulnerable households like those at risk of child poverty</w:t>
      </w:r>
      <w:r w:rsidR="00EF7511">
        <w:t xml:space="preserve"> to manage lumpy costs and build financial resilience</w:t>
      </w:r>
      <w:r w:rsidR="0080709E">
        <w:t>.</w:t>
      </w:r>
      <w:r w:rsidR="00182928">
        <w:rPr>
          <w:rStyle w:val="FootnoteReference"/>
        </w:rPr>
        <w:footnoteReference w:id="9"/>
      </w:r>
      <w:r w:rsidR="00182928">
        <w:t xml:space="preserve"> </w:t>
      </w:r>
      <w:r w:rsidR="00182928" w:rsidRPr="00182928">
        <w:t>While an initial capital investment would be required, a NIL scheme should be relatively cost effective as subsequent year to year expenses would be administrative costs and depreciation from written down lending, with the majority of capital preserved for re</w:t>
      </w:r>
      <w:r w:rsidR="00182928">
        <w:t>-</w:t>
      </w:r>
      <w:r w:rsidR="00182928" w:rsidRPr="00182928">
        <w:t xml:space="preserve">lending. </w:t>
      </w:r>
      <w:r w:rsidR="0080709E">
        <w:t>Moving forward, the Government should</w:t>
      </w:r>
      <w:r w:rsidR="00137A48">
        <w:t xml:space="preserve"> </w:t>
      </w:r>
      <w:r w:rsidR="0080709E">
        <w:t>capitalise a national no-interest loan scheme, building on the pilots run by Fair4All</w:t>
      </w:r>
      <w:r w:rsidR="00EF7511">
        <w:t>.</w:t>
      </w:r>
    </w:p>
    <w:p w14:paraId="39338FEF" w14:textId="25FAC1DF" w:rsidR="0016554C" w:rsidRDefault="0016554C" w:rsidP="0016554C">
      <w:r>
        <w:t>Second, the Government should ensure the</w:t>
      </w:r>
      <w:r w:rsidRPr="00137A48">
        <w:t xml:space="preserve"> UC budgeting advance scheme</w:t>
      </w:r>
      <w:r>
        <w:t xml:space="preserve"> is functioning well</w:t>
      </w:r>
      <w:r w:rsidRPr="00137A48">
        <w:t xml:space="preserve">. Budgeting advances must be treated with some caution as those receiving UC tend to be in financially vulnerable circumstances and </w:t>
      </w:r>
      <w:r>
        <w:t>are at high risk of</w:t>
      </w:r>
      <w:r w:rsidR="00AF08EB">
        <w:t xml:space="preserve"> future</w:t>
      </w:r>
      <w:r>
        <w:t xml:space="preserve"> </w:t>
      </w:r>
      <w:r w:rsidR="00AF08EB">
        <w:t>repayments</w:t>
      </w:r>
      <w:r w:rsidR="00AF08EB" w:rsidRPr="00137A48">
        <w:t xml:space="preserve"> </w:t>
      </w:r>
      <w:r w:rsidRPr="00137A48">
        <w:t>caus</w:t>
      </w:r>
      <w:r>
        <w:t>ing</w:t>
      </w:r>
      <w:r w:rsidRPr="00137A48">
        <w:t xml:space="preserve"> hardship. </w:t>
      </w:r>
      <w:r>
        <w:t>Nevertheless,</w:t>
      </w:r>
      <w:r w:rsidRPr="00137A48">
        <w:t xml:space="preserve"> where those receiving UC cannot access grants, budgeting advances may be the safest and, in some cases, only form of credit they can access. Moreover, </w:t>
      </w:r>
      <w:r>
        <w:t xml:space="preserve">as government data indicates around </w:t>
      </w:r>
      <w:r w:rsidRPr="00137A48">
        <w:t>one million people are accessing budgeting advances</w:t>
      </w:r>
      <w:r>
        <w:t xml:space="preserve">, </w:t>
      </w:r>
      <w:r w:rsidRPr="00137A48">
        <w:t xml:space="preserve">there is an imperative to ensure the scheme operates as well and safely as possible. </w:t>
      </w:r>
    </w:p>
    <w:p w14:paraId="4091ECBB" w14:textId="4730610A" w:rsidR="0016554C" w:rsidRDefault="0016554C" w:rsidP="00137A48">
      <w:r>
        <w:t>P</w:t>
      </w:r>
      <w:r w:rsidRPr="00137A48">
        <w:t xml:space="preserve">olicy makers can reduce the chances of </w:t>
      </w:r>
      <w:r>
        <w:t>budgeting advance repayments</w:t>
      </w:r>
      <w:r w:rsidRPr="00137A48">
        <w:t xml:space="preserve"> becoming unaffordable by reducing </w:t>
      </w:r>
      <w:r w:rsidR="000119C5">
        <w:t xml:space="preserve">the default </w:t>
      </w:r>
      <w:r w:rsidRPr="00137A48">
        <w:t>deduction</w:t>
      </w:r>
      <w:r w:rsidR="006F4DD3">
        <w:t xml:space="preserve"> level</w:t>
      </w:r>
      <w:r w:rsidR="00E03529">
        <w:t xml:space="preserve"> </w:t>
      </w:r>
      <w:r w:rsidRPr="00137A48">
        <w:t>to 5% of the standard allowance and increasing flexibilities such as repayment breaks, whilst removing overly restrictive eligibility criteria (which</w:t>
      </w:r>
      <w:r>
        <w:t xml:space="preserve"> currently</w:t>
      </w:r>
      <w:r w:rsidRPr="00137A48">
        <w:t xml:space="preserve"> effectively exclude those with</w:t>
      </w:r>
      <w:r>
        <w:t xml:space="preserve"> any</w:t>
      </w:r>
      <w:r w:rsidRPr="00137A48">
        <w:t xml:space="preserve"> income from work)</w:t>
      </w:r>
      <w:r>
        <w:t>.</w:t>
      </w:r>
      <w:r w:rsidRPr="00137A48">
        <w:t xml:space="preserve"> </w:t>
      </w:r>
      <w:r>
        <w:t>M</w:t>
      </w:r>
      <w:r w:rsidRPr="00137A48">
        <w:t xml:space="preserve">aintaining a maximum borrowing cap </w:t>
      </w:r>
      <w:r>
        <w:t>can</w:t>
      </w:r>
      <w:r w:rsidRPr="00137A48">
        <w:t xml:space="preserve"> minimise risk</w:t>
      </w:r>
      <w:r>
        <w:t>s of unaffordable borrowing</w:t>
      </w:r>
      <w:r w:rsidRPr="00137A48">
        <w:t xml:space="preserve">. </w:t>
      </w:r>
      <w:r>
        <w:t xml:space="preserve">As a starting point, </w:t>
      </w:r>
      <w:r w:rsidR="00E03529">
        <w:t>we would like to see DWP</w:t>
      </w:r>
      <w:r>
        <w:t xml:space="preserve"> commission an evaluation of the present budgeting advance scheme and use findings to inform </w:t>
      </w:r>
      <w:r w:rsidR="00E03529">
        <w:t>its</w:t>
      </w:r>
      <w:r>
        <w:t xml:space="preserve"> future design, piloting changes where appropriate. </w:t>
      </w:r>
    </w:p>
    <w:p w14:paraId="6C82B6BC" w14:textId="69581FE1" w:rsidR="00EE284C" w:rsidRPr="00EE284C" w:rsidRDefault="00EE284C" w:rsidP="00344F87">
      <w:pPr>
        <w:pStyle w:val="Heading3"/>
      </w:pPr>
      <w:r w:rsidRPr="00EE284C">
        <w:t xml:space="preserve">Preventing </w:t>
      </w:r>
      <w:r>
        <w:t>harmful financial difficulties journeys</w:t>
      </w:r>
    </w:p>
    <w:p w14:paraId="793CE37F" w14:textId="0B529B13" w:rsidR="001A6240" w:rsidRDefault="00EE284C" w:rsidP="00137A48">
      <w:r>
        <w:t xml:space="preserve">Problem debt drives poverty </w:t>
      </w:r>
      <w:r w:rsidR="00E03529">
        <w:t xml:space="preserve">and hardship </w:t>
      </w:r>
      <w:r>
        <w:t xml:space="preserve">because debt repayments can reduce income below </w:t>
      </w:r>
      <w:r w:rsidR="00E03529">
        <w:t xml:space="preserve">poverty thresholds and </w:t>
      </w:r>
      <w:r>
        <w:t>the level needed to pay for essentials. StepChange’s research into problem debt and single parents found that coping with a persistent low income causes many single parents to become dependent on credit to make ends meet, leading to deepening debt that compound</w:t>
      </w:r>
      <w:r w:rsidR="00E03529">
        <w:t>s their low</w:t>
      </w:r>
      <w:r>
        <w:t xml:space="preserve"> income.</w:t>
      </w:r>
      <w:r>
        <w:rPr>
          <w:rStyle w:val="FootnoteReference"/>
        </w:rPr>
        <w:footnoteReference w:id="10"/>
      </w:r>
      <w:r>
        <w:t xml:space="preserve"> </w:t>
      </w:r>
    </w:p>
    <w:p w14:paraId="143C0F94" w14:textId="322550AB" w:rsidR="00817E07" w:rsidRDefault="00EE284C" w:rsidP="00137A48">
      <w:r>
        <w:t>The policy priorities we highlight in this response speak to preventing these patterns by ensuring parents can make ends meet in the first place</w:t>
      </w:r>
      <w:r w:rsidR="00E03529">
        <w:t xml:space="preserve"> and cope safely with unpredictable lumpy expenses</w:t>
      </w:r>
      <w:r>
        <w:t>. But there is also a need for policy interventions to halt problem debt that has already emerged and in doing so reduce poverty.</w:t>
      </w:r>
      <w:r w:rsidR="0071769A">
        <w:t xml:space="preserve"> T</w:t>
      </w:r>
      <w:r w:rsidR="00817E07">
        <w:t>hree</w:t>
      </w:r>
      <w:r w:rsidR="0071769A">
        <w:t xml:space="preserve"> priorities in doing so are</w:t>
      </w:r>
      <w:r w:rsidR="00817E07">
        <w:t>:</w:t>
      </w:r>
      <w:r w:rsidR="0071769A">
        <w:t xml:space="preserve"> </w:t>
      </w:r>
    </w:p>
    <w:p w14:paraId="46308247" w14:textId="77777777" w:rsidR="00817E07" w:rsidRDefault="0071769A" w:rsidP="00762EC0">
      <w:pPr>
        <w:pStyle w:val="ListParagraph"/>
        <w:numPr>
          <w:ilvl w:val="0"/>
          <w:numId w:val="9"/>
        </w:numPr>
      </w:pPr>
      <w:r>
        <w:lastRenderedPageBreak/>
        <w:t>reforming government debt collection practices to stop excessively fast escalation of debts to enforcement and unaffordable repayment demands</w:t>
      </w:r>
      <w:r w:rsidR="00817E07">
        <w:t>;</w:t>
      </w:r>
      <w:r>
        <w:t xml:space="preserve"> </w:t>
      </w:r>
    </w:p>
    <w:p w14:paraId="2183E4F1" w14:textId="4BDE8F1F" w:rsidR="00817E07" w:rsidRDefault="00817E07" w:rsidP="00762EC0">
      <w:pPr>
        <w:pStyle w:val="ListParagraph"/>
        <w:numPr>
          <w:ilvl w:val="0"/>
          <w:numId w:val="9"/>
        </w:numPr>
      </w:pPr>
      <w:r>
        <w:t>strengthening Government leadership to support victim-survivors of economic abuse, who are more likely to be parents with dependent children; and</w:t>
      </w:r>
    </w:p>
    <w:p w14:paraId="588F44EE" w14:textId="7B13D4DB" w:rsidR="00EE284C" w:rsidRDefault="0071769A" w:rsidP="00762EC0">
      <w:pPr>
        <w:pStyle w:val="ListParagraph"/>
        <w:numPr>
          <w:ilvl w:val="0"/>
          <w:numId w:val="9"/>
        </w:numPr>
      </w:pPr>
      <w:r>
        <w:t>widen</w:t>
      </w:r>
      <w:r w:rsidR="00817E07">
        <w:t>ing</w:t>
      </w:r>
      <w:r>
        <w:t xml:space="preserve"> access to debt and other specialist advice to </w:t>
      </w:r>
      <w:r w:rsidR="00817E07">
        <w:t>prevent extended harmful financial difficulties journeys</w:t>
      </w:r>
      <w:r>
        <w:t>.</w:t>
      </w:r>
    </w:p>
    <w:p w14:paraId="02F64705" w14:textId="031FC94A" w:rsidR="00344F87" w:rsidRPr="00344F87" w:rsidRDefault="00344F87" w:rsidP="00137A48">
      <w:pPr>
        <w:rPr>
          <w:i/>
          <w:iCs/>
        </w:rPr>
      </w:pPr>
      <w:r w:rsidRPr="00344F87">
        <w:rPr>
          <w:i/>
          <w:iCs/>
        </w:rPr>
        <w:t>Government debt collection</w:t>
      </w:r>
    </w:p>
    <w:p w14:paraId="768C0E17" w14:textId="25E5FBB6" w:rsidR="00E817D8" w:rsidRDefault="00E817D8" w:rsidP="00137A48">
      <w:r w:rsidRPr="00E817D8">
        <w:t xml:space="preserve">The </w:t>
      </w:r>
      <w:r>
        <w:t>S</w:t>
      </w:r>
      <w:r w:rsidRPr="00E817D8">
        <w:t xml:space="preserve">trategy highlights the Ministry of Housing, Communities, and Local Government (MHCLG) </w:t>
      </w:r>
      <w:r>
        <w:t>recently consulted on</w:t>
      </w:r>
      <w:r w:rsidRPr="00E817D8">
        <w:t xml:space="preserve"> council tax billing, administration, and enforcement processes to better support vulnerable households. The Ministry of Justice has also consulted on how to legislate, when parliamentary time allows, to ensure that enforcement agents (bailiffs) are regulated by an independent statutory body. </w:t>
      </w:r>
    </w:p>
    <w:p w14:paraId="11AD3651" w14:textId="42D9D529" w:rsidR="00E817D8" w:rsidRDefault="00E817D8" w:rsidP="00137A48">
      <w:r w:rsidRPr="00E817D8">
        <w:t>These steps are vital</w:t>
      </w:r>
      <w:r w:rsidR="005557E8">
        <w:t>;</w:t>
      </w:r>
      <w:r w:rsidRPr="00E817D8">
        <w:t xml:space="preserve"> excessively rapid escalation of council tax from a single missed payment to demands for the full annual bill and bailiff enforcement drives desperate coping actions, harm and poor outcomes including long-term financial exclusion. The vast majority of clients responding to a StepChange 2024 survey who </w:t>
      </w:r>
      <w:r w:rsidR="00D31439">
        <w:t xml:space="preserve">had </w:t>
      </w:r>
      <w:r w:rsidRPr="00E817D8">
        <w:t xml:space="preserve">experienced bailiff action (95%) </w:t>
      </w:r>
      <w:r>
        <w:t>reported that</w:t>
      </w:r>
      <w:r w:rsidRPr="00E817D8">
        <w:t xml:space="preserve"> it</w:t>
      </w:r>
      <w:r>
        <w:t xml:space="preserve"> made it</w:t>
      </w:r>
      <w:r w:rsidRPr="00E817D8">
        <w:t xml:space="preserve"> more difficult for them to resolve debt problems. Too often bailiff conduct falls short, with behaviours exhibited including threats and harassment while vulnerable people are pressured to pay more than they can afford. </w:t>
      </w:r>
    </w:p>
    <w:p w14:paraId="2F1B907D" w14:textId="77777777" w:rsidR="00E817D8" w:rsidRDefault="00E817D8" w:rsidP="00137A48">
      <w:r w:rsidRPr="00E817D8">
        <w:t xml:space="preserve">MHCLG is consulting on administrative changes to council tax collection like moving council tax payments to a default 12 monthly schedule (from the present 10) and extending the council tax debt collection timetable. The latter is an essential step to give those in arrears more time to repay but, crucially, also to provide councils with time to provide support to those in arrears, such as by providing time to access advice and income maximisation services and agree sustainable repayment plans. </w:t>
      </w:r>
    </w:p>
    <w:p w14:paraId="4FE404BB" w14:textId="39D36C9F" w:rsidR="00EE284C" w:rsidRDefault="00E817D8" w:rsidP="00137A48">
      <w:r>
        <w:t>T</w:t>
      </w:r>
      <w:r w:rsidRPr="00E817D8">
        <w:t xml:space="preserve">he Government </w:t>
      </w:r>
      <w:r>
        <w:t xml:space="preserve">should </w:t>
      </w:r>
      <w:r w:rsidR="00C8587A">
        <w:t>reform</w:t>
      </w:r>
      <w:r w:rsidR="00C8587A" w:rsidRPr="00E817D8">
        <w:t xml:space="preserve"> </w:t>
      </w:r>
      <w:r w:rsidRPr="00E817D8">
        <w:t>council tax collection regulations to extend the collection timetable when people fall into arrears, introduce binding debt collection standards for local authorities, and move as soon as possible to establish a statutory independent regulation for the enforcement sector. We would also urge the Government to end imprisonment for council tax non-payment in England</w:t>
      </w:r>
      <w:r>
        <w:t xml:space="preserve">, which now </w:t>
      </w:r>
      <w:r w:rsidRPr="00E817D8">
        <w:t xml:space="preserve">stands alone as the only country in the UK that </w:t>
      </w:r>
      <w:r>
        <w:t>threatens</w:t>
      </w:r>
      <w:r w:rsidRPr="00E817D8">
        <w:t xml:space="preserve"> people </w:t>
      </w:r>
      <w:r>
        <w:t>with</w:t>
      </w:r>
      <w:r w:rsidRPr="00E817D8">
        <w:t xml:space="preserve"> prison for </w:t>
      </w:r>
      <w:r>
        <w:t>falling behind on</w:t>
      </w:r>
      <w:r w:rsidRPr="00E817D8">
        <w:t xml:space="preserve"> council tax.</w:t>
      </w:r>
    </w:p>
    <w:p w14:paraId="38407EA9" w14:textId="04A7B572" w:rsidR="00344F87" w:rsidRPr="00344F87" w:rsidRDefault="00344F87" w:rsidP="00817E07">
      <w:pPr>
        <w:rPr>
          <w:i/>
          <w:iCs/>
        </w:rPr>
      </w:pPr>
      <w:r>
        <w:rPr>
          <w:i/>
          <w:iCs/>
        </w:rPr>
        <w:t>Supporting victim-survivors of e</w:t>
      </w:r>
      <w:r w:rsidRPr="00344F87">
        <w:rPr>
          <w:i/>
          <w:iCs/>
        </w:rPr>
        <w:t>conomic abuse</w:t>
      </w:r>
    </w:p>
    <w:p w14:paraId="6A4004BF" w14:textId="58BF26CD" w:rsidR="00817E07" w:rsidRDefault="00817E07" w:rsidP="00817E07">
      <w:r>
        <w:t xml:space="preserve">One issue </w:t>
      </w:r>
      <w:r w:rsidR="00C45155">
        <w:t xml:space="preserve">driving problem debt among parents </w:t>
      </w:r>
      <w:r>
        <w:t>we would specifically highlight is the prevalence of economic abuse, particularly among single parents at risk of child poverty. StepChange and Gingerbread’s 2021</w:t>
      </w:r>
      <w:r w:rsidR="00C45155">
        <w:t xml:space="preserve"> </w:t>
      </w:r>
      <w:r>
        <w:t xml:space="preserve">report </w:t>
      </w:r>
      <w:r w:rsidR="00C45155">
        <w:rPr>
          <w:i/>
          <w:iCs/>
        </w:rPr>
        <w:t>The s</w:t>
      </w:r>
      <w:r w:rsidR="00C45155" w:rsidRPr="00C45155">
        <w:rPr>
          <w:i/>
          <w:iCs/>
        </w:rPr>
        <w:t>ingle parent debt trap</w:t>
      </w:r>
      <w:r w:rsidR="00C45155">
        <w:t xml:space="preserve"> </w:t>
      </w:r>
      <w:r>
        <w:t xml:space="preserve">found that </w:t>
      </w:r>
      <w:r w:rsidR="00C45155">
        <w:t xml:space="preserve">almost </w:t>
      </w:r>
      <w:r>
        <w:t xml:space="preserve">half of the single parents that responded to our survey had experienced economic abuse. Given our national polling cited above indicates one in four single </w:t>
      </w:r>
      <w:r>
        <w:lastRenderedPageBreak/>
        <w:t>parents is experiencing problem debt, it is likely that experiences of economic abuse are a factor in the financial difficulties of a significant minority of single parents (and likely many couple parents).</w:t>
      </w:r>
    </w:p>
    <w:p w14:paraId="1A351EFE" w14:textId="7B13FF26" w:rsidR="00AB1697" w:rsidRDefault="00817E07" w:rsidP="00817E07">
      <w:r>
        <w:t xml:space="preserve">StepChange has published several recent reports, </w:t>
      </w:r>
      <w:r w:rsidRPr="005920C8">
        <w:rPr>
          <w:i/>
          <w:iCs/>
        </w:rPr>
        <w:t>Too close to home</w:t>
      </w:r>
      <w:r>
        <w:t xml:space="preserve"> (2025) and </w:t>
      </w:r>
      <w:r w:rsidRPr="005920C8">
        <w:rPr>
          <w:i/>
          <w:iCs/>
        </w:rPr>
        <w:t>Filed away</w:t>
      </w:r>
      <w:r>
        <w:t xml:space="preserve"> (2026), on coerced debt, which </w:t>
      </w:r>
      <w:r w:rsidRPr="005920C8">
        <w:t>is a form of economic abuse where the perpetrator uses coercive and controlling behaviours to make a victim-survivor carry out actions that lead to debt, with or without their knowledge.</w:t>
      </w:r>
      <w:r w:rsidR="007D4F43">
        <w:rPr>
          <w:rStyle w:val="FootnoteReference"/>
        </w:rPr>
        <w:footnoteReference w:id="11"/>
      </w:r>
      <w:r>
        <w:t xml:space="preserve"> </w:t>
      </w:r>
      <w:r w:rsidR="00AB1697">
        <w:t xml:space="preserve">Our reports highlight that victim-survivors typically face </w:t>
      </w:r>
      <w:r w:rsidR="00304553">
        <w:t>repaying coerced debts and that doing so causes hardship and financial difficulty</w:t>
      </w:r>
      <w:r w:rsidR="009B0E6C">
        <w:t xml:space="preserve"> alongside the trauma and mental health impacts of abuse</w:t>
      </w:r>
      <w:r w:rsidR="00AB1697">
        <w:t>.</w:t>
      </w:r>
      <w:r w:rsidR="009F7287">
        <w:t xml:space="preserve"> Moreover</w:t>
      </w:r>
      <w:r w:rsidR="00AD3B62">
        <w:t>, coerced debts extend the impact of abuse and make it more difficult for victims to leave</w:t>
      </w:r>
      <w:r w:rsidR="009B0E6C">
        <w:t xml:space="preserve"> a perpetrator </w:t>
      </w:r>
      <w:r w:rsidR="00AD3B62">
        <w:t>and re-build their lives, with</w:t>
      </w:r>
      <w:r w:rsidR="008F70EA">
        <w:t xml:space="preserve"> </w:t>
      </w:r>
      <w:r w:rsidR="00801649">
        <w:t>negative credit record impacts driving financial exclusion and exclusion from essential services like housing</w:t>
      </w:r>
      <w:r w:rsidR="009F7287">
        <w:t>.</w:t>
      </w:r>
      <w:r w:rsidR="009B0E6C">
        <w:t xml:space="preserve"> </w:t>
      </w:r>
      <w:r w:rsidR="00AB1697">
        <w:t>As we see among many single parent advice clients,</w:t>
      </w:r>
      <w:r w:rsidR="00304553">
        <w:t xml:space="preserve"> </w:t>
      </w:r>
      <w:r w:rsidR="009B0E6C">
        <w:t>economic abuse and coerced debt</w:t>
      </w:r>
      <w:r w:rsidR="00AB1697">
        <w:t xml:space="preserve"> </w:t>
      </w:r>
      <w:r w:rsidR="009F7287">
        <w:t xml:space="preserve">is a significant factor in their </w:t>
      </w:r>
      <w:r w:rsidR="009B0E6C">
        <w:t>problem debt and poverty</w:t>
      </w:r>
      <w:r w:rsidR="00304553">
        <w:t>.</w:t>
      </w:r>
    </w:p>
    <w:p w14:paraId="1697DBE8" w14:textId="77777777" w:rsidR="00C45155" w:rsidRDefault="00817E07" w:rsidP="00817E07">
      <w:r>
        <w:t>Our reports highlight Government leadership and coordination is essential to overcome barriers to economic justice for victim survivors.</w:t>
      </w:r>
      <w:r w:rsidR="003D11DD">
        <w:t xml:space="preserve"> </w:t>
      </w:r>
      <w:r w:rsidR="003D11DD">
        <w:t xml:space="preserve">We welcome reforms to the Child Maintenance Service to remove Direct Pay, which will </w:t>
      </w:r>
      <w:r w:rsidR="003D11DD" w:rsidRPr="004C7782">
        <w:t>reduc</w:t>
      </w:r>
      <w:r w:rsidR="003D11DD">
        <w:t>e</w:t>
      </w:r>
      <w:r w:rsidR="003D11DD" w:rsidRPr="004C7782">
        <w:t xml:space="preserve"> the paying parent’s ability to financially control the receiving parent</w:t>
      </w:r>
      <w:r w:rsidR="003D11DD">
        <w:t xml:space="preserve">. </w:t>
      </w:r>
      <w:r w:rsidR="003D11DD">
        <w:t xml:space="preserve">We also welcomed the commitments the Government made in the Financial Inclusion Strategy to support </w:t>
      </w:r>
      <w:r w:rsidR="00472EE0">
        <w:t xml:space="preserve">the </w:t>
      </w:r>
      <w:r w:rsidR="00E50096">
        <w:t>c</w:t>
      </w:r>
      <w:r w:rsidR="00E50096" w:rsidRPr="00E50096">
        <w:t xml:space="preserve">redit </w:t>
      </w:r>
      <w:r w:rsidR="00E50096">
        <w:t>r</w:t>
      </w:r>
      <w:r w:rsidR="00E50096" w:rsidRPr="00E50096">
        <w:t xml:space="preserve">eference </w:t>
      </w:r>
      <w:r w:rsidR="00E50096">
        <w:t>a</w:t>
      </w:r>
      <w:r w:rsidR="00E50096" w:rsidRPr="00E50096">
        <w:t>gencies to</w:t>
      </w:r>
      <w:r w:rsidR="00E50096">
        <w:t xml:space="preserve"> work with industry and sector stakeholders</w:t>
      </w:r>
      <w:r w:rsidR="00E50096" w:rsidRPr="00E50096">
        <w:t xml:space="preserve"> </w:t>
      </w:r>
      <w:r w:rsidR="00E50096">
        <w:t xml:space="preserve">to </w:t>
      </w:r>
      <w:r w:rsidR="00E50096" w:rsidRPr="00E50096">
        <w:t>develop an approach to improve the way coerced debt is reflected on victim-survivors’ credit file</w:t>
      </w:r>
      <w:r w:rsidR="00036DCB">
        <w:t>s</w:t>
      </w:r>
      <w:r w:rsidR="003D11DD">
        <w:t>.</w:t>
      </w:r>
      <w:r>
        <w:t xml:space="preserve"> </w:t>
      </w:r>
    </w:p>
    <w:p w14:paraId="35030E0C" w14:textId="58B799E5" w:rsidR="00817E07" w:rsidRDefault="00817E07" w:rsidP="00817E07">
      <w:r>
        <w:t>We want to see the Government build on the direction of travel set out in th</w:t>
      </w:r>
      <w:r w:rsidR="00036DCB">
        <w:t>at</w:t>
      </w:r>
      <w:r>
        <w:t xml:space="preserve"> Strategy, including developing a definition of economic justice to guide </w:t>
      </w:r>
      <w:r w:rsidRPr="00C8587A">
        <w:t xml:space="preserve">the </w:t>
      </w:r>
      <w:r w:rsidR="009B4934" w:rsidRPr="00DE1284">
        <w:t>approach</w:t>
      </w:r>
      <w:r w:rsidR="009B4934" w:rsidRPr="00C8587A">
        <w:t xml:space="preserve"> </w:t>
      </w:r>
      <w:r w:rsidRPr="00C8587A">
        <w:t>government departments and regulator</w:t>
      </w:r>
      <w:r w:rsidRPr="00C8587A">
        <w:t xml:space="preserve">s </w:t>
      </w:r>
      <w:r w:rsidRPr="00C8587A">
        <w:t xml:space="preserve">should </w:t>
      </w:r>
      <w:r w:rsidR="009B4934" w:rsidRPr="00DE1284">
        <w:t>take</w:t>
      </w:r>
      <w:r w:rsidRPr="00C8587A">
        <w:t xml:space="preserve"> to </w:t>
      </w:r>
      <w:r w:rsidR="00DE6360" w:rsidRPr="00DE1284">
        <w:t>supporting</w:t>
      </w:r>
      <w:r w:rsidRPr="00C8587A">
        <w:t xml:space="preserve"> victim-survivors.</w:t>
      </w:r>
      <w:r w:rsidR="00E50096">
        <w:t xml:space="preserve"> We have also called on the Government to extend the principle of economic justice to public sector creditors including DWP and local government. </w:t>
      </w:r>
      <w:r w:rsidR="00036DCB">
        <w:t>A</w:t>
      </w:r>
      <w:r w:rsidR="00E50096">
        <w:t>s part of the Child Poverty Strategy, t</w:t>
      </w:r>
      <w:r w:rsidR="00E50096">
        <w:t>he Government should ensure the role of economic abuse informs its theory of change and monitoring and evaluation framework</w:t>
      </w:r>
      <w:r w:rsidR="00E50096">
        <w:t>.</w:t>
      </w:r>
    </w:p>
    <w:p w14:paraId="64C24433" w14:textId="5FB955B5" w:rsidR="00344F87" w:rsidRPr="00344F87" w:rsidRDefault="00344F87" w:rsidP="00817E07">
      <w:pPr>
        <w:rPr>
          <w:i/>
          <w:iCs/>
        </w:rPr>
      </w:pPr>
      <w:r w:rsidRPr="00344F87">
        <w:rPr>
          <w:i/>
          <w:iCs/>
        </w:rPr>
        <w:t xml:space="preserve">Access to </w:t>
      </w:r>
      <w:r>
        <w:rPr>
          <w:i/>
          <w:iCs/>
        </w:rPr>
        <w:t>high quality</w:t>
      </w:r>
      <w:r w:rsidRPr="00344F87">
        <w:rPr>
          <w:i/>
          <w:iCs/>
        </w:rPr>
        <w:t xml:space="preserve"> advice</w:t>
      </w:r>
    </w:p>
    <w:p w14:paraId="511C02BB" w14:textId="030A4A08" w:rsidR="001A6240" w:rsidRDefault="00BB0190" w:rsidP="00137A48">
      <w:r>
        <w:t xml:space="preserve">Access to high quality advice is a vital element of the infrastructure needed to end child poverty. </w:t>
      </w:r>
      <w:r w:rsidR="001A6240">
        <w:t>T</w:t>
      </w:r>
      <w:r w:rsidRPr="00BB0190">
        <w:t>he</w:t>
      </w:r>
      <w:r w:rsidR="001A6240">
        <w:t xml:space="preserve"> (child poverty) Strategy mentions that the</w:t>
      </w:r>
      <w:r w:rsidRPr="00BB0190">
        <w:t xml:space="preserve"> Financial Inclusion Strategy</w:t>
      </w:r>
      <w:r w:rsidR="001A6240">
        <w:t xml:space="preserve"> </w:t>
      </w:r>
      <w:r w:rsidR="001A6240" w:rsidRPr="001A6240">
        <w:t>announced a 10% increase in industry levy for debt advice administered by the Money and Pensions Service. This is welcome but</w:t>
      </w:r>
      <w:r w:rsidR="00C8587A">
        <w:t>,</w:t>
      </w:r>
      <w:r w:rsidR="001A6240" w:rsidRPr="001A6240">
        <w:t xml:space="preserve"> </w:t>
      </w:r>
      <w:r w:rsidR="001A6240">
        <w:t>because the number of people who need advice is increasing and</w:t>
      </w:r>
      <w:r w:rsidR="001A6240" w:rsidRPr="001A6240">
        <w:t xml:space="preserve"> the levy </w:t>
      </w:r>
      <w:r w:rsidR="001A6240">
        <w:t>accounts for</w:t>
      </w:r>
      <w:r w:rsidR="001A6240" w:rsidRPr="001A6240">
        <w:t xml:space="preserve"> only around 25% of debt advice funding, the free debt advice sector could </w:t>
      </w:r>
      <w:r w:rsidR="001A6240">
        <w:t xml:space="preserve">still </w:t>
      </w:r>
      <w:r w:rsidR="001A6240" w:rsidRPr="001A6240">
        <w:t>experience</w:t>
      </w:r>
      <w:r w:rsidR="001A6240">
        <w:t xml:space="preserve"> a</w:t>
      </w:r>
      <w:r w:rsidR="001A6240" w:rsidRPr="001A6240">
        <w:t xml:space="preserve"> real terms cut in funding</w:t>
      </w:r>
      <w:r w:rsidR="001A6240">
        <w:t xml:space="preserve">. </w:t>
      </w:r>
      <w:r w:rsidR="001A6240">
        <w:lastRenderedPageBreak/>
        <w:t>There also continues to be too little dedicated funding for income maximisation services and specialist advice such as that for victim-survivors of economic abuse.</w:t>
      </w:r>
    </w:p>
    <w:p w14:paraId="01EE5613" w14:textId="3CC6B50E" w:rsidR="001A6240" w:rsidRDefault="001A6240" w:rsidP="00137A48">
      <w:r>
        <w:t xml:space="preserve">The </w:t>
      </w:r>
      <w:r w:rsidR="00C8587A">
        <w:t>CRF</w:t>
      </w:r>
      <w:r>
        <w:t xml:space="preserve"> will provide an important new opportunity for councils to invest in local advice services, but they will face difficult trade-offs between spending through the fund on cash support and funding advice. The introduction of a new funding stream also highlights the need for a joined-up approach and shared infrastructure to link different local and national advice services and ensure coherent joined-up advice journeys.</w:t>
      </w:r>
    </w:p>
    <w:p w14:paraId="6A8C95A5" w14:textId="2E1CA1A4" w:rsidR="001A6240" w:rsidRDefault="001A6240" w:rsidP="00137A48">
      <w:r>
        <w:t xml:space="preserve">With these factors in mind, there remains a significant gap between the aspiration </w:t>
      </w:r>
      <w:r w:rsidRPr="001A6240">
        <w:t xml:space="preserve">that high quality free debt advice </w:t>
      </w:r>
      <w:r>
        <w:t>is</w:t>
      </w:r>
      <w:r w:rsidRPr="001A6240">
        <w:t xml:space="preserve"> available for everyone that ne</w:t>
      </w:r>
      <w:r>
        <w:t>e</w:t>
      </w:r>
      <w:r w:rsidRPr="001A6240">
        <w:t>ds it</w:t>
      </w:r>
      <w:r>
        <w:t xml:space="preserve"> and the Government</w:t>
      </w:r>
      <w:r w:rsidR="00C8587A">
        <w:t>’s</w:t>
      </w:r>
      <w:r>
        <w:t xml:space="preserve"> policy approach. We would like to see the Government develop a coherent advice strategy</w:t>
      </w:r>
      <w:r w:rsidR="00C8587A">
        <w:t>;</w:t>
      </w:r>
      <w:r>
        <w:t xml:space="preserve"> meeting child poverty reduction objectives should be a key consideration in that strategy. </w:t>
      </w:r>
    </w:p>
    <w:p w14:paraId="386E9D09" w14:textId="14030C80" w:rsidR="009972AC" w:rsidRDefault="009972AC" w:rsidP="009972AC">
      <w:pPr>
        <w:rPr>
          <w:b/>
          <w:bCs/>
        </w:rPr>
      </w:pPr>
      <w:r w:rsidRPr="009972AC">
        <w:rPr>
          <w:b/>
          <w:bCs/>
        </w:rPr>
        <w:t>Should the Child Poverty Strategy include measurable targets and interim targets? If so, what should they be?</w:t>
      </w:r>
    </w:p>
    <w:p w14:paraId="46DB2424" w14:textId="7804ED09" w:rsidR="000D6046" w:rsidRDefault="00255059" w:rsidP="009972AC">
      <w:r>
        <w:t>We are disappointed the Government has not set concrete child poverty reduction targets.</w:t>
      </w:r>
      <w:r w:rsidRPr="00255059">
        <w:t xml:space="preserve"> </w:t>
      </w:r>
      <w:r>
        <w:t>A clear target establishe</w:t>
      </w:r>
      <w:r w:rsidR="00612829">
        <w:t>s</w:t>
      </w:r>
      <w:r>
        <w:t xml:space="preserve"> a </w:t>
      </w:r>
      <w:r w:rsidRPr="00255059">
        <w:t xml:space="preserve">shared </w:t>
      </w:r>
      <w:r>
        <w:t xml:space="preserve">objective and </w:t>
      </w:r>
      <w:r w:rsidR="00612829">
        <w:t>motivates</w:t>
      </w:r>
      <w:r w:rsidRPr="00255059">
        <w:t xml:space="preserve"> </w:t>
      </w:r>
      <w:r>
        <w:t>action across government and stakeholders</w:t>
      </w:r>
      <w:r w:rsidRPr="00255059">
        <w:t xml:space="preserve"> to </w:t>
      </w:r>
      <w:r>
        <w:t>make progress. It seems unlikely further progress will be made beyond the commitments already made by</w:t>
      </w:r>
      <w:r w:rsidR="00C8587A">
        <w:t xml:space="preserve"> the</w:t>
      </w:r>
      <w:r>
        <w:t xml:space="preserve"> </w:t>
      </w:r>
      <w:r w:rsidR="00C8587A">
        <w:t>G</w:t>
      </w:r>
      <w:r>
        <w:t xml:space="preserve">overnment without a concrete long-term target. A </w:t>
      </w:r>
      <w:r w:rsidR="00C8587A">
        <w:t>good</w:t>
      </w:r>
      <w:r w:rsidR="00C8587A">
        <w:t xml:space="preserve"> </w:t>
      </w:r>
      <w:r>
        <w:t>starting point would be to target a reduction in child poverty by half in the ten-year strategy period.</w:t>
      </w:r>
    </w:p>
    <w:p w14:paraId="2DBB6052" w14:textId="70067CE2" w:rsidR="006A0714" w:rsidRDefault="006A0714" w:rsidP="009972AC">
      <w:r>
        <w:t xml:space="preserve">We support the Government’s </w:t>
      </w:r>
      <w:r w:rsidR="00E05CA2">
        <w:t xml:space="preserve">decision to use </w:t>
      </w:r>
      <w:r>
        <w:t>the established relative child poverty measure</w:t>
      </w:r>
      <w:r w:rsidR="00E05CA2">
        <w:t xml:space="preserve">. We also broadly welcome the use of </w:t>
      </w:r>
      <w:r>
        <w:t>a new ‘deep material poverty’ measure</w:t>
      </w:r>
      <w:r w:rsidR="00E05CA2">
        <w:t xml:space="preserve"> to track ‘deep poverty’</w:t>
      </w:r>
      <w:r>
        <w:t>.</w:t>
      </w:r>
      <w:r w:rsidR="00E05CA2">
        <w:t xml:space="preserve"> However, we would consider this suitable as part of a wider basket of poverty measures </w:t>
      </w:r>
      <w:r w:rsidR="00C8587A">
        <w:t xml:space="preserve">rather </w:t>
      </w:r>
      <w:r w:rsidR="00E05CA2">
        <w:t xml:space="preserve">than a ‘headline’ measure in isolation because </w:t>
      </w:r>
      <w:r w:rsidR="00C8587A">
        <w:t>it</w:t>
      </w:r>
      <w:r w:rsidR="00E05CA2">
        <w:t xml:space="preserve"> uses a fixed basket of items and activities to track poverty and as such can become less relevant as </w:t>
      </w:r>
      <w:r w:rsidR="00024398">
        <w:t xml:space="preserve">living standards rise and </w:t>
      </w:r>
      <w:r w:rsidR="00E05CA2">
        <w:t>social norms and expectations change.</w:t>
      </w:r>
      <w:r w:rsidR="00024398">
        <w:t xml:space="preserve"> </w:t>
      </w:r>
    </w:p>
    <w:p w14:paraId="0BF3461F" w14:textId="550CF29E" w:rsidR="00255059" w:rsidRDefault="00255059" w:rsidP="009972AC">
      <w:r>
        <w:t xml:space="preserve">We note below that the Government should include financial resilience metrics as part of a suite of baseline child poverty measures. </w:t>
      </w:r>
      <w:r w:rsidR="0092256B">
        <w:t>Should such measures be established, it would also make sense to establish targets</w:t>
      </w:r>
      <w:r w:rsidR="00612829">
        <w:t xml:space="preserve"> linked to those measures,</w:t>
      </w:r>
      <w:r w:rsidR="0092256B">
        <w:t xml:space="preserve"> which we also touch on below.</w:t>
      </w:r>
      <w:r>
        <w:t xml:space="preserve"> </w:t>
      </w:r>
    </w:p>
    <w:p w14:paraId="248B46FF" w14:textId="77777777" w:rsidR="009972AC" w:rsidRDefault="009972AC" w:rsidP="009972AC">
      <w:pPr>
        <w:rPr>
          <w:b/>
          <w:bCs/>
        </w:rPr>
      </w:pPr>
      <w:r w:rsidRPr="009972AC">
        <w:rPr>
          <w:b/>
          <w:bCs/>
        </w:rPr>
        <w:t>What is your view of the Government's proposed 'Monitoring and Evaluation Framework' for the Child Poverty Strategy? How could it be improved?</w:t>
      </w:r>
    </w:p>
    <w:p w14:paraId="65C1DB6E" w14:textId="3CAAEC3A" w:rsidR="00F05750" w:rsidRDefault="00F05750" w:rsidP="009972AC">
      <w:pPr>
        <w:rPr>
          <w:b/>
          <w:bCs/>
        </w:rPr>
      </w:pPr>
      <w:r w:rsidRPr="009972AC">
        <w:rPr>
          <w:b/>
          <w:bCs/>
        </w:rPr>
        <w:t>What should be included in the Government's baseline report this summer?</w:t>
      </w:r>
    </w:p>
    <w:p w14:paraId="53CFE544" w14:textId="4023105A" w:rsidR="002D750F" w:rsidRDefault="00F05750" w:rsidP="009972AC">
      <w:r>
        <w:t xml:space="preserve">We answer these two questions together. </w:t>
      </w:r>
      <w:r w:rsidR="006D4ECF">
        <w:t xml:space="preserve">We welcome the Government’s monitoring and evaluation framework and its commitment to </w:t>
      </w:r>
      <w:r w:rsidR="007A3E02" w:rsidRPr="001E0542">
        <w:t xml:space="preserve">publish a baseline report in </w:t>
      </w:r>
      <w:r w:rsidR="001E0542" w:rsidRPr="001E0542">
        <w:t>s</w:t>
      </w:r>
      <w:r w:rsidR="007A3E02" w:rsidRPr="001E0542">
        <w:t xml:space="preserve">ummer </w:t>
      </w:r>
      <w:r w:rsidR="001E0542" w:rsidRPr="001E0542">
        <w:t>this year followed by annual reporting.</w:t>
      </w:r>
      <w:r w:rsidR="002D750F">
        <w:t xml:space="preserve"> </w:t>
      </w:r>
    </w:p>
    <w:p w14:paraId="44F58674" w14:textId="2481EA03" w:rsidR="007A3E02" w:rsidRPr="002D750F" w:rsidRDefault="002D750F" w:rsidP="009972AC">
      <w:r>
        <w:lastRenderedPageBreak/>
        <w:t xml:space="preserve">We also welcome the theory of change set out in the framework and the intention to </w:t>
      </w:r>
      <w:r w:rsidR="007A3E02" w:rsidRPr="002D750F">
        <w:t xml:space="preserve">better understand </w:t>
      </w:r>
      <w:r w:rsidRPr="002D750F">
        <w:t>drivers of child poverty and</w:t>
      </w:r>
      <w:r w:rsidR="007A3E02" w:rsidRPr="002D750F">
        <w:t xml:space="preserve"> factors behind changes in the headline </w:t>
      </w:r>
      <w:r w:rsidRPr="002D750F">
        <w:t xml:space="preserve">poverty </w:t>
      </w:r>
      <w:r w:rsidR="007A3E02" w:rsidRPr="002D750F">
        <w:t>metrics</w:t>
      </w:r>
      <w:r w:rsidRPr="002D750F">
        <w:t xml:space="preserve">, and </w:t>
      </w:r>
      <w:r w:rsidR="007A3E02" w:rsidRPr="002D750F">
        <w:t>identify </w:t>
      </w:r>
      <w:r w:rsidRPr="002D750F">
        <w:t>what elements of the strategy are working and where more attention is needed</w:t>
      </w:r>
      <w:r w:rsidR="007A3E02" w:rsidRPr="002D750F">
        <w:t>.</w:t>
      </w:r>
      <w:r w:rsidRPr="002D750F">
        <w:t xml:space="preserve"> </w:t>
      </w:r>
      <w:r w:rsidR="007A3E02" w:rsidRPr="002D750F">
        <w:t>We</w:t>
      </w:r>
      <w:r w:rsidRPr="002D750F">
        <w:t xml:space="preserve"> also welcome the commitment in the framework to</w:t>
      </w:r>
      <w:r w:rsidR="007A3E02" w:rsidRPr="002D750F">
        <w:t xml:space="preserve"> develop quantitative indicators to monitor progress on the key drivers of child poverty</w:t>
      </w:r>
      <w:r w:rsidRPr="002D750F">
        <w:t>.</w:t>
      </w:r>
    </w:p>
    <w:p w14:paraId="36D9987D" w14:textId="4A727B2A" w:rsidR="00255059" w:rsidRDefault="002D750F" w:rsidP="00255059">
      <w:r>
        <w:t xml:space="preserve">At present the ‘savings and financial shocks’ driver is in need of further development. </w:t>
      </w:r>
      <w:r w:rsidRPr="0060163F">
        <w:t>Families with similar incomes can have</w:t>
      </w:r>
      <w:r>
        <w:t xml:space="preserve"> very different levels of </w:t>
      </w:r>
      <w:r w:rsidR="004F76A8">
        <w:t xml:space="preserve">savings and </w:t>
      </w:r>
      <w:r>
        <w:t>debt that impact</w:t>
      </w:r>
      <w:r w:rsidR="004F76A8">
        <w:t>s</w:t>
      </w:r>
      <w:r>
        <w:t xml:space="preserve"> their true income</w:t>
      </w:r>
      <w:r w:rsidR="004F76A8">
        <w:t xml:space="preserve"> and financial resilience</w:t>
      </w:r>
      <w:r>
        <w:t>. We would advise that this</w:t>
      </w:r>
      <w:r w:rsidR="004F76A8">
        <w:t xml:space="preserve"> driver</w:t>
      </w:r>
      <w:r>
        <w:t xml:space="preserve"> is re-framed as ‘problem debt and financial resilience’ and </w:t>
      </w:r>
      <w:r w:rsidR="004F76A8">
        <w:t>covers key indicators of over-indebtedness and financial resilience</w:t>
      </w:r>
      <w:r w:rsidR="00064AA2">
        <w:t>,</w:t>
      </w:r>
      <w:r w:rsidR="004F76A8">
        <w:t xml:space="preserve"> </w:t>
      </w:r>
      <w:r w:rsidR="00064AA2">
        <w:t>including households</w:t>
      </w:r>
      <w:r w:rsidR="00C7586F">
        <w:t xml:space="preserve"> with children</w:t>
      </w:r>
      <w:r w:rsidR="004F76A8">
        <w:t>:</w:t>
      </w:r>
    </w:p>
    <w:p w14:paraId="7EDDC5CB" w14:textId="324970FD" w:rsidR="00064AA2" w:rsidRDefault="00064AA2" w:rsidP="00762EC0">
      <w:pPr>
        <w:pStyle w:val="ListParagraph"/>
        <w:numPr>
          <w:ilvl w:val="0"/>
          <w:numId w:val="4"/>
        </w:numPr>
      </w:pPr>
      <w:r w:rsidRPr="00064AA2">
        <w:t>in child poverty before and after unsecured debt repayments</w:t>
      </w:r>
      <w:r>
        <w:t>;</w:t>
      </w:r>
    </w:p>
    <w:p w14:paraId="53467B85" w14:textId="17408B6F" w:rsidR="003738AF" w:rsidRDefault="00E57667" w:rsidP="00762EC0">
      <w:pPr>
        <w:pStyle w:val="ListParagraph"/>
        <w:numPr>
          <w:ilvl w:val="0"/>
          <w:numId w:val="4"/>
        </w:numPr>
      </w:pPr>
      <w:r>
        <w:t xml:space="preserve">who report </w:t>
      </w:r>
      <w:r w:rsidR="003738AF">
        <w:t>being over-indebted using a subjective indicator;</w:t>
      </w:r>
    </w:p>
    <w:p w14:paraId="7250E318" w14:textId="2BC1C8C8" w:rsidR="00BE1252" w:rsidRDefault="00BE1252" w:rsidP="00762EC0">
      <w:pPr>
        <w:pStyle w:val="ListParagraph"/>
        <w:numPr>
          <w:ilvl w:val="0"/>
          <w:numId w:val="4"/>
        </w:numPr>
      </w:pPr>
      <w:r>
        <w:t>in arrears on household bills (housing, utilities</w:t>
      </w:r>
      <w:r w:rsidR="003738AF">
        <w:t>,</w:t>
      </w:r>
      <w:r>
        <w:t xml:space="preserve"> council tax</w:t>
      </w:r>
      <w:r w:rsidR="003738AF">
        <w:t xml:space="preserve"> or credit repayments</w:t>
      </w:r>
      <w:r>
        <w:t>)</w:t>
      </w:r>
      <w:r>
        <w:t>; and</w:t>
      </w:r>
    </w:p>
    <w:p w14:paraId="48AE4F0E" w14:textId="061DB162" w:rsidR="004F76A8" w:rsidRDefault="00EE5EBB" w:rsidP="00BE1252">
      <w:pPr>
        <w:pStyle w:val="ListParagraph"/>
        <w:numPr>
          <w:ilvl w:val="0"/>
          <w:numId w:val="4"/>
        </w:numPr>
      </w:pPr>
      <w:r>
        <w:t>with sufficient savings to cover one and six months of expenses</w:t>
      </w:r>
      <w:r w:rsidR="004F76A8">
        <w:t>.</w:t>
      </w:r>
    </w:p>
    <w:p w14:paraId="6B4C4B54" w14:textId="77777777" w:rsidR="009972AC" w:rsidRDefault="009972AC" w:rsidP="009972AC">
      <w:pPr>
        <w:rPr>
          <w:b/>
          <w:bCs/>
        </w:rPr>
      </w:pPr>
      <w:r w:rsidRPr="009972AC">
        <w:rPr>
          <w:b/>
          <w:bCs/>
        </w:rPr>
        <w:t>What will be necessary to secure the longevity of the Child Poverty Strategy?</w:t>
      </w:r>
    </w:p>
    <w:p w14:paraId="79DD8A3A" w14:textId="77777777" w:rsidR="006F695C" w:rsidRDefault="00716C27" w:rsidP="00356477">
      <w:r>
        <w:t xml:space="preserve">The Government should put new child poverty targets in legislation, including an annual </w:t>
      </w:r>
      <w:r w:rsidR="00712B2A">
        <w:t xml:space="preserve">monitoring and delivery </w:t>
      </w:r>
      <w:r>
        <w:t xml:space="preserve">report to Parliament on progress against those targets and </w:t>
      </w:r>
      <w:r w:rsidR="00712B2A">
        <w:t xml:space="preserve">plans </w:t>
      </w:r>
      <w:r>
        <w:t>to reduce child poverty</w:t>
      </w:r>
      <w:r w:rsidR="006F695C">
        <w:t xml:space="preserve">. </w:t>
      </w:r>
    </w:p>
    <w:p w14:paraId="70FAAC27" w14:textId="564A8A71" w:rsidR="006F695C" w:rsidRPr="00074F39" w:rsidRDefault="006F695C" w:rsidP="00356477">
      <w:pPr>
        <w:sectPr w:rsidR="006F695C" w:rsidRPr="00074F39" w:rsidSect="00EE6A89">
          <w:headerReference w:type="even" r:id="rId12"/>
          <w:headerReference w:type="default" r:id="rId13"/>
          <w:footerReference w:type="even" r:id="rId14"/>
          <w:footerReference w:type="default" r:id="rId15"/>
          <w:headerReference w:type="first" r:id="rId16"/>
          <w:footerReference w:type="first" r:id="rId17"/>
          <w:pgSz w:w="11906" w:h="16838"/>
          <w:pgMar w:top="2082" w:right="1134" w:bottom="1440" w:left="1134" w:header="709" w:footer="170" w:gutter="0"/>
          <w:pgNumType w:start="0"/>
          <w:cols w:space="708"/>
          <w:titlePg/>
          <w:docGrid w:linePitch="360"/>
        </w:sectPr>
      </w:pPr>
      <w:r>
        <w:t xml:space="preserve">Political leadership is also important. The New Labour government made progress in reducing child poverty </w:t>
      </w:r>
      <w:r w:rsidR="00BC3BF1">
        <w:t xml:space="preserve">in great part </w:t>
      </w:r>
      <w:r>
        <w:t xml:space="preserve">due to </w:t>
      </w:r>
      <w:r w:rsidR="00CF0FA6">
        <w:t xml:space="preserve">sustained </w:t>
      </w:r>
      <w:r>
        <w:t xml:space="preserve">commitment from the Chancellor and Prime Minister alongside coordination from a central government unit. We understand progress in delivering the Child Poverty Strategy will now be overseen by a unit in DWP. To ensure continued leadership, the Government should set up a </w:t>
      </w:r>
      <w:r w:rsidRPr="006F695C">
        <w:t>cross</w:t>
      </w:r>
      <w:r>
        <w:t>-</w:t>
      </w:r>
      <w:r w:rsidRPr="006F695C">
        <w:t xml:space="preserve">departmental ministerial </w:t>
      </w:r>
      <w:r>
        <w:t>committee to coordinate and maintain delivery of the</w:t>
      </w:r>
      <w:r w:rsidRPr="006F695C">
        <w:t xml:space="preserve"> strategy</w:t>
      </w:r>
      <w:r>
        <w:t xml:space="preserve">. </w:t>
      </w:r>
    </w:p>
    <w:p w14:paraId="5BAB3CB1" w14:textId="6D67558B" w:rsidR="00AC29B0" w:rsidRDefault="00AC29B0" w:rsidP="00A555FA">
      <w:pPr>
        <w:pStyle w:val="BackPageHeader"/>
        <w:rPr>
          <w:lang w:val="en-US"/>
        </w:rPr>
      </w:pPr>
    </w:p>
    <w:p w14:paraId="7B9D18E2" w14:textId="349EA5A8" w:rsidR="00A555FA" w:rsidRPr="002B5288" w:rsidRDefault="00A555FA" w:rsidP="00A555FA">
      <w:pPr>
        <w:pStyle w:val="Whitenormaltext"/>
        <w:rPr>
          <w:rFonts w:ascii="Aptos" w:hAnsi="Aptos"/>
        </w:rPr>
      </w:pPr>
    </w:p>
    <w:p w14:paraId="54D08345" w14:textId="77777777" w:rsidR="00A555FA" w:rsidRPr="00A555FA" w:rsidRDefault="00DF7B75" w:rsidP="00A555FA">
      <w:pPr>
        <w:pStyle w:val="BackPageHeader"/>
        <w:rPr>
          <w:lang w:val="en-US"/>
        </w:rPr>
      </w:pPr>
      <w:r w:rsidRPr="00A555FA">
        <mc:AlternateContent>
          <mc:Choice Requires="wpg">
            <w:drawing>
              <wp:anchor distT="0" distB="0" distL="114300" distR="114300" simplePos="0" relativeHeight="251658240" behindDoc="0" locked="0" layoutInCell="1" allowOverlap="1" wp14:anchorId="53F8A15C" wp14:editId="045331A6">
                <wp:simplePos x="0" y="0"/>
                <wp:positionH relativeFrom="column">
                  <wp:posOffset>3623310</wp:posOffset>
                </wp:positionH>
                <wp:positionV relativeFrom="paragraph">
                  <wp:posOffset>2578735</wp:posOffset>
                </wp:positionV>
                <wp:extent cx="2594610" cy="2621494"/>
                <wp:effectExtent l="0" t="0" r="0" b="0"/>
                <wp:wrapNone/>
                <wp:docPr id="2075887555" name="Group 2"/>
                <wp:cNvGraphicFramePr/>
                <a:graphic xmlns:a="http://schemas.openxmlformats.org/drawingml/2006/main">
                  <a:graphicData uri="http://schemas.microsoft.com/office/word/2010/wordprocessingGroup">
                    <wpg:wgp>
                      <wpg:cNvGrpSpPr/>
                      <wpg:grpSpPr>
                        <a:xfrm>
                          <a:off x="0" y="0"/>
                          <a:ext cx="2594610" cy="2621494"/>
                          <a:chOff x="0" y="0"/>
                          <a:chExt cx="4524757" cy="4572069"/>
                        </a:xfrm>
                      </wpg:grpSpPr>
                      <pic:pic xmlns:pic="http://schemas.openxmlformats.org/drawingml/2006/picture">
                        <pic:nvPicPr>
                          <pic:cNvPr id="1136234743" name="Picture 1136234743"/>
                          <pic:cNvPicPr>
                            <a:picLocks noChangeAspect="1"/>
                          </pic:cNvPicPr>
                        </pic:nvPicPr>
                        <pic:blipFill>
                          <a:blip r:embed="rId18"/>
                          <a:stretch>
                            <a:fillRect/>
                          </a:stretch>
                        </pic:blipFill>
                        <pic:spPr>
                          <a:xfrm rot="2860955">
                            <a:off x="2328438" y="498408"/>
                            <a:ext cx="2185853" cy="2206785"/>
                          </a:xfrm>
                          <a:prstGeom prst="rect">
                            <a:avLst/>
                          </a:prstGeom>
                        </pic:spPr>
                      </pic:pic>
                      <pic:pic xmlns:pic="http://schemas.openxmlformats.org/drawingml/2006/picture">
                        <pic:nvPicPr>
                          <pic:cNvPr id="1059269545" name="Picture 1059269545"/>
                          <pic:cNvPicPr>
                            <a:picLocks noChangeAspect="1"/>
                          </pic:cNvPicPr>
                        </pic:nvPicPr>
                        <pic:blipFill>
                          <a:blip r:embed="rId18"/>
                          <a:stretch>
                            <a:fillRect/>
                          </a:stretch>
                        </pic:blipFill>
                        <pic:spPr>
                          <a:xfrm rot="560388">
                            <a:off x="0" y="0"/>
                            <a:ext cx="2185853" cy="2206785"/>
                          </a:xfrm>
                          <a:prstGeom prst="rect">
                            <a:avLst/>
                          </a:prstGeom>
                        </pic:spPr>
                      </pic:pic>
                      <pic:pic xmlns:pic="http://schemas.openxmlformats.org/drawingml/2006/picture">
                        <pic:nvPicPr>
                          <pic:cNvPr id="729198748" name="Picture 729198748"/>
                          <pic:cNvPicPr>
                            <a:picLocks noChangeAspect="1"/>
                          </pic:cNvPicPr>
                        </pic:nvPicPr>
                        <pic:blipFill>
                          <a:blip r:embed="rId18"/>
                          <a:stretch>
                            <a:fillRect/>
                          </a:stretch>
                        </pic:blipFill>
                        <pic:spPr>
                          <a:xfrm rot="21142706">
                            <a:off x="776760" y="2365284"/>
                            <a:ext cx="2185853" cy="220678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5BEE807" id="Group 2" o:spid="_x0000_s1026" style="position:absolute;margin-left:285.3pt;margin-top:203.05pt;width:204.3pt;height:206.4pt;z-index:251658240;mso-width-relative:margin;mso-height-relative:margin" coordsize="45247,45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gHs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D8f/bggAAAAABAyP/XDQk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B7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DI&#10;LWbvAAAJZUlEQVQ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MAe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36234743" o:spid="_x0000_s1027" type="#_x0000_t75" style="position:absolute;left:23283;top:4984;width:21859;height:22068;rotation:3124926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">
                  <v:imagedata r:id="rId19" o:title=""/>
                </v:shape>
                <v:shape id="Picture 1059269545" o:spid="_x0000_s1028" type="#_x0000_t75" style="position:absolute;width:21858;height:22067;rotation:612093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">
                  <v:imagedata r:id="rId19" o:title=""/>
                </v:shape>
                <v:shape id="Picture 729198748" o:spid="_x0000_s1029" type="#_x0000_t75" style="position:absolute;left:7767;top:23652;width:21859;height:22068;rotation:-499487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">
                  <v:imagedata r:id="rId19" o:title=""/>
                </v:shape>
              </v:group>
            </w:pict>
          </mc:Fallback>
        </mc:AlternateContent>
      </w:r>
    </w:p>
    <w:sectPr w:rsidR="00A555FA" w:rsidRPr="00A555FA" w:rsidSect="00EE6A89">
      <w:headerReference w:type="first" r:id="rId20"/>
      <w:footerReference w:type="first" r:id="rId21"/>
      <w:pgSz w:w="11906" w:h="16838"/>
      <w:pgMar w:top="2082" w:right="1134" w:bottom="1440" w:left="1134" w:header="709" w:footer="28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6D583" w14:textId="77777777" w:rsidR="0000731F" w:rsidRDefault="0000731F" w:rsidP="007E06C9">
      <w:pPr>
        <w:spacing w:after="0" w:line="240" w:lineRule="auto"/>
      </w:pPr>
      <w:r>
        <w:separator/>
      </w:r>
    </w:p>
  </w:endnote>
  <w:endnote w:type="continuationSeparator" w:id="0">
    <w:p w14:paraId="51385CFF" w14:textId="77777777" w:rsidR="0000731F" w:rsidRDefault="0000731F" w:rsidP="007E0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ert Sans">
    <w:panose1 w:val="00000000000000000000"/>
    <w:charset w:val="00"/>
    <w:family w:val="auto"/>
    <w:pitch w:val="variable"/>
    <w:sig w:usb0="A00000BF" w:usb1="4000204B" w:usb2="00000000" w:usb3="00000000" w:csb0="00000093" w:csb1="00000000"/>
  </w:font>
  <w:font w:name="Degular">
    <w:altName w:val="Calibri"/>
    <w:panose1 w:val="00000000000000000000"/>
    <w:charset w:val="00"/>
    <w:family w:val="roman"/>
    <w:notTrueType/>
    <w:pitch w:val="default"/>
  </w:font>
  <w:font w:name="Corbel">
    <w:altName w:val="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Albert Sans Medium">
    <w:panose1 w:val="00000000000000000000"/>
    <w:charset w:val="00"/>
    <w:family w:val="auto"/>
    <w:pitch w:val="variable"/>
    <w:sig w:usb0="A00000BF" w:usb1="4000204B" w:usb2="00000000" w:usb3="00000000" w:csb0="000000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A5E55" w14:textId="77777777" w:rsidR="006C4615" w:rsidRDefault="006C46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F6A6D" w14:textId="77777777" w:rsidR="007E06C9" w:rsidRDefault="007E06C9" w:rsidP="00AC29B0">
    <w:pPr>
      <w:pStyle w:val="Footer"/>
      <w:jc w:val="right"/>
      <w:rPr>
        <w:caps/>
        <w:noProof/>
        <w:color w:val="5B2088" w:themeColor="accent1"/>
      </w:rPr>
    </w:pPr>
    <w:r>
      <w:rPr>
        <w:caps/>
        <w:color w:val="5B2088" w:themeColor="accent1"/>
      </w:rPr>
      <w:fldChar w:fldCharType="begin"/>
    </w:r>
    <w:r>
      <w:rPr>
        <w:caps/>
        <w:color w:val="5B2088" w:themeColor="accent1"/>
      </w:rPr>
      <w:instrText xml:space="preserve"> PAGE   \* MERGEFORMAT </w:instrText>
    </w:r>
    <w:r>
      <w:rPr>
        <w:caps/>
        <w:color w:val="5B2088" w:themeColor="accent1"/>
      </w:rPr>
      <w:fldChar w:fldCharType="separate"/>
    </w:r>
    <w:r>
      <w:rPr>
        <w:caps/>
        <w:noProof/>
        <w:color w:val="5B2088" w:themeColor="accent1"/>
      </w:rPr>
      <w:t>2</w:t>
    </w:r>
    <w:r>
      <w:rPr>
        <w:caps/>
        <w:noProof/>
        <w:color w:val="5B2088" w:themeColor="accent1"/>
      </w:rPr>
      <w:fldChar w:fldCharType="end"/>
    </w:r>
  </w:p>
  <w:p w14:paraId="6532A43F" w14:textId="77777777" w:rsidR="007E06C9" w:rsidRDefault="007E06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54493" w14:textId="77777777" w:rsidR="006C4615" w:rsidRDefault="006C46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D4127" w14:textId="15FF78C2" w:rsidR="0075530F" w:rsidRDefault="0075530F" w:rsidP="0075530F">
    <w:pPr>
      <w:pStyle w:val="Footer"/>
      <w:rPr>
        <w:noProof/>
      </w:rPr>
    </w:pPr>
  </w:p>
  <w:p w14:paraId="591928DE" w14:textId="77777777" w:rsidR="0075530F" w:rsidRDefault="0075530F" w:rsidP="0075530F">
    <w:pPr>
      <w:pStyle w:val="Footer"/>
    </w:pPr>
  </w:p>
  <w:p w14:paraId="3541B33A" w14:textId="77777777" w:rsidR="0075530F" w:rsidRPr="002B5288" w:rsidRDefault="0075530F" w:rsidP="0075530F">
    <w:pPr>
      <w:pStyle w:val="Footer"/>
      <w:rPr>
        <w:rFonts w:ascii="Aptos" w:hAnsi="Aptos"/>
        <w:color w:val="FFFFFF" w:themeColor="background1"/>
        <w:sz w:val="20"/>
      </w:rPr>
    </w:pPr>
    <w:r w:rsidRPr="002B5288">
      <w:rPr>
        <w:rFonts w:ascii="Aptos" w:hAnsi="Aptos"/>
        <w:color w:val="FFFFFF" w:themeColor="background1"/>
        <w:sz w:val="20"/>
      </w:rPr>
      <w:t>© StepChange Debt Charity, 123 Albion Street, Leeds, LS2 8ER.</w:t>
    </w:r>
  </w:p>
  <w:p w14:paraId="34858519" w14:textId="77777777" w:rsidR="0075530F" w:rsidRPr="002B5288" w:rsidRDefault="0075530F">
    <w:pPr>
      <w:pStyle w:val="Footer"/>
      <w:rPr>
        <w:rFonts w:ascii="Aptos" w:hAnsi="Aptos"/>
        <w:color w:val="FFFFFF" w:themeColor="background1"/>
        <w:sz w:val="20"/>
      </w:rPr>
    </w:pPr>
    <w:r w:rsidRPr="002B5288">
      <w:rPr>
        <w:rFonts w:ascii="Aptos" w:hAnsi="Aptos"/>
        <w:color w:val="FFFFFF" w:themeColor="background1"/>
        <w:sz w:val="20"/>
      </w:rPr>
      <w:t>A registered charity no.1016630 and SC046263. Authorised and</w:t>
    </w:r>
    <w:r w:rsidR="00377BF2" w:rsidRPr="002B5288">
      <w:rPr>
        <w:rFonts w:ascii="Aptos" w:hAnsi="Aptos"/>
        <w:color w:val="FFFFFF" w:themeColor="background1"/>
        <w:sz w:val="20"/>
      </w:rPr>
      <w:br/>
    </w:r>
    <w:r w:rsidRPr="002B5288">
      <w:rPr>
        <w:rFonts w:ascii="Aptos" w:hAnsi="Aptos"/>
        <w:color w:val="FFFFFF" w:themeColor="background1"/>
        <w:sz w:val="20"/>
      </w:rPr>
      <w:t>regulated</w:t>
    </w:r>
    <w:r w:rsidR="00377BF2" w:rsidRPr="002B5288">
      <w:rPr>
        <w:rFonts w:ascii="Aptos" w:hAnsi="Aptos"/>
        <w:color w:val="FFFFFF" w:themeColor="background1"/>
        <w:sz w:val="20"/>
      </w:rPr>
      <w:t xml:space="preserve"> </w:t>
    </w:r>
    <w:r w:rsidRPr="002B5288">
      <w:rPr>
        <w:rFonts w:ascii="Aptos" w:hAnsi="Aptos"/>
        <w:color w:val="FFFFFF" w:themeColor="background1"/>
        <w:sz w:val="20"/>
      </w:rPr>
      <w:t>by the Financial Conduct Authority</w:t>
    </w:r>
  </w:p>
  <w:p w14:paraId="014FDF6F" w14:textId="77777777" w:rsidR="0075530F" w:rsidRDefault="007553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1C0DB" w14:textId="77777777" w:rsidR="0000731F" w:rsidRDefault="0000731F" w:rsidP="007E06C9">
      <w:pPr>
        <w:spacing w:after="0" w:line="240" w:lineRule="auto"/>
      </w:pPr>
      <w:r>
        <w:separator/>
      </w:r>
    </w:p>
  </w:footnote>
  <w:footnote w:type="continuationSeparator" w:id="0">
    <w:p w14:paraId="54D3EC2A" w14:textId="77777777" w:rsidR="0000731F" w:rsidRDefault="0000731F" w:rsidP="007E06C9">
      <w:pPr>
        <w:spacing w:after="0" w:line="240" w:lineRule="auto"/>
      </w:pPr>
      <w:r>
        <w:continuationSeparator/>
      </w:r>
    </w:p>
  </w:footnote>
  <w:footnote w:id="1">
    <w:p w14:paraId="18553523" w14:textId="21D4C685" w:rsidR="00EE3DA9" w:rsidRDefault="00EE3DA9">
      <w:pPr>
        <w:pStyle w:val="FootnoteText"/>
      </w:pPr>
      <w:r>
        <w:rPr>
          <w:rStyle w:val="FootnoteReference"/>
        </w:rPr>
        <w:footnoteRef/>
      </w:r>
      <w:r>
        <w:t xml:space="preserve"> StepChange (2025) </w:t>
      </w:r>
      <w:hyperlink r:id="rId1" w:history="1">
        <w:r w:rsidRPr="00F74D39">
          <w:rPr>
            <w:rStyle w:val="Hyperlink"/>
            <w:i/>
            <w:iCs/>
          </w:rPr>
          <w:t>Child poverty and problem debt: priorities for a new child poverty strategy</w:t>
        </w:r>
      </w:hyperlink>
    </w:p>
  </w:footnote>
  <w:footnote w:id="2">
    <w:p w14:paraId="7BEDDFE1" w14:textId="438F6988" w:rsidR="00EE3DA9" w:rsidRDefault="00EE3DA9">
      <w:pPr>
        <w:pStyle w:val="FootnoteText"/>
      </w:pPr>
      <w:r>
        <w:rPr>
          <w:rStyle w:val="FootnoteReference"/>
        </w:rPr>
        <w:footnoteRef/>
      </w:r>
      <w:r>
        <w:t xml:space="preserve"> F</w:t>
      </w:r>
      <w:r w:rsidRPr="00EE3DA9">
        <w:t>igures refer to parents with children under 18.</w:t>
      </w:r>
      <w:r w:rsidRPr="00EE3DA9">
        <w:rPr>
          <w:sz w:val="24"/>
        </w:rPr>
        <w:t xml:space="preserve"> </w:t>
      </w:r>
      <w:r>
        <w:t>All f</w:t>
      </w:r>
      <w:r w:rsidRPr="00EE3DA9">
        <w:t>igures, unless otherwise stated, are StepChange estimates based on a survey conducted by YouGov Plc. Total sample size was 4,613 adults. Fieldwork was undertaken between 19th - 21st January 2025. The survey was carried out online. The figures have been weighted and are representative of all UK adults (aged 18+).</w:t>
      </w:r>
    </w:p>
  </w:footnote>
  <w:footnote w:id="3">
    <w:p w14:paraId="3C1046AF" w14:textId="5BCA3874" w:rsidR="002725C9" w:rsidRPr="002725C9" w:rsidRDefault="002725C9" w:rsidP="002725C9">
      <w:pPr>
        <w:pStyle w:val="FootnoteText"/>
        <w:rPr>
          <w:i/>
          <w:iCs/>
        </w:rPr>
      </w:pPr>
      <w:r>
        <w:rPr>
          <w:rStyle w:val="FootnoteReference"/>
        </w:rPr>
        <w:footnoteRef/>
      </w:r>
      <w:r>
        <w:t xml:space="preserve"> </w:t>
      </w:r>
      <w:r w:rsidRPr="002725C9">
        <w:t xml:space="preserve">Stone, J. et al. (2023) </w:t>
      </w:r>
      <w:hyperlink r:id="rId2" w:history="1">
        <w:r w:rsidRPr="00F74D39">
          <w:rPr>
            <w:rStyle w:val="Hyperlink"/>
            <w:i/>
            <w:iCs/>
          </w:rPr>
          <w:t>Debt, poverty and living standards in Great Britain</w:t>
        </w:r>
      </w:hyperlink>
      <w:r w:rsidRPr="002725C9">
        <w:t xml:space="preserve">; </w:t>
      </w:r>
      <w:proofErr w:type="spellStart"/>
      <w:r w:rsidRPr="002725C9">
        <w:t>Hartfree</w:t>
      </w:r>
      <w:proofErr w:type="spellEnd"/>
      <w:r w:rsidRPr="002725C9">
        <w:t xml:space="preserve">, J. and Collard, S. (2014) </w:t>
      </w:r>
      <w:hyperlink r:id="rId3" w:history="1">
        <w:r w:rsidRPr="00F74D39">
          <w:rPr>
            <w:rStyle w:val="Hyperlink"/>
            <w:i/>
            <w:iCs/>
          </w:rPr>
          <w:t>Poverty, debt and credit: An expert-led review</w:t>
        </w:r>
      </w:hyperlink>
    </w:p>
  </w:footnote>
  <w:footnote w:id="4">
    <w:p w14:paraId="166BE280" w14:textId="6891468C" w:rsidR="00801A0D" w:rsidRDefault="00801A0D">
      <w:pPr>
        <w:pStyle w:val="FootnoteText"/>
      </w:pPr>
      <w:r>
        <w:rPr>
          <w:rStyle w:val="FootnoteReference"/>
        </w:rPr>
        <w:footnoteRef/>
      </w:r>
      <w:r>
        <w:t xml:space="preserve"> </w:t>
      </w:r>
      <w:r w:rsidRPr="002725C9">
        <w:t>Stone, J. et al. (2023)</w:t>
      </w:r>
    </w:p>
  </w:footnote>
  <w:footnote w:id="5">
    <w:p w14:paraId="4A3F3F91" w14:textId="0D326E81" w:rsidR="000F1C74" w:rsidRDefault="000F1C74">
      <w:pPr>
        <w:pStyle w:val="FootnoteText"/>
      </w:pPr>
      <w:r>
        <w:rPr>
          <w:rStyle w:val="FootnoteReference"/>
        </w:rPr>
        <w:footnoteRef/>
      </w:r>
      <w:r>
        <w:t xml:space="preserve"> StepChange (</w:t>
      </w:r>
      <w:r w:rsidR="00D61441">
        <w:t>2022</w:t>
      </w:r>
      <w:r>
        <w:t>)</w:t>
      </w:r>
      <w:r w:rsidR="00D61441">
        <w:t xml:space="preserve"> </w:t>
      </w:r>
      <w:hyperlink r:id="rId4" w:history="1">
        <w:r w:rsidR="00D61441" w:rsidRPr="00DE1284">
          <w:rPr>
            <w:rStyle w:val="Hyperlink"/>
            <w:i/>
            <w:iCs/>
          </w:rPr>
          <w:t>Hardship by design? How to end unaffordable debt deductions</w:t>
        </w:r>
      </w:hyperlink>
      <w:r>
        <w:t xml:space="preserve">; StepChange (2023) </w:t>
      </w:r>
      <w:hyperlink r:id="rId5" w:history="1">
        <w:r w:rsidRPr="000F1C74">
          <w:rPr>
            <w:rStyle w:val="Hyperlink"/>
          </w:rPr>
          <w:t>StepChange response to Work and Pensions Committee inquiry on benefit levels in the UK</w:t>
        </w:r>
      </w:hyperlink>
    </w:p>
  </w:footnote>
  <w:footnote w:id="6">
    <w:p w14:paraId="1CFFBCE2" w14:textId="1911DDC0" w:rsidR="004A7892" w:rsidRDefault="004A7892">
      <w:pPr>
        <w:pStyle w:val="FootnoteText"/>
      </w:pPr>
      <w:r>
        <w:rPr>
          <w:rStyle w:val="FootnoteReference"/>
        </w:rPr>
        <w:footnoteRef/>
      </w:r>
      <w:r>
        <w:t xml:space="preserve"> </w:t>
      </w:r>
      <w:r w:rsidRPr="004A7892">
        <w:t xml:space="preserve">Policy in Practice (2025) </w:t>
      </w:r>
      <w:hyperlink r:id="rId6" w:history="1">
        <w:r w:rsidRPr="000F1C74">
          <w:rPr>
            <w:rStyle w:val="Hyperlink"/>
            <w:i/>
            <w:iCs/>
          </w:rPr>
          <w:t>Missing Out 2025</w:t>
        </w:r>
      </w:hyperlink>
    </w:p>
  </w:footnote>
  <w:footnote w:id="7">
    <w:p w14:paraId="12D46DC7" w14:textId="291F54BB" w:rsidR="00033775" w:rsidRDefault="00033775">
      <w:pPr>
        <w:pStyle w:val="FootnoteText"/>
      </w:pPr>
      <w:r>
        <w:rPr>
          <w:rStyle w:val="FootnoteReference"/>
        </w:rPr>
        <w:footnoteRef/>
      </w:r>
      <w:r>
        <w:t xml:space="preserve"> </w:t>
      </w:r>
      <w:r w:rsidR="0089132F">
        <w:t xml:space="preserve">StepChange (2025) </w:t>
      </w:r>
      <w:hyperlink r:id="rId7" w:history="1">
        <w:r w:rsidR="0089132F" w:rsidRPr="00FE3DA5">
          <w:rPr>
            <w:rStyle w:val="Hyperlink"/>
            <w:i/>
            <w:iCs/>
          </w:rPr>
          <w:t>Somewhere safe to turn: Segmenting the need for credit alternatives and affordable credit in the UK</w:t>
        </w:r>
      </w:hyperlink>
    </w:p>
  </w:footnote>
  <w:footnote w:id="8">
    <w:p w14:paraId="79F7B36E" w14:textId="70D1EB8D" w:rsidR="00B15EE2" w:rsidRDefault="00B15EE2">
      <w:pPr>
        <w:pStyle w:val="FootnoteText"/>
      </w:pPr>
      <w:r>
        <w:rPr>
          <w:rStyle w:val="FootnoteReference"/>
        </w:rPr>
        <w:footnoteRef/>
      </w:r>
      <w:r>
        <w:t xml:space="preserve"> </w:t>
      </w:r>
      <w:r w:rsidRPr="00B15EE2">
        <w:t xml:space="preserve">CPAG (2022) </w:t>
      </w:r>
      <w:hyperlink r:id="rId8" w:history="1">
        <w:r w:rsidRPr="00FE3DA5">
          <w:rPr>
            <w:rStyle w:val="Hyperlink"/>
            <w:i/>
            <w:iCs/>
          </w:rPr>
          <w:t>'You have to take it back to the bricks’: Reforming emergency support to reduce demand for food banks</w:t>
        </w:r>
      </w:hyperlink>
    </w:p>
  </w:footnote>
  <w:footnote w:id="9">
    <w:p w14:paraId="4B8CFF26" w14:textId="4CD43F63" w:rsidR="00182928" w:rsidRPr="00182928" w:rsidRDefault="00182928">
      <w:pPr>
        <w:pStyle w:val="FootnoteText"/>
        <w:rPr>
          <w:i/>
          <w:iCs/>
        </w:rPr>
      </w:pPr>
      <w:r>
        <w:rPr>
          <w:rStyle w:val="FootnoteReference"/>
        </w:rPr>
        <w:footnoteRef/>
      </w:r>
      <w:r>
        <w:t xml:space="preserve"> </w:t>
      </w:r>
      <w:r w:rsidR="0031327A">
        <w:t>P</w:t>
      </w:r>
      <w:r w:rsidRPr="00182928">
        <w:t>w</w:t>
      </w:r>
      <w:r w:rsidR="0031327A">
        <w:t>C</w:t>
      </w:r>
      <w:r w:rsidRPr="00182928">
        <w:t xml:space="preserve"> (2024) </w:t>
      </w:r>
      <w:hyperlink r:id="rId9" w:history="1">
        <w:r w:rsidRPr="00F74D39">
          <w:rPr>
            <w:rStyle w:val="Hyperlink"/>
            <w:i/>
            <w:iCs/>
          </w:rPr>
          <w:t>No interest loan scheme pilot: Process and impact evaluation</w:t>
        </w:r>
      </w:hyperlink>
    </w:p>
  </w:footnote>
  <w:footnote w:id="10">
    <w:p w14:paraId="043B3088" w14:textId="4DAE106D" w:rsidR="00EE284C" w:rsidRDefault="00EE284C">
      <w:pPr>
        <w:pStyle w:val="FootnoteText"/>
      </w:pPr>
      <w:r>
        <w:rPr>
          <w:rStyle w:val="FootnoteReference"/>
        </w:rPr>
        <w:footnoteRef/>
      </w:r>
      <w:r>
        <w:t xml:space="preserve"> StepChange and Gingerbread (2021) </w:t>
      </w:r>
      <w:hyperlink r:id="rId10" w:history="1">
        <w:r w:rsidRPr="00EE284C">
          <w:rPr>
            <w:rStyle w:val="Hyperlink"/>
            <w:i/>
            <w:iCs/>
          </w:rPr>
          <w:t>The single parent debt trap</w:t>
        </w:r>
      </w:hyperlink>
    </w:p>
  </w:footnote>
  <w:footnote w:id="11">
    <w:p w14:paraId="49304559" w14:textId="51C9BB1B" w:rsidR="007D4F43" w:rsidRDefault="007D4F43">
      <w:pPr>
        <w:pStyle w:val="FootnoteText"/>
      </w:pPr>
      <w:r>
        <w:rPr>
          <w:rStyle w:val="FootnoteReference"/>
        </w:rPr>
        <w:footnoteRef/>
      </w:r>
      <w:r>
        <w:t xml:space="preserve"> StepChange (2025) </w:t>
      </w:r>
      <w:hyperlink r:id="rId11" w:history="1">
        <w:r w:rsidRPr="00DE1284">
          <w:rPr>
            <w:rStyle w:val="Hyperlink"/>
            <w:i/>
            <w:iCs/>
          </w:rPr>
          <w:t>Too close to home</w:t>
        </w:r>
        <w:r w:rsidR="00252BAF" w:rsidRPr="00DE1284">
          <w:rPr>
            <w:rStyle w:val="Hyperlink"/>
            <w:i/>
            <w:iCs/>
          </w:rPr>
          <w:t>: StepChange debt advice clients’ experiences of coerced debt</w:t>
        </w:r>
      </w:hyperlink>
      <w:r w:rsidR="00252BAF">
        <w:t xml:space="preserve">; StepChange (2026) </w:t>
      </w:r>
      <w:hyperlink r:id="rId12" w:history="1">
        <w:r w:rsidR="00252BAF" w:rsidRPr="00DE1284">
          <w:rPr>
            <w:rStyle w:val="Hyperlink"/>
            <w:i/>
            <w:iCs/>
          </w:rPr>
          <w:t xml:space="preserve">Filed </w:t>
        </w:r>
        <w:r w:rsidR="003D5681" w:rsidRPr="00DE1284">
          <w:rPr>
            <w:rStyle w:val="Hyperlink"/>
            <w:i/>
            <w:iCs/>
          </w:rPr>
          <w:t>away:</w:t>
        </w:r>
        <w:r w:rsidR="004D6B7C" w:rsidRPr="00DE1284">
          <w:rPr>
            <w:rStyle w:val="Hyperlink"/>
            <w:i/>
            <w:iCs/>
          </w:rPr>
          <w:t xml:space="preserve"> The experiences of victim-survivors with coerced debts during and after economic abuse</w:t>
        </w:r>
        <w:r w:rsidR="003D5681" w:rsidRPr="007A3E39">
          <w:rPr>
            <w:rStyle w:val="Hyperlink"/>
          </w:rPr>
          <w:t xml:space="preserve"> </w:t>
        </w:r>
      </w:hyperlink>
      <w:r w:rsidRPr="00DE1284">
        <w:rPr>
          <w:i/>
          <w:i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B54AE" w14:textId="77777777" w:rsidR="006C4615" w:rsidRDefault="006C46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818F2" w14:textId="653F87AD" w:rsidR="007E06C9" w:rsidRPr="002B5288" w:rsidRDefault="00000000" w:rsidP="001C5190">
    <w:pPr>
      <w:pStyle w:val="Header"/>
      <w:ind w:right="3401"/>
      <w:rPr>
        <w:rFonts w:ascii="Aptos" w:hAnsi="Aptos"/>
      </w:rPr>
    </w:pPr>
    <w:sdt>
      <w:sdtPr>
        <w:rPr>
          <w:rFonts w:ascii="Aptos" w:hAnsi="Aptos"/>
        </w:rPr>
        <w:alias w:val="Title"/>
        <w:tag w:val=""/>
        <w:id w:val="1952278294"/>
        <w:placeholder>
          <w:docPart w:val="C9E7BC77678E49829000F562B958947C"/>
        </w:placeholder>
        <w:dataBinding w:prefixMappings="xmlns:ns0='http://purl.org/dc/elements/1.1/' xmlns:ns1='http://schemas.openxmlformats.org/package/2006/metadata/core-properties' " w:xpath="/ns1:coreProperties[1]/ns0:title[1]" w:storeItemID="{6C3C8BC8-F283-45AE-878A-BAB7291924A1}"/>
        <w:text/>
      </w:sdtPr>
      <w:sdtContent>
        <w:r w:rsidR="000D6046">
          <w:rPr>
            <w:rFonts w:ascii="Aptos" w:hAnsi="Aptos"/>
          </w:rPr>
          <w:t>StepChange response to Work and Pensions inquiry on delivering the Child Poverty Strategy</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8C10D" w14:textId="535B2607" w:rsidR="00057E06" w:rsidRDefault="001C5190">
    <w:pPr>
      <w:pStyle w:val="Header"/>
    </w:pPr>
    <w:r>
      <w:rPr>
        <w:noProof/>
      </w:rPr>
      <mc:AlternateContent>
        <mc:Choice Requires="wps">
          <w:drawing>
            <wp:anchor distT="0" distB="0" distL="114300" distR="114300" simplePos="0" relativeHeight="251658241" behindDoc="1" locked="0" layoutInCell="1" allowOverlap="1" wp14:anchorId="577E06B9" wp14:editId="6ACEACA9">
              <wp:simplePos x="0" y="0"/>
              <wp:positionH relativeFrom="column">
                <wp:posOffset>-748370</wp:posOffset>
              </wp:positionH>
              <wp:positionV relativeFrom="page">
                <wp:posOffset>0</wp:posOffset>
              </wp:positionV>
              <wp:extent cx="7710949" cy="10680065"/>
              <wp:effectExtent l="0" t="0" r="23495" b="26035"/>
              <wp:wrapNone/>
              <wp:docPr id="3" name="Rectangle 3"/>
              <wp:cNvGraphicFramePr/>
              <a:graphic xmlns:a="http://schemas.openxmlformats.org/drawingml/2006/main">
                <a:graphicData uri="http://schemas.microsoft.com/office/word/2010/wordprocessingShape">
                  <wps:wsp>
                    <wps:cNvSpPr/>
                    <wps:spPr>
                      <a:xfrm>
                        <a:off x="0" y="0"/>
                        <a:ext cx="7710949" cy="106800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A537CBF" id="Rectangle 3" o:spid="_x0000_s1026" style="position:absolute;margin-left:-58.95pt;margin-top:0;width:607.15pt;height:840.95pt;z-index:-251658239;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" fillcolor="#5b2088 [3204]" strokecolor="#2d1043 [1604]" strokeweight="1pt">
              <w10:wrap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72A30" w14:textId="77777777" w:rsidR="0075530F" w:rsidRDefault="0075530F">
    <w:pPr>
      <w:pStyle w:val="Header"/>
    </w:pPr>
    <w:r>
      <w:rPr>
        <w:noProof/>
      </w:rPr>
      <mc:AlternateContent>
        <mc:Choice Requires="wps">
          <w:drawing>
            <wp:anchor distT="0" distB="0" distL="114300" distR="114300" simplePos="0" relativeHeight="251658240" behindDoc="1" locked="0" layoutInCell="1" allowOverlap="1" wp14:anchorId="3888494C" wp14:editId="012EFEEA">
              <wp:simplePos x="0" y="0"/>
              <wp:positionH relativeFrom="column">
                <wp:posOffset>-719652</wp:posOffset>
              </wp:positionH>
              <wp:positionV relativeFrom="page">
                <wp:align>top</wp:align>
              </wp:positionV>
              <wp:extent cx="7710949" cy="10680065"/>
              <wp:effectExtent l="0" t="0" r="23495" b="26035"/>
              <wp:wrapNone/>
              <wp:docPr id="1401082831" name="Rectangle 1401082831"/>
              <wp:cNvGraphicFramePr/>
              <a:graphic xmlns:a="http://schemas.openxmlformats.org/drawingml/2006/main">
                <a:graphicData uri="http://schemas.microsoft.com/office/word/2010/wordprocessingShape">
                  <wps:wsp>
                    <wps:cNvSpPr/>
                    <wps:spPr>
                      <a:xfrm>
                        <a:off x="0" y="0"/>
                        <a:ext cx="7710949" cy="106800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3F5D556" id="Rectangle 1401082831" o:spid="_x0000_s1026" style="position:absolute;margin-left:-56.65pt;margin-top:0;width:607.15pt;height:840.95pt;z-index:-251658240;visibility:visible;mso-wrap-style:square;mso-width-percent:0;mso-wrap-distance-left:9pt;mso-wrap-distance-top:0;mso-wrap-distance-right:9pt;mso-wrap-distance-bottom:0;mso-position-horizontal:absolute;mso-position-horizontal-relative:text;mso-position-vertical:top;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" fillcolor="#5b2088 [3204]" strokecolor="#2d1043 [1604]" strokeweight="1pt">
              <w10:wrap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610AC"/>
    <w:multiLevelType w:val="hybridMultilevel"/>
    <w:tmpl w:val="783AE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B15E52"/>
    <w:multiLevelType w:val="hybridMultilevel"/>
    <w:tmpl w:val="783CF6D4"/>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2" w15:restartNumberingAfterBreak="0">
    <w:nsid w:val="3A4A6CCA"/>
    <w:multiLevelType w:val="hybridMultilevel"/>
    <w:tmpl w:val="F1641864"/>
    <w:lvl w:ilvl="0" w:tplc="0809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D5A6E94"/>
    <w:multiLevelType w:val="hybridMultilevel"/>
    <w:tmpl w:val="F0B60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F20528"/>
    <w:multiLevelType w:val="hybridMultilevel"/>
    <w:tmpl w:val="D1F2EC2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8ED3AD1"/>
    <w:multiLevelType w:val="hybridMultilevel"/>
    <w:tmpl w:val="BA92097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B6374A0"/>
    <w:multiLevelType w:val="hybridMultilevel"/>
    <w:tmpl w:val="BA46B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7A0F07"/>
    <w:multiLevelType w:val="hybridMultilevel"/>
    <w:tmpl w:val="5E24E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3D621E"/>
    <w:multiLevelType w:val="hybridMultilevel"/>
    <w:tmpl w:val="ACBC5C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3586297">
    <w:abstractNumId w:val="1"/>
  </w:num>
  <w:num w:numId="2" w16cid:durableId="49426370">
    <w:abstractNumId w:val="4"/>
  </w:num>
  <w:num w:numId="3" w16cid:durableId="296645024">
    <w:abstractNumId w:val="5"/>
  </w:num>
  <w:num w:numId="4" w16cid:durableId="13045676">
    <w:abstractNumId w:val="7"/>
  </w:num>
  <w:num w:numId="5" w16cid:durableId="1420905610">
    <w:abstractNumId w:val="2"/>
  </w:num>
  <w:num w:numId="6" w16cid:durableId="2082362731">
    <w:abstractNumId w:val="0"/>
  </w:num>
  <w:num w:numId="7" w16cid:durableId="1502695857">
    <w:abstractNumId w:val="3"/>
  </w:num>
  <w:num w:numId="8" w16cid:durableId="1705716317">
    <w:abstractNumId w:val="8"/>
  </w:num>
  <w:num w:numId="9" w16cid:durableId="212121970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1"/>
  <w:displayBackgroundShape/>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872"/>
    <w:rsid w:val="00000498"/>
    <w:rsid w:val="0000265E"/>
    <w:rsid w:val="00003041"/>
    <w:rsid w:val="00003931"/>
    <w:rsid w:val="0000731F"/>
    <w:rsid w:val="0001193B"/>
    <w:rsid w:val="000119C5"/>
    <w:rsid w:val="00013143"/>
    <w:rsid w:val="0001499B"/>
    <w:rsid w:val="000158BD"/>
    <w:rsid w:val="00015BE2"/>
    <w:rsid w:val="00016CAB"/>
    <w:rsid w:val="00024398"/>
    <w:rsid w:val="0002495E"/>
    <w:rsid w:val="0003072C"/>
    <w:rsid w:val="00031D63"/>
    <w:rsid w:val="00032DC5"/>
    <w:rsid w:val="00033775"/>
    <w:rsid w:val="000337BE"/>
    <w:rsid w:val="00034765"/>
    <w:rsid w:val="0003574F"/>
    <w:rsid w:val="00036DCB"/>
    <w:rsid w:val="00037D52"/>
    <w:rsid w:val="00040479"/>
    <w:rsid w:val="000405A4"/>
    <w:rsid w:val="00040988"/>
    <w:rsid w:val="00042983"/>
    <w:rsid w:val="000438C7"/>
    <w:rsid w:val="00045169"/>
    <w:rsid w:val="00045CFE"/>
    <w:rsid w:val="00045EB9"/>
    <w:rsid w:val="00050411"/>
    <w:rsid w:val="0005100F"/>
    <w:rsid w:val="00051B09"/>
    <w:rsid w:val="0005687C"/>
    <w:rsid w:val="00057E06"/>
    <w:rsid w:val="00060958"/>
    <w:rsid w:val="0006214A"/>
    <w:rsid w:val="000632AF"/>
    <w:rsid w:val="00063535"/>
    <w:rsid w:val="00063FFD"/>
    <w:rsid w:val="00064AA2"/>
    <w:rsid w:val="00064FA1"/>
    <w:rsid w:val="000651F8"/>
    <w:rsid w:val="00067F02"/>
    <w:rsid w:val="00073E54"/>
    <w:rsid w:val="00074F39"/>
    <w:rsid w:val="000819E3"/>
    <w:rsid w:val="000822FB"/>
    <w:rsid w:val="00084C6E"/>
    <w:rsid w:val="00084CCD"/>
    <w:rsid w:val="00087E00"/>
    <w:rsid w:val="00092934"/>
    <w:rsid w:val="00092C7F"/>
    <w:rsid w:val="000931FE"/>
    <w:rsid w:val="00094425"/>
    <w:rsid w:val="000946E3"/>
    <w:rsid w:val="00095265"/>
    <w:rsid w:val="00096220"/>
    <w:rsid w:val="000A3017"/>
    <w:rsid w:val="000A305D"/>
    <w:rsid w:val="000A4B5D"/>
    <w:rsid w:val="000A5A63"/>
    <w:rsid w:val="000A5AE1"/>
    <w:rsid w:val="000B2063"/>
    <w:rsid w:val="000B604C"/>
    <w:rsid w:val="000B67EE"/>
    <w:rsid w:val="000C0127"/>
    <w:rsid w:val="000C3EDA"/>
    <w:rsid w:val="000C6F99"/>
    <w:rsid w:val="000C7301"/>
    <w:rsid w:val="000D0DB9"/>
    <w:rsid w:val="000D3284"/>
    <w:rsid w:val="000D4160"/>
    <w:rsid w:val="000D543C"/>
    <w:rsid w:val="000D5F86"/>
    <w:rsid w:val="000D6046"/>
    <w:rsid w:val="000D6543"/>
    <w:rsid w:val="000D6D24"/>
    <w:rsid w:val="000E0904"/>
    <w:rsid w:val="000E0DCB"/>
    <w:rsid w:val="000E2003"/>
    <w:rsid w:val="000E3E8C"/>
    <w:rsid w:val="000E62CC"/>
    <w:rsid w:val="000E7DA9"/>
    <w:rsid w:val="000F07E7"/>
    <w:rsid w:val="000F1C74"/>
    <w:rsid w:val="000F2872"/>
    <w:rsid w:val="000F5475"/>
    <w:rsid w:val="001000DF"/>
    <w:rsid w:val="00103E29"/>
    <w:rsid w:val="00103E81"/>
    <w:rsid w:val="0010471A"/>
    <w:rsid w:val="00104905"/>
    <w:rsid w:val="00104A3F"/>
    <w:rsid w:val="001058A7"/>
    <w:rsid w:val="00105A18"/>
    <w:rsid w:val="00105B2C"/>
    <w:rsid w:val="00106C0C"/>
    <w:rsid w:val="00113C3E"/>
    <w:rsid w:val="00115B82"/>
    <w:rsid w:val="00116038"/>
    <w:rsid w:val="0011657A"/>
    <w:rsid w:val="00116C80"/>
    <w:rsid w:val="00117674"/>
    <w:rsid w:val="00117E22"/>
    <w:rsid w:val="00121781"/>
    <w:rsid w:val="00122240"/>
    <w:rsid w:val="0012431D"/>
    <w:rsid w:val="00126430"/>
    <w:rsid w:val="001266F5"/>
    <w:rsid w:val="0013153A"/>
    <w:rsid w:val="00131587"/>
    <w:rsid w:val="00132E53"/>
    <w:rsid w:val="00132EBC"/>
    <w:rsid w:val="00132ED8"/>
    <w:rsid w:val="00137A48"/>
    <w:rsid w:val="001512CA"/>
    <w:rsid w:val="00153816"/>
    <w:rsid w:val="00154808"/>
    <w:rsid w:val="00155192"/>
    <w:rsid w:val="00157904"/>
    <w:rsid w:val="001654EB"/>
    <w:rsid w:val="0016554C"/>
    <w:rsid w:val="00165553"/>
    <w:rsid w:val="00170880"/>
    <w:rsid w:val="00170CE7"/>
    <w:rsid w:val="00171884"/>
    <w:rsid w:val="00174D2E"/>
    <w:rsid w:val="00177AB2"/>
    <w:rsid w:val="00180AFA"/>
    <w:rsid w:val="00182928"/>
    <w:rsid w:val="00183693"/>
    <w:rsid w:val="0018646D"/>
    <w:rsid w:val="00186A79"/>
    <w:rsid w:val="001916F6"/>
    <w:rsid w:val="00192029"/>
    <w:rsid w:val="001933F0"/>
    <w:rsid w:val="00195539"/>
    <w:rsid w:val="00196BEA"/>
    <w:rsid w:val="001A1212"/>
    <w:rsid w:val="001A1E9B"/>
    <w:rsid w:val="001A5819"/>
    <w:rsid w:val="001A5E79"/>
    <w:rsid w:val="001A6240"/>
    <w:rsid w:val="001A7172"/>
    <w:rsid w:val="001B269E"/>
    <w:rsid w:val="001B2924"/>
    <w:rsid w:val="001B2E19"/>
    <w:rsid w:val="001B740F"/>
    <w:rsid w:val="001C3927"/>
    <w:rsid w:val="001C5190"/>
    <w:rsid w:val="001C56A7"/>
    <w:rsid w:val="001C5929"/>
    <w:rsid w:val="001D2439"/>
    <w:rsid w:val="001D2A9D"/>
    <w:rsid w:val="001D3C2A"/>
    <w:rsid w:val="001D3DCB"/>
    <w:rsid w:val="001D3E9C"/>
    <w:rsid w:val="001D4F55"/>
    <w:rsid w:val="001D5CA9"/>
    <w:rsid w:val="001D64E5"/>
    <w:rsid w:val="001D6AFD"/>
    <w:rsid w:val="001D789A"/>
    <w:rsid w:val="001E0542"/>
    <w:rsid w:val="001E2CB2"/>
    <w:rsid w:val="001E32B6"/>
    <w:rsid w:val="001E3A51"/>
    <w:rsid w:val="001E59EB"/>
    <w:rsid w:val="001E7CC4"/>
    <w:rsid w:val="001F24E3"/>
    <w:rsid w:val="001F25D2"/>
    <w:rsid w:val="001F3921"/>
    <w:rsid w:val="001F3C86"/>
    <w:rsid w:val="001F3E0B"/>
    <w:rsid w:val="001F5EBD"/>
    <w:rsid w:val="001F6A5D"/>
    <w:rsid w:val="001F6F5B"/>
    <w:rsid w:val="001F76E0"/>
    <w:rsid w:val="001F77F0"/>
    <w:rsid w:val="001F79C4"/>
    <w:rsid w:val="001F7FE8"/>
    <w:rsid w:val="0020000C"/>
    <w:rsid w:val="00200F0B"/>
    <w:rsid w:val="00201885"/>
    <w:rsid w:val="00204476"/>
    <w:rsid w:val="00206F68"/>
    <w:rsid w:val="00207A93"/>
    <w:rsid w:val="002108D1"/>
    <w:rsid w:val="00210F93"/>
    <w:rsid w:val="00211850"/>
    <w:rsid w:val="002133E7"/>
    <w:rsid w:val="00216D3D"/>
    <w:rsid w:val="002175C6"/>
    <w:rsid w:val="0021782F"/>
    <w:rsid w:val="00217B91"/>
    <w:rsid w:val="00217CDD"/>
    <w:rsid w:val="00220724"/>
    <w:rsid w:val="00220E3A"/>
    <w:rsid w:val="00226B36"/>
    <w:rsid w:val="00227649"/>
    <w:rsid w:val="002307D2"/>
    <w:rsid w:val="0023088B"/>
    <w:rsid w:val="00230C96"/>
    <w:rsid w:val="0023364B"/>
    <w:rsid w:val="002338CE"/>
    <w:rsid w:val="00235290"/>
    <w:rsid w:val="002372A2"/>
    <w:rsid w:val="00237373"/>
    <w:rsid w:val="0024307B"/>
    <w:rsid w:val="00243CA2"/>
    <w:rsid w:val="002468F8"/>
    <w:rsid w:val="00252BAF"/>
    <w:rsid w:val="00255059"/>
    <w:rsid w:val="00256807"/>
    <w:rsid w:val="00256BC9"/>
    <w:rsid w:val="002610DA"/>
    <w:rsid w:val="00261525"/>
    <w:rsid w:val="00266CA0"/>
    <w:rsid w:val="002703F3"/>
    <w:rsid w:val="002725C9"/>
    <w:rsid w:val="00272FA1"/>
    <w:rsid w:val="00275897"/>
    <w:rsid w:val="0027708F"/>
    <w:rsid w:val="0028011B"/>
    <w:rsid w:val="0028075A"/>
    <w:rsid w:val="002808EE"/>
    <w:rsid w:val="00283FC3"/>
    <w:rsid w:val="0028588C"/>
    <w:rsid w:val="0028698C"/>
    <w:rsid w:val="002876E9"/>
    <w:rsid w:val="0029113F"/>
    <w:rsid w:val="00292448"/>
    <w:rsid w:val="002931F9"/>
    <w:rsid w:val="0029484E"/>
    <w:rsid w:val="002959E8"/>
    <w:rsid w:val="00296639"/>
    <w:rsid w:val="00297CE3"/>
    <w:rsid w:val="002A11FD"/>
    <w:rsid w:val="002A656C"/>
    <w:rsid w:val="002A6D8F"/>
    <w:rsid w:val="002A7570"/>
    <w:rsid w:val="002B4CD6"/>
    <w:rsid w:val="002B5288"/>
    <w:rsid w:val="002C37E0"/>
    <w:rsid w:val="002C6FD9"/>
    <w:rsid w:val="002D0DEA"/>
    <w:rsid w:val="002D28BA"/>
    <w:rsid w:val="002D3840"/>
    <w:rsid w:val="002D4E17"/>
    <w:rsid w:val="002D750F"/>
    <w:rsid w:val="002D7D2A"/>
    <w:rsid w:val="002E3673"/>
    <w:rsid w:val="002E4E41"/>
    <w:rsid w:val="002E7B8B"/>
    <w:rsid w:val="002E7D61"/>
    <w:rsid w:val="002F2D20"/>
    <w:rsid w:val="002F323C"/>
    <w:rsid w:val="002F3D6F"/>
    <w:rsid w:val="002F42BC"/>
    <w:rsid w:val="002F6A7B"/>
    <w:rsid w:val="002F7DDC"/>
    <w:rsid w:val="00301694"/>
    <w:rsid w:val="00302078"/>
    <w:rsid w:val="0030240D"/>
    <w:rsid w:val="0030270E"/>
    <w:rsid w:val="003039BB"/>
    <w:rsid w:val="003043EE"/>
    <w:rsid w:val="00304553"/>
    <w:rsid w:val="00304F36"/>
    <w:rsid w:val="00306267"/>
    <w:rsid w:val="003063CD"/>
    <w:rsid w:val="00310D5D"/>
    <w:rsid w:val="003124A0"/>
    <w:rsid w:val="0031311A"/>
    <w:rsid w:val="0031317D"/>
    <w:rsid w:val="0031327A"/>
    <w:rsid w:val="003132C8"/>
    <w:rsid w:val="00313C81"/>
    <w:rsid w:val="00315312"/>
    <w:rsid w:val="003237F4"/>
    <w:rsid w:val="003250DD"/>
    <w:rsid w:val="003256C3"/>
    <w:rsid w:val="00326066"/>
    <w:rsid w:val="003267A8"/>
    <w:rsid w:val="0033123B"/>
    <w:rsid w:val="00331546"/>
    <w:rsid w:val="00331846"/>
    <w:rsid w:val="0033226B"/>
    <w:rsid w:val="003328B9"/>
    <w:rsid w:val="003337AD"/>
    <w:rsid w:val="00333FAD"/>
    <w:rsid w:val="00335879"/>
    <w:rsid w:val="0034228C"/>
    <w:rsid w:val="00344F87"/>
    <w:rsid w:val="0034739E"/>
    <w:rsid w:val="003515FE"/>
    <w:rsid w:val="003537EF"/>
    <w:rsid w:val="00354A02"/>
    <w:rsid w:val="00356477"/>
    <w:rsid w:val="00362CCE"/>
    <w:rsid w:val="003644B5"/>
    <w:rsid w:val="00365029"/>
    <w:rsid w:val="00365F5B"/>
    <w:rsid w:val="003708FF"/>
    <w:rsid w:val="00370A11"/>
    <w:rsid w:val="003714FE"/>
    <w:rsid w:val="00371980"/>
    <w:rsid w:val="003738AF"/>
    <w:rsid w:val="00377BF2"/>
    <w:rsid w:val="00377FFD"/>
    <w:rsid w:val="0038047F"/>
    <w:rsid w:val="003827D5"/>
    <w:rsid w:val="00383DBF"/>
    <w:rsid w:val="003901F1"/>
    <w:rsid w:val="003929D6"/>
    <w:rsid w:val="00396049"/>
    <w:rsid w:val="00396306"/>
    <w:rsid w:val="003979BD"/>
    <w:rsid w:val="003A0E91"/>
    <w:rsid w:val="003A17CF"/>
    <w:rsid w:val="003A1BEA"/>
    <w:rsid w:val="003A3082"/>
    <w:rsid w:val="003A30AC"/>
    <w:rsid w:val="003A4117"/>
    <w:rsid w:val="003A4C01"/>
    <w:rsid w:val="003A505D"/>
    <w:rsid w:val="003A54E5"/>
    <w:rsid w:val="003A5798"/>
    <w:rsid w:val="003B0D9B"/>
    <w:rsid w:val="003B2926"/>
    <w:rsid w:val="003B4E68"/>
    <w:rsid w:val="003B719A"/>
    <w:rsid w:val="003B7570"/>
    <w:rsid w:val="003C3093"/>
    <w:rsid w:val="003C4F94"/>
    <w:rsid w:val="003C513F"/>
    <w:rsid w:val="003C5147"/>
    <w:rsid w:val="003D01B5"/>
    <w:rsid w:val="003D025B"/>
    <w:rsid w:val="003D11DD"/>
    <w:rsid w:val="003D3734"/>
    <w:rsid w:val="003D53D6"/>
    <w:rsid w:val="003D5681"/>
    <w:rsid w:val="003D6F0E"/>
    <w:rsid w:val="003D7F43"/>
    <w:rsid w:val="003E1328"/>
    <w:rsid w:val="003E1F75"/>
    <w:rsid w:val="003E3CD5"/>
    <w:rsid w:val="003E4ABC"/>
    <w:rsid w:val="003E6639"/>
    <w:rsid w:val="003E7117"/>
    <w:rsid w:val="003F2532"/>
    <w:rsid w:val="003F3471"/>
    <w:rsid w:val="003F537E"/>
    <w:rsid w:val="00400778"/>
    <w:rsid w:val="00402A5A"/>
    <w:rsid w:val="00404E2F"/>
    <w:rsid w:val="00405F20"/>
    <w:rsid w:val="00411443"/>
    <w:rsid w:val="00411789"/>
    <w:rsid w:val="00413792"/>
    <w:rsid w:val="00415B32"/>
    <w:rsid w:val="004225EC"/>
    <w:rsid w:val="00422F4D"/>
    <w:rsid w:val="00423A0D"/>
    <w:rsid w:val="00425D36"/>
    <w:rsid w:val="0042715B"/>
    <w:rsid w:val="00431183"/>
    <w:rsid w:val="004321EB"/>
    <w:rsid w:val="00436751"/>
    <w:rsid w:val="00441A7B"/>
    <w:rsid w:val="004422CF"/>
    <w:rsid w:val="004443FF"/>
    <w:rsid w:val="004469FA"/>
    <w:rsid w:val="00447671"/>
    <w:rsid w:val="00447EBC"/>
    <w:rsid w:val="004503C6"/>
    <w:rsid w:val="00457FA5"/>
    <w:rsid w:val="004611A1"/>
    <w:rsid w:val="00467A79"/>
    <w:rsid w:val="00471CD3"/>
    <w:rsid w:val="004729CF"/>
    <w:rsid w:val="00472EE0"/>
    <w:rsid w:val="004745CE"/>
    <w:rsid w:val="0047734D"/>
    <w:rsid w:val="00480109"/>
    <w:rsid w:val="00480BF7"/>
    <w:rsid w:val="00484CE4"/>
    <w:rsid w:val="0048608E"/>
    <w:rsid w:val="00486094"/>
    <w:rsid w:val="004921CD"/>
    <w:rsid w:val="004929BB"/>
    <w:rsid w:val="00493D4B"/>
    <w:rsid w:val="004949CE"/>
    <w:rsid w:val="00494E35"/>
    <w:rsid w:val="004A067B"/>
    <w:rsid w:val="004A28AB"/>
    <w:rsid w:val="004A483B"/>
    <w:rsid w:val="004A49D3"/>
    <w:rsid w:val="004A4EE9"/>
    <w:rsid w:val="004A60DA"/>
    <w:rsid w:val="004A7892"/>
    <w:rsid w:val="004B04A0"/>
    <w:rsid w:val="004B17DA"/>
    <w:rsid w:val="004B6314"/>
    <w:rsid w:val="004B73EF"/>
    <w:rsid w:val="004C352D"/>
    <w:rsid w:val="004C4C80"/>
    <w:rsid w:val="004C533A"/>
    <w:rsid w:val="004C7826"/>
    <w:rsid w:val="004D01A5"/>
    <w:rsid w:val="004D6B7C"/>
    <w:rsid w:val="004E0FCA"/>
    <w:rsid w:val="004E2D26"/>
    <w:rsid w:val="004E311B"/>
    <w:rsid w:val="004E6C75"/>
    <w:rsid w:val="004F0E74"/>
    <w:rsid w:val="004F5113"/>
    <w:rsid w:val="004F53D6"/>
    <w:rsid w:val="004F5587"/>
    <w:rsid w:val="004F639C"/>
    <w:rsid w:val="004F63F7"/>
    <w:rsid w:val="004F76A8"/>
    <w:rsid w:val="00500966"/>
    <w:rsid w:val="005028BA"/>
    <w:rsid w:val="00506E3A"/>
    <w:rsid w:val="0051001D"/>
    <w:rsid w:val="00515C03"/>
    <w:rsid w:val="0051611D"/>
    <w:rsid w:val="00516170"/>
    <w:rsid w:val="00517AF5"/>
    <w:rsid w:val="005203BB"/>
    <w:rsid w:val="005203D1"/>
    <w:rsid w:val="005212F4"/>
    <w:rsid w:val="00521F1C"/>
    <w:rsid w:val="00522861"/>
    <w:rsid w:val="0052541D"/>
    <w:rsid w:val="00525C88"/>
    <w:rsid w:val="00526D43"/>
    <w:rsid w:val="00532C44"/>
    <w:rsid w:val="00532E9C"/>
    <w:rsid w:val="0053362C"/>
    <w:rsid w:val="00533E57"/>
    <w:rsid w:val="0053650D"/>
    <w:rsid w:val="0053722B"/>
    <w:rsid w:val="005372C0"/>
    <w:rsid w:val="00540D57"/>
    <w:rsid w:val="00541042"/>
    <w:rsid w:val="00542083"/>
    <w:rsid w:val="00545856"/>
    <w:rsid w:val="00553AEA"/>
    <w:rsid w:val="00554DC2"/>
    <w:rsid w:val="00554EDE"/>
    <w:rsid w:val="005557E8"/>
    <w:rsid w:val="00555DD9"/>
    <w:rsid w:val="005602B2"/>
    <w:rsid w:val="00561472"/>
    <w:rsid w:val="00561D19"/>
    <w:rsid w:val="00562A5B"/>
    <w:rsid w:val="005634CE"/>
    <w:rsid w:val="005662DC"/>
    <w:rsid w:val="00570166"/>
    <w:rsid w:val="00570A5F"/>
    <w:rsid w:val="00570A9E"/>
    <w:rsid w:val="00574112"/>
    <w:rsid w:val="005775F4"/>
    <w:rsid w:val="00580931"/>
    <w:rsid w:val="005821ED"/>
    <w:rsid w:val="00590BFA"/>
    <w:rsid w:val="005925AA"/>
    <w:rsid w:val="005A0562"/>
    <w:rsid w:val="005A13C0"/>
    <w:rsid w:val="005A2FBE"/>
    <w:rsid w:val="005A3CB8"/>
    <w:rsid w:val="005A4569"/>
    <w:rsid w:val="005A577C"/>
    <w:rsid w:val="005A644A"/>
    <w:rsid w:val="005A68EB"/>
    <w:rsid w:val="005A78EB"/>
    <w:rsid w:val="005A7E0B"/>
    <w:rsid w:val="005B1CC4"/>
    <w:rsid w:val="005B34F5"/>
    <w:rsid w:val="005B3CA3"/>
    <w:rsid w:val="005B4454"/>
    <w:rsid w:val="005C14D5"/>
    <w:rsid w:val="005C335D"/>
    <w:rsid w:val="005C379A"/>
    <w:rsid w:val="005D00F1"/>
    <w:rsid w:val="005D0D43"/>
    <w:rsid w:val="005D1698"/>
    <w:rsid w:val="005D1AA5"/>
    <w:rsid w:val="005D22A7"/>
    <w:rsid w:val="005D2407"/>
    <w:rsid w:val="005D4892"/>
    <w:rsid w:val="005E21FD"/>
    <w:rsid w:val="005E22D7"/>
    <w:rsid w:val="005E4D0F"/>
    <w:rsid w:val="005E5D40"/>
    <w:rsid w:val="005E5F07"/>
    <w:rsid w:val="005F0D7F"/>
    <w:rsid w:val="005F19CA"/>
    <w:rsid w:val="005F2060"/>
    <w:rsid w:val="005F60AC"/>
    <w:rsid w:val="005F6361"/>
    <w:rsid w:val="005F6A92"/>
    <w:rsid w:val="005F705D"/>
    <w:rsid w:val="006017DD"/>
    <w:rsid w:val="006029DF"/>
    <w:rsid w:val="00605B4F"/>
    <w:rsid w:val="00605F17"/>
    <w:rsid w:val="00606F53"/>
    <w:rsid w:val="00607770"/>
    <w:rsid w:val="00607CA2"/>
    <w:rsid w:val="00612829"/>
    <w:rsid w:val="00614776"/>
    <w:rsid w:val="00615377"/>
    <w:rsid w:val="00616800"/>
    <w:rsid w:val="00616C75"/>
    <w:rsid w:val="00616CB4"/>
    <w:rsid w:val="00620E79"/>
    <w:rsid w:val="00621467"/>
    <w:rsid w:val="0062408F"/>
    <w:rsid w:val="006246BD"/>
    <w:rsid w:val="00624730"/>
    <w:rsid w:val="00630181"/>
    <w:rsid w:val="00630BF0"/>
    <w:rsid w:val="006335B4"/>
    <w:rsid w:val="00634242"/>
    <w:rsid w:val="006350CC"/>
    <w:rsid w:val="0063640A"/>
    <w:rsid w:val="00643481"/>
    <w:rsid w:val="00644CF3"/>
    <w:rsid w:val="006518AC"/>
    <w:rsid w:val="00653778"/>
    <w:rsid w:val="006538BB"/>
    <w:rsid w:val="00657687"/>
    <w:rsid w:val="0066152B"/>
    <w:rsid w:val="00661DA3"/>
    <w:rsid w:val="00663503"/>
    <w:rsid w:val="00664304"/>
    <w:rsid w:val="006666EC"/>
    <w:rsid w:val="00670630"/>
    <w:rsid w:val="00671163"/>
    <w:rsid w:val="00681D6D"/>
    <w:rsid w:val="00683600"/>
    <w:rsid w:val="00684986"/>
    <w:rsid w:val="00687C76"/>
    <w:rsid w:val="006927C2"/>
    <w:rsid w:val="00693A17"/>
    <w:rsid w:val="006A0714"/>
    <w:rsid w:val="006A092E"/>
    <w:rsid w:val="006A60DB"/>
    <w:rsid w:val="006A61F2"/>
    <w:rsid w:val="006A7B5A"/>
    <w:rsid w:val="006B154A"/>
    <w:rsid w:val="006B5122"/>
    <w:rsid w:val="006B51D6"/>
    <w:rsid w:val="006B7644"/>
    <w:rsid w:val="006C121E"/>
    <w:rsid w:val="006C1CC8"/>
    <w:rsid w:val="006C4615"/>
    <w:rsid w:val="006C469E"/>
    <w:rsid w:val="006C497A"/>
    <w:rsid w:val="006C67BA"/>
    <w:rsid w:val="006C74EF"/>
    <w:rsid w:val="006C780D"/>
    <w:rsid w:val="006C7CFF"/>
    <w:rsid w:val="006C7D9B"/>
    <w:rsid w:val="006D2351"/>
    <w:rsid w:val="006D4A16"/>
    <w:rsid w:val="006D4ECF"/>
    <w:rsid w:val="006D5E22"/>
    <w:rsid w:val="006E0610"/>
    <w:rsid w:val="006E6226"/>
    <w:rsid w:val="006F4DD3"/>
    <w:rsid w:val="006F5F76"/>
    <w:rsid w:val="006F695C"/>
    <w:rsid w:val="0070170A"/>
    <w:rsid w:val="007041A2"/>
    <w:rsid w:val="007044A5"/>
    <w:rsid w:val="00710F4F"/>
    <w:rsid w:val="00711098"/>
    <w:rsid w:val="00712B2A"/>
    <w:rsid w:val="007168A2"/>
    <w:rsid w:val="00716AFE"/>
    <w:rsid w:val="00716C27"/>
    <w:rsid w:val="0071769A"/>
    <w:rsid w:val="00720946"/>
    <w:rsid w:val="0072719D"/>
    <w:rsid w:val="0073162B"/>
    <w:rsid w:val="007339D5"/>
    <w:rsid w:val="00736D30"/>
    <w:rsid w:val="0073708C"/>
    <w:rsid w:val="00740BA6"/>
    <w:rsid w:val="00744DB2"/>
    <w:rsid w:val="00746825"/>
    <w:rsid w:val="00746BEE"/>
    <w:rsid w:val="00750C23"/>
    <w:rsid w:val="00750E02"/>
    <w:rsid w:val="00753616"/>
    <w:rsid w:val="007537EF"/>
    <w:rsid w:val="007541B2"/>
    <w:rsid w:val="00754DD5"/>
    <w:rsid w:val="0075530F"/>
    <w:rsid w:val="00755DD7"/>
    <w:rsid w:val="0075771F"/>
    <w:rsid w:val="00757C6E"/>
    <w:rsid w:val="00761C05"/>
    <w:rsid w:val="00762EC0"/>
    <w:rsid w:val="00767B2A"/>
    <w:rsid w:val="007729FE"/>
    <w:rsid w:val="00774A0A"/>
    <w:rsid w:val="007753A4"/>
    <w:rsid w:val="0078057A"/>
    <w:rsid w:val="00783FDA"/>
    <w:rsid w:val="00786EE4"/>
    <w:rsid w:val="00793C53"/>
    <w:rsid w:val="00794293"/>
    <w:rsid w:val="007955A6"/>
    <w:rsid w:val="00795C58"/>
    <w:rsid w:val="00795FD7"/>
    <w:rsid w:val="00796DBD"/>
    <w:rsid w:val="007A17A5"/>
    <w:rsid w:val="007A303C"/>
    <w:rsid w:val="007A3E02"/>
    <w:rsid w:val="007A3E39"/>
    <w:rsid w:val="007A7D4D"/>
    <w:rsid w:val="007A7FE3"/>
    <w:rsid w:val="007B11B6"/>
    <w:rsid w:val="007B2136"/>
    <w:rsid w:val="007B51A8"/>
    <w:rsid w:val="007B5FCC"/>
    <w:rsid w:val="007C0270"/>
    <w:rsid w:val="007C03D6"/>
    <w:rsid w:val="007C07DD"/>
    <w:rsid w:val="007C540B"/>
    <w:rsid w:val="007C5666"/>
    <w:rsid w:val="007C56C6"/>
    <w:rsid w:val="007C66D9"/>
    <w:rsid w:val="007D19A4"/>
    <w:rsid w:val="007D230E"/>
    <w:rsid w:val="007D2C88"/>
    <w:rsid w:val="007D4F43"/>
    <w:rsid w:val="007D683F"/>
    <w:rsid w:val="007D7174"/>
    <w:rsid w:val="007D7A8B"/>
    <w:rsid w:val="007E06C9"/>
    <w:rsid w:val="007E1DB3"/>
    <w:rsid w:val="007E3622"/>
    <w:rsid w:val="007E371C"/>
    <w:rsid w:val="007E579F"/>
    <w:rsid w:val="007E5EC6"/>
    <w:rsid w:val="007E5F19"/>
    <w:rsid w:val="007F1645"/>
    <w:rsid w:val="007F1DC5"/>
    <w:rsid w:val="007F55F2"/>
    <w:rsid w:val="007F5919"/>
    <w:rsid w:val="007F61E3"/>
    <w:rsid w:val="007F7FA9"/>
    <w:rsid w:val="00801649"/>
    <w:rsid w:val="00801A0D"/>
    <w:rsid w:val="0080709E"/>
    <w:rsid w:val="00810CEE"/>
    <w:rsid w:val="00812EC3"/>
    <w:rsid w:val="00817E07"/>
    <w:rsid w:val="00820001"/>
    <w:rsid w:val="008210A0"/>
    <w:rsid w:val="0082163B"/>
    <w:rsid w:val="00821DE9"/>
    <w:rsid w:val="008226B6"/>
    <w:rsid w:val="008226CE"/>
    <w:rsid w:val="00822D21"/>
    <w:rsid w:val="008232F1"/>
    <w:rsid w:val="008237BC"/>
    <w:rsid w:val="00824E46"/>
    <w:rsid w:val="00826BEA"/>
    <w:rsid w:val="00826EDC"/>
    <w:rsid w:val="00826FF3"/>
    <w:rsid w:val="00830BF1"/>
    <w:rsid w:val="008318E8"/>
    <w:rsid w:val="00831BDF"/>
    <w:rsid w:val="00834214"/>
    <w:rsid w:val="008346D9"/>
    <w:rsid w:val="00834B2F"/>
    <w:rsid w:val="008373C9"/>
    <w:rsid w:val="00841F28"/>
    <w:rsid w:val="0084337A"/>
    <w:rsid w:val="008446E8"/>
    <w:rsid w:val="00844E30"/>
    <w:rsid w:val="00845CF3"/>
    <w:rsid w:val="00845FBE"/>
    <w:rsid w:val="00846675"/>
    <w:rsid w:val="00846D22"/>
    <w:rsid w:val="008515AB"/>
    <w:rsid w:val="008520B2"/>
    <w:rsid w:val="0085259C"/>
    <w:rsid w:val="00855C04"/>
    <w:rsid w:val="00856545"/>
    <w:rsid w:val="00857369"/>
    <w:rsid w:val="00862DBC"/>
    <w:rsid w:val="00865F97"/>
    <w:rsid w:val="0086685D"/>
    <w:rsid w:val="008705A6"/>
    <w:rsid w:val="008729FA"/>
    <w:rsid w:val="00876125"/>
    <w:rsid w:val="00876E6F"/>
    <w:rsid w:val="008803F8"/>
    <w:rsid w:val="00880B15"/>
    <w:rsid w:val="0088199F"/>
    <w:rsid w:val="00883001"/>
    <w:rsid w:val="00884240"/>
    <w:rsid w:val="008853F6"/>
    <w:rsid w:val="00885769"/>
    <w:rsid w:val="00885F06"/>
    <w:rsid w:val="008868D8"/>
    <w:rsid w:val="008878EE"/>
    <w:rsid w:val="0089132F"/>
    <w:rsid w:val="008915FC"/>
    <w:rsid w:val="0089305A"/>
    <w:rsid w:val="008932F8"/>
    <w:rsid w:val="00897860"/>
    <w:rsid w:val="008A2AAE"/>
    <w:rsid w:val="008A411B"/>
    <w:rsid w:val="008A4319"/>
    <w:rsid w:val="008B0345"/>
    <w:rsid w:val="008B0FEC"/>
    <w:rsid w:val="008B44AC"/>
    <w:rsid w:val="008C04EC"/>
    <w:rsid w:val="008C14D1"/>
    <w:rsid w:val="008C22A3"/>
    <w:rsid w:val="008C2890"/>
    <w:rsid w:val="008C6AE5"/>
    <w:rsid w:val="008C7C20"/>
    <w:rsid w:val="008D2174"/>
    <w:rsid w:val="008E33AB"/>
    <w:rsid w:val="008E4D53"/>
    <w:rsid w:val="008E5C9B"/>
    <w:rsid w:val="008E60ED"/>
    <w:rsid w:val="008F0409"/>
    <w:rsid w:val="008F592C"/>
    <w:rsid w:val="008F70EA"/>
    <w:rsid w:val="009009D6"/>
    <w:rsid w:val="00901AFC"/>
    <w:rsid w:val="00902C42"/>
    <w:rsid w:val="0090651C"/>
    <w:rsid w:val="009070B9"/>
    <w:rsid w:val="00913753"/>
    <w:rsid w:val="00914BB2"/>
    <w:rsid w:val="0092256B"/>
    <w:rsid w:val="00925AE3"/>
    <w:rsid w:val="00926DC1"/>
    <w:rsid w:val="00932730"/>
    <w:rsid w:val="00932C25"/>
    <w:rsid w:val="00940157"/>
    <w:rsid w:val="009432A8"/>
    <w:rsid w:val="00945377"/>
    <w:rsid w:val="00945EE0"/>
    <w:rsid w:val="00946163"/>
    <w:rsid w:val="009478F8"/>
    <w:rsid w:val="00952630"/>
    <w:rsid w:val="0095279F"/>
    <w:rsid w:val="009535B6"/>
    <w:rsid w:val="00955407"/>
    <w:rsid w:val="00961A04"/>
    <w:rsid w:val="00962A95"/>
    <w:rsid w:val="009637CD"/>
    <w:rsid w:val="009640F3"/>
    <w:rsid w:val="009648C1"/>
    <w:rsid w:val="00965856"/>
    <w:rsid w:val="00966EE2"/>
    <w:rsid w:val="00971AB6"/>
    <w:rsid w:val="00971C44"/>
    <w:rsid w:val="00972369"/>
    <w:rsid w:val="00980A61"/>
    <w:rsid w:val="00982A4D"/>
    <w:rsid w:val="00983C90"/>
    <w:rsid w:val="00984DA3"/>
    <w:rsid w:val="00984E4C"/>
    <w:rsid w:val="009853D4"/>
    <w:rsid w:val="00987AF6"/>
    <w:rsid w:val="00992A3D"/>
    <w:rsid w:val="009964AC"/>
    <w:rsid w:val="00996E56"/>
    <w:rsid w:val="009972AC"/>
    <w:rsid w:val="009A6676"/>
    <w:rsid w:val="009A6AE3"/>
    <w:rsid w:val="009B0E6C"/>
    <w:rsid w:val="009B103A"/>
    <w:rsid w:val="009B3160"/>
    <w:rsid w:val="009B4934"/>
    <w:rsid w:val="009B7867"/>
    <w:rsid w:val="009C2510"/>
    <w:rsid w:val="009C289E"/>
    <w:rsid w:val="009C2CE5"/>
    <w:rsid w:val="009C31E4"/>
    <w:rsid w:val="009C31FA"/>
    <w:rsid w:val="009C4578"/>
    <w:rsid w:val="009C5771"/>
    <w:rsid w:val="009C646E"/>
    <w:rsid w:val="009C69DC"/>
    <w:rsid w:val="009D1302"/>
    <w:rsid w:val="009D1F4F"/>
    <w:rsid w:val="009D41C2"/>
    <w:rsid w:val="009D58A6"/>
    <w:rsid w:val="009D5B14"/>
    <w:rsid w:val="009D644A"/>
    <w:rsid w:val="009E1DBA"/>
    <w:rsid w:val="009E2AD1"/>
    <w:rsid w:val="009E2CE2"/>
    <w:rsid w:val="009E4ACF"/>
    <w:rsid w:val="009E4E15"/>
    <w:rsid w:val="009F319F"/>
    <w:rsid w:val="009F4F4D"/>
    <w:rsid w:val="009F6384"/>
    <w:rsid w:val="009F6776"/>
    <w:rsid w:val="009F7287"/>
    <w:rsid w:val="00A02194"/>
    <w:rsid w:val="00A027CB"/>
    <w:rsid w:val="00A05505"/>
    <w:rsid w:val="00A05E33"/>
    <w:rsid w:val="00A07B03"/>
    <w:rsid w:val="00A10176"/>
    <w:rsid w:val="00A10CEA"/>
    <w:rsid w:val="00A11B36"/>
    <w:rsid w:val="00A12647"/>
    <w:rsid w:val="00A13240"/>
    <w:rsid w:val="00A1535B"/>
    <w:rsid w:val="00A21046"/>
    <w:rsid w:val="00A21E1D"/>
    <w:rsid w:val="00A21EC9"/>
    <w:rsid w:val="00A23203"/>
    <w:rsid w:val="00A233DC"/>
    <w:rsid w:val="00A25FA8"/>
    <w:rsid w:val="00A269D7"/>
    <w:rsid w:val="00A26F35"/>
    <w:rsid w:val="00A27568"/>
    <w:rsid w:val="00A3204C"/>
    <w:rsid w:val="00A33F74"/>
    <w:rsid w:val="00A34201"/>
    <w:rsid w:val="00A3468E"/>
    <w:rsid w:val="00A34964"/>
    <w:rsid w:val="00A34A29"/>
    <w:rsid w:val="00A374F0"/>
    <w:rsid w:val="00A413E5"/>
    <w:rsid w:val="00A416CC"/>
    <w:rsid w:val="00A417E6"/>
    <w:rsid w:val="00A451F9"/>
    <w:rsid w:val="00A507B9"/>
    <w:rsid w:val="00A50EAB"/>
    <w:rsid w:val="00A51020"/>
    <w:rsid w:val="00A51606"/>
    <w:rsid w:val="00A519C3"/>
    <w:rsid w:val="00A525EF"/>
    <w:rsid w:val="00A54E24"/>
    <w:rsid w:val="00A5544C"/>
    <w:rsid w:val="00A555FA"/>
    <w:rsid w:val="00A55A65"/>
    <w:rsid w:val="00A56AFB"/>
    <w:rsid w:val="00A573AE"/>
    <w:rsid w:val="00A5758D"/>
    <w:rsid w:val="00A577F2"/>
    <w:rsid w:val="00A57FC4"/>
    <w:rsid w:val="00A6049B"/>
    <w:rsid w:val="00A6155C"/>
    <w:rsid w:val="00A62804"/>
    <w:rsid w:val="00A62CCE"/>
    <w:rsid w:val="00A660A0"/>
    <w:rsid w:val="00A675B6"/>
    <w:rsid w:val="00A70448"/>
    <w:rsid w:val="00A70DBD"/>
    <w:rsid w:val="00A72903"/>
    <w:rsid w:val="00A73BDE"/>
    <w:rsid w:val="00A74BC0"/>
    <w:rsid w:val="00A77BBA"/>
    <w:rsid w:val="00A77E2B"/>
    <w:rsid w:val="00A804AA"/>
    <w:rsid w:val="00A823FE"/>
    <w:rsid w:val="00A86E00"/>
    <w:rsid w:val="00A944E7"/>
    <w:rsid w:val="00A945AF"/>
    <w:rsid w:val="00A978D8"/>
    <w:rsid w:val="00AA0BF4"/>
    <w:rsid w:val="00AA0F83"/>
    <w:rsid w:val="00AA2B2B"/>
    <w:rsid w:val="00AA70B6"/>
    <w:rsid w:val="00AB1697"/>
    <w:rsid w:val="00AB4F38"/>
    <w:rsid w:val="00AC16B6"/>
    <w:rsid w:val="00AC1717"/>
    <w:rsid w:val="00AC29B0"/>
    <w:rsid w:val="00AC3DC9"/>
    <w:rsid w:val="00AC4B3F"/>
    <w:rsid w:val="00AC4CEC"/>
    <w:rsid w:val="00AD0F05"/>
    <w:rsid w:val="00AD1172"/>
    <w:rsid w:val="00AD3B62"/>
    <w:rsid w:val="00AD5FA5"/>
    <w:rsid w:val="00AE2C39"/>
    <w:rsid w:val="00AE2CF4"/>
    <w:rsid w:val="00AE38B1"/>
    <w:rsid w:val="00AE78F1"/>
    <w:rsid w:val="00AF0256"/>
    <w:rsid w:val="00AF08EB"/>
    <w:rsid w:val="00AF1380"/>
    <w:rsid w:val="00AF1B2A"/>
    <w:rsid w:val="00AF381D"/>
    <w:rsid w:val="00AF4354"/>
    <w:rsid w:val="00AF5784"/>
    <w:rsid w:val="00AF5947"/>
    <w:rsid w:val="00B05304"/>
    <w:rsid w:val="00B070A3"/>
    <w:rsid w:val="00B074D2"/>
    <w:rsid w:val="00B1071B"/>
    <w:rsid w:val="00B12243"/>
    <w:rsid w:val="00B15EE2"/>
    <w:rsid w:val="00B1703B"/>
    <w:rsid w:val="00B17657"/>
    <w:rsid w:val="00B234A9"/>
    <w:rsid w:val="00B24F8E"/>
    <w:rsid w:val="00B26353"/>
    <w:rsid w:val="00B264C0"/>
    <w:rsid w:val="00B26853"/>
    <w:rsid w:val="00B30437"/>
    <w:rsid w:val="00B307F1"/>
    <w:rsid w:val="00B30BC1"/>
    <w:rsid w:val="00B31899"/>
    <w:rsid w:val="00B323DF"/>
    <w:rsid w:val="00B344BE"/>
    <w:rsid w:val="00B34885"/>
    <w:rsid w:val="00B3575E"/>
    <w:rsid w:val="00B368F0"/>
    <w:rsid w:val="00B43110"/>
    <w:rsid w:val="00B45553"/>
    <w:rsid w:val="00B52FB2"/>
    <w:rsid w:val="00B54335"/>
    <w:rsid w:val="00B54764"/>
    <w:rsid w:val="00B56439"/>
    <w:rsid w:val="00B656F5"/>
    <w:rsid w:val="00B65E0F"/>
    <w:rsid w:val="00B677A6"/>
    <w:rsid w:val="00B7355C"/>
    <w:rsid w:val="00B7414F"/>
    <w:rsid w:val="00B7475B"/>
    <w:rsid w:val="00B757B5"/>
    <w:rsid w:val="00B8429B"/>
    <w:rsid w:val="00B902F5"/>
    <w:rsid w:val="00B91298"/>
    <w:rsid w:val="00B92EB7"/>
    <w:rsid w:val="00B93A5A"/>
    <w:rsid w:val="00B9468F"/>
    <w:rsid w:val="00B94E51"/>
    <w:rsid w:val="00B94FE2"/>
    <w:rsid w:val="00B97057"/>
    <w:rsid w:val="00BA131E"/>
    <w:rsid w:val="00BA2CEC"/>
    <w:rsid w:val="00BA4FE8"/>
    <w:rsid w:val="00BA6222"/>
    <w:rsid w:val="00BA7C1B"/>
    <w:rsid w:val="00BB0190"/>
    <w:rsid w:val="00BB234A"/>
    <w:rsid w:val="00BB47AA"/>
    <w:rsid w:val="00BB68AD"/>
    <w:rsid w:val="00BC182D"/>
    <w:rsid w:val="00BC3BF1"/>
    <w:rsid w:val="00BC49F7"/>
    <w:rsid w:val="00BC7C33"/>
    <w:rsid w:val="00BD1A12"/>
    <w:rsid w:val="00BD2324"/>
    <w:rsid w:val="00BD345F"/>
    <w:rsid w:val="00BD6420"/>
    <w:rsid w:val="00BD731F"/>
    <w:rsid w:val="00BE1252"/>
    <w:rsid w:val="00BE1506"/>
    <w:rsid w:val="00BE3487"/>
    <w:rsid w:val="00BE4404"/>
    <w:rsid w:val="00BE4F7F"/>
    <w:rsid w:val="00BE566D"/>
    <w:rsid w:val="00BE79E0"/>
    <w:rsid w:val="00BE7F9F"/>
    <w:rsid w:val="00BF05C8"/>
    <w:rsid w:val="00BF14BD"/>
    <w:rsid w:val="00BF4B33"/>
    <w:rsid w:val="00BF56A3"/>
    <w:rsid w:val="00BF5771"/>
    <w:rsid w:val="00BF57F4"/>
    <w:rsid w:val="00C03726"/>
    <w:rsid w:val="00C04ECE"/>
    <w:rsid w:val="00C055BE"/>
    <w:rsid w:val="00C070C0"/>
    <w:rsid w:val="00C07E8C"/>
    <w:rsid w:val="00C115EE"/>
    <w:rsid w:val="00C140E4"/>
    <w:rsid w:val="00C14E9D"/>
    <w:rsid w:val="00C15EA0"/>
    <w:rsid w:val="00C16DFD"/>
    <w:rsid w:val="00C16E68"/>
    <w:rsid w:val="00C20A64"/>
    <w:rsid w:val="00C236CF"/>
    <w:rsid w:val="00C25D7F"/>
    <w:rsid w:val="00C26E15"/>
    <w:rsid w:val="00C27429"/>
    <w:rsid w:val="00C326F0"/>
    <w:rsid w:val="00C35A2A"/>
    <w:rsid w:val="00C42AEA"/>
    <w:rsid w:val="00C42BD7"/>
    <w:rsid w:val="00C4308B"/>
    <w:rsid w:val="00C45155"/>
    <w:rsid w:val="00C45B1C"/>
    <w:rsid w:val="00C46806"/>
    <w:rsid w:val="00C46DFD"/>
    <w:rsid w:val="00C4709B"/>
    <w:rsid w:val="00C47A0F"/>
    <w:rsid w:val="00C47B27"/>
    <w:rsid w:val="00C5055C"/>
    <w:rsid w:val="00C50EA6"/>
    <w:rsid w:val="00C519DB"/>
    <w:rsid w:val="00C52BBB"/>
    <w:rsid w:val="00C53752"/>
    <w:rsid w:val="00C60341"/>
    <w:rsid w:val="00C62112"/>
    <w:rsid w:val="00C622D4"/>
    <w:rsid w:val="00C666F0"/>
    <w:rsid w:val="00C73A00"/>
    <w:rsid w:val="00C74EE2"/>
    <w:rsid w:val="00C7586F"/>
    <w:rsid w:val="00C815E0"/>
    <w:rsid w:val="00C82267"/>
    <w:rsid w:val="00C82D03"/>
    <w:rsid w:val="00C8379C"/>
    <w:rsid w:val="00C8587A"/>
    <w:rsid w:val="00C90733"/>
    <w:rsid w:val="00C93080"/>
    <w:rsid w:val="00C95167"/>
    <w:rsid w:val="00CA1B5D"/>
    <w:rsid w:val="00CA35D2"/>
    <w:rsid w:val="00CA700D"/>
    <w:rsid w:val="00CB09F1"/>
    <w:rsid w:val="00CB573B"/>
    <w:rsid w:val="00CB7724"/>
    <w:rsid w:val="00CC409E"/>
    <w:rsid w:val="00CC7EDA"/>
    <w:rsid w:val="00CD27D5"/>
    <w:rsid w:val="00CD2D19"/>
    <w:rsid w:val="00CD3165"/>
    <w:rsid w:val="00CD7B7C"/>
    <w:rsid w:val="00CE112F"/>
    <w:rsid w:val="00CE15E5"/>
    <w:rsid w:val="00CE3BBB"/>
    <w:rsid w:val="00CE4655"/>
    <w:rsid w:val="00CE5ABA"/>
    <w:rsid w:val="00CE6111"/>
    <w:rsid w:val="00CF0037"/>
    <w:rsid w:val="00CF0FA6"/>
    <w:rsid w:val="00CF1E9F"/>
    <w:rsid w:val="00CF395B"/>
    <w:rsid w:val="00CF3ACA"/>
    <w:rsid w:val="00CF4FC9"/>
    <w:rsid w:val="00CF53DF"/>
    <w:rsid w:val="00D00A2C"/>
    <w:rsid w:val="00D02F63"/>
    <w:rsid w:val="00D0382D"/>
    <w:rsid w:val="00D04B94"/>
    <w:rsid w:val="00D059D0"/>
    <w:rsid w:val="00D072FA"/>
    <w:rsid w:val="00D10C0C"/>
    <w:rsid w:val="00D13F3F"/>
    <w:rsid w:val="00D17046"/>
    <w:rsid w:val="00D21847"/>
    <w:rsid w:val="00D2343B"/>
    <w:rsid w:val="00D2361D"/>
    <w:rsid w:val="00D237FE"/>
    <w:rsid w:val="00D23E95"/>
    <w:rsid w:val="00D24091"/>
    <w:rsid w:val="00D248C4"/>
    <w:rsid w:val="00D25B73"/>
    <w:rsid w:val="00D26210"/>
    <w:rsid w:val="00D31439"/>
    <w:rsid w:val="00D326C4"/>
    <w:rsid w:val="00D32EC7"/>
    <w:rsid w:val="00D3346B"/>
    <w:rsid w:val="00D35748"/>
    <w:rsid w:val="00D35A5A"/>
    <w:rsid w:val="00D35DC4"/>
    <w:rsid w:val="00D36EB9"/>
    <w:rsid w:val="00D36F80"/>
    <w:rsid w:val="00D41B0E"/>
    <w:rsid w:val="00D41CDD"/>
    <w:rsid w:val="00D42E03"/>
    <w:rsid w:val="00D447E5"/>
    <w:rsid w:val="00D44D25"/>
    <w:rsid w:val="00D47A5A"/>
    <w:rsid w:val="00D50C7C"/>
    <w:rsid w:val="00D50CCC"/>
    <w:rsid w:val="00D529E1"/>
    <w:rsid w:val="00D54FF6"/>
    <w:rsid w:val="00D558EA"/>
    <w:rsid w:val="00D56BC6"/>
    <w:rsid w:val="00D61441"/>
    <w:rsid w:val="00D61DDF"/>
    <w:rsid w:val="00D632C5"/>
    <w:rsid w:val="00D63B6D"/>
    <w:rsid w:val="00D660B2"/>
    <w:rsid w:val="00D67C88"/>
    <w:rsid w:val="00D702E4"/>
    <w:rsid w:val="00D708E1"/>
    <w:rsid w:val="00D72A1E"/>
    <w:rsid w:val="00D809B8"/>
    <w:rsid w:val="00D80B8F"/>
    <w:rsid w:val="00D81E68"/>
    <w:rsid w:val="00D84F52"/>
    <w:rsid w:val="00D93E58"/>
    <w:rsid w:val="00D93F83"/>
    <w:rsid w:val="00D94293"/>
    <w:rsid w:val="00D97040"/>
    <w:rsid w:val="00DA0B3B"/>
    <w:rsid w:val="00DA0F25"/>
    <w:rsid w:val="00DA11CC"/>
    <w:rsid w:val="00DA1D3E"/>
    <w:rsid w:val="00DA4195"/>
    <w:rsid w:val="00DA67AA"/>
    <w:rsid w:val="00DB2B80"/>
    <w:rsid w:val="00DB2C54"/>
    <w:rsid w:val="00DB4836"/>
    <w:rsid w:val="00DB48B4"/>
    <w:rsid w:val="00DB4F6A"/>
    <w:rsid w:val="00DB75A3"/>
    <w:rsid w:val="00DB786F"/>
    <w:rsid w:val="00DB7F51"/>
    <w:rsid w:val="00DC0D49"/>
    <w:rsid w:val="00DC11E4"/>
    <w:rsid w:val="00DC1FA0"/>
    <w:rsid w:val="00DC484D"/>
    <w:rsid w:val="00DC6B15"/>
    <w:rsid w:val="00DD0671"/>
    <w:rsid w:val="00DD12BC"/>
    <w:rsid w:val="00DD194C"/>
    <w:rsid w:val="00DD4BED"/>
    <w:rsid w:val="00DD5E91"/>
    <w:rsid w:val="00DE0448"/>
    <w:rsid w:val="00DE1284"/>
    <w:rsid w:val="00DE1DE6"/>
    <w:rsid w:val="00DE395A"/>
    <w:rsid w:val="00DE4851"/>
    <w:rsid w:val="00DE53B1"/>
    <w:rsid w:val="00DE53C9"/>
    <w:rsid w:val="00DE5BB7"/>
    <w:rsid w:val="00DE6360"/>
    <w:rsid w:val="00DE7AAA"/>
    <w:rsid w:val="00DF31DE"/>
    <w:rsid w:val="00DF4861"/>
    <w:rsid w:val="00DF4B07"/>
    <w:rsid w:val="00DF7B75"/>
    <w:rsid w:val="00E00C7F"/>
    <w:rsid w:val="00E01847"/>
    <w:rsid w:val="00E03529"/>
    <w:rsid w:val="00E05CA2"/>
    <w:rsid w:val="00E06D6A"/>
    <w:rsid w:val="00E11F55"/>
    <w:rsid w:val="00E17B13"/>
    <w:rsid w:val="00E17E9E"/>
    <w:rsid w:val="00E20A91"/>
    <w:rsid w:val="00E223EE"/>
    <w:rsid w:val="00E27A9C"/>
    <w:rsid w:val="00E30CEA"/>
    <w:rsid w:val="00E31838"/>
    <w:rsid w:val="00E31ACA"/>
    <w:rsid w:val="00E32934"/>
    <w:rsid w:val="00E32EAB"/>
    <w:rsid w:val="00E357C3"/>
    <w:rsid w:val="00E44121"/>
    <w:rsid w:val="00E50096"/>
    <w:rsid w:val="00E531BE"/>
    <w:rsid w:val="00E57667"/>
    <w:rsid w:val="00E6110D"/>
    <w:rsid w:val="00E612A2"/>
    <w:rsid w:val="00E622B5"/>
    <w:rsid w:val="00E63569"/>
    <w:rsid w:val="00E65C40"/>
    <w:rsid w:val="00E679F5"/>
    <w:rsid w:val="00E67D79"/>
    <w:rsid w:val="00E7296C"/>
    <w:rsid w:val="00E73068"/>
    <w:rsid w:val="00E817D8"/>
    <w:rsid w:val="00E84932"/>
    <w:rsid w:val="00E92BA0"/>
    <w:rsid w:val="00E936CE"/>
    <w:rsid w:val="00E949B1"/>
    <w:rsid w:val="00E94AA7"/>
    <w:rsid w:val="00E94C7D"/>
    <w:rsid w:val="00E94F87"/>
    <w:rsid w:val="00EA21AD"/>
    <w:rsid w:val="00EA24AE"/>
    <w:rsid w:val="00EA797F"/>
    <w:rsid w:val="00EA7AEB"/>
    <w:rsid w:val="00EB63FF"/>
    <w:rsid w:val="00EB70B7"/>
    <w:rsid w:val="00EC03DC"/>
    <w:rsid w:val="00EC1C7E"/>
    <w:rsid w:val="00EC2741"/>
    <w:rsid w:val="00EC39FC"/>
    <w:rsid w:val="00EC58E0"/>
    <w:rsid w:val="00EC694B"/>
    <w:rsid w:val="00ED5330"/>
    <w:rsid w:val="00ED734F"/>
    <w:rsid w:val="00EE284C"/>
    <w:rsid w:val="00EE38D3"/>
    <w:rsid w:val="00EE3DA9"/>
    <w:rsid w:val="00EE5EBB"/>
    <w:rsid w:val="00EE6A89"/>
    <w:rsid w:val="00EE7425"/>
    <w:rsid w:val="00EE7A35"/>
    <w:rsid w:val="00EF0967"/>
    <w:rsid w:val="00EF0A21"/>
    <w:rsid w:val="00EF24CA"/>
    <w:rsid w:val="00EF3EC2"/>
    <w:rsid w:val="00EF5225"/>
    <w:rsid w:val="00EF7511"/>
    <w:rsid w:val="00EF7E2A"/>
    <w:rsid w:val="00F04C8B"/>
    <w:rsid w:val="00F050B0"/>
    <w:rsid w:val="00F05750"/>
    <w:rsid w:val="00F05FF0"/>
    <w:rsid w:val="00F06735"/>
    <w:rsid w:val="00F102AF"/>
    <w:rsid w:val="00F115AB"/>
    <w:rsid w:val="00F118D0"/>
    <w:rsid w:val="00F11FBD"/>
    <w:rsid w:val="00F1276A"/>
    <w:rsid w:val="00F13B9C"/>
    <w:rsid w:val="00F144C2"/>
    <w:rsid w:val="00F17EC2"/>
    <w:rsid w:val="00F17EEB"/>
    <w:rsid w:val="00F217C3"/>
    <w:rsid w:val="00F432F2"/>
    <w:rsid w:val="00F43A4C"/>
    <w:rsid w:val="00F448E5"/>
    <w:rsid w:val="00F537D0"/>
    <w:rsid w:val="00F60271"/>
    <w:rsid w:val="00F63253"/>
    <w:rsid w:val="00F6595F"/>
    <w:rsid w:val="00F65F5D"/>
    <w:rsid w:val="00F66293"/>
    <w:rsid w:val="00F7039F"/>
    <w:rsid w:val="00F703A9"/>
    <w:rsid w:val="00F71326"/>
    <w:rsid w:val="00F73F64"/>
    <w:rsid w:val="00F74D39"/>
    <w:rsid w:val="00F75427"/>
    <w:rsid w:val="00F76551"/>
    <w:rsid w:val="00F804AD"/>
    <w:rsid w:val="00F80C38"/>
    <w:rsid w:val="00F8295A"/>
    <w:rsid w:val="00F85611"/>
    <w:rsid w:val="00F90D97"/>
    <w:rsid w:val="00F91652"/>
    <w:rsid w:val="00F92C1E"/>
    <w:rsid w:val="00F92CC4"/>
    <w:rsid w:val="00F958CE"/>
    <w:rsid w:val="00F95958"/>
    <w:rsid w:val="00F95E13"/>
    <w:rsid w:val="00F9654B"/>
    <w:rsid w:val="00F96974"/>
    <w:rsid w:val="00FA26AB"/>
    <w:rsid w:val="00FA332E"/>
    <w:rsid w:val="00FA5BCD"/>
    <w:rsid w:val="00FA617C"/>
    <w:rsid w:val="00FA6779"/>
    <w:rsid w:val="00FB1163"/>
    <w:rsid w:val="00FC0213"/>
    <w:rsid w:val="00FC06A3"/>
    <w:rsid w:val="00FC57F0"/>
    <w:rsid w:val="00FC5E6B"/>
    <w:rsid w:val="00FD0187"/>
    <w:rsid w:val="00FD0FA5"/>
    <w:rsid w:val="00FD2208"/>
    <w:rsid w:val="00FD33EF"/>
    <w:rsid w:val="00FE3DA5"/>
    <w:rsid w:val="00FF0331"/>
    <w:rsid w:val="00FF07BE"/>
    <w:rsid w:val="09482DBE"/>
    <w:rsid w:val="19D86685"/>
    <w:rsid w:val="2424CB72"/>
    <w:rsid w:val="2456ED8B"/>
    <w:rsid w:val="5317AD81"/>
    <w:rsid w:val="6EE0F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FE54C"/>
  <w15:chartTrackingRefBased/>
  <w15:docId w15:val="{561BCD8F-8691-413B-B96C-7A0A35042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9B0"/>
    <w:rPr>
      <w:sz w:val="24"/>
    </w:rPr>
  </w:style>
  <w:style w:type="paragraph" w:styleId="Heading1">
    <w:name w:val="heading 1"/>
    <w:basedOn w:val="Normal"/>
    <w:next w:val="Normal"/>
    <w:link w:val="Heading1Char"/>
    <w:autoRedefine/>
    <w:uiPriority w:val="9"/>
    <w:qFormat/>
    <w:rsid w:val="00D529E1"/>
    <w:pPr>
      <w:keepNext/>
      <w:keepLines/>
      <w:pBdr>
        <w:bottom w:val="single" w:sz="2" w:space="2" w:color="auto"/>
      </w:pBdr>
      <w:spacing w:before="320" w:after="480" w:line="240" w:lineRule="auto"/>
      <w:outlineLvl w:val="0"/>
    </w:pPr>
    <w:rPr>
      <w:rFonts w:ascii="Albert Sans" w:eastAsiaTheme="majorEastAsia" w:hAnsi="Albert Sans" w:cstheme="majorBidi"/>
      <w:color w:val="5B2088" w:themeColor="text2"/>
      <w:sz w:val="32"/>
      <w:szCs w:val="14"/>
    </w:rPr>
  </w:style>
  <w:style w:type="paragraph" w:styleId="Heading2">
    <w:name w:val="heading 2"/>
    <w:basedOn w:val="Normal"/>
    <w:next w:val="Normal"/>
    <w:link w:val="Heading2Char"/>
    <w:autoRedefine/>
    <w:uiPriority w:val="9"/>
    <w:unhideWhenUsed/>
    <w:qFormat/>
    <w:rsid w:val="00F9654B"/>
    <w:pPr>
      <w:keepNext/>
      <w:keepLines/>
      <w:spacing w:before="240" w:after="240" w:line="240" w:lineRule="auto"/>
      <w:outlineLvl w:val="1"/>
    </w:pPr>
    <w:rPr>
      <w:rFonts w:ascii="Albert Sans" w:eastAsiaTheme="majorEastAsia" w:hAnsi="Albert Sans" w:cstheme="majorBidi"/>
      <w:b/>
      <w:color w:val="000000" w:themeColor="text1"/>
      <w:sz w:val="32"/>
      <w:szCs w:val="28"/>
    </w:rPr>
  </w:style>
  <w:style w:type="paragraph" w:styleId="Heading3">
    <w:name w:val="heading 3"/>
    <w:basedOn w:val="Normal"/>
    <w:next w:val="Normal"/>
    <w:link w:val="Heading3Char"/>
    <w:uiPriority w:val="9"/>
    <w:unhideWhenUsed/>
    <w:qFormat/>
    <w:rsid w:val="00D10C0C"/>
    <w:pPr>
      <w:keepNext/>
      <w:keepLines/>
      <w:spacing w:before="240" w:line="240" w:lineRule="auto"/>
      <w:outlineLvl w:val="2"/>
    </w:pPr>
    <w:rPr>
      <w:rFonts w:eastAsiaTheme="majorEastAsia" w:cstheme="majorBidi"/>
      <w:b/>
      <w:color w:val="5B2088" w:themeColor="text2"/>
      <w:szCs w:val="24"/>
    </w:rPr>
  </w:style>
  <w:style w:type="paragraph" w:styleId="Heading4">
    <w:name w:val="heading 4"/>
    <w:basedOn w:val="Normal"/>
    <w:next w:val="Normal"/>
    <w:link w:val="Heading4Char"/>
    <w:uiPriority w:val="9"/>
    <w:unhideWhenUsed/>
    <w:qFormat/>
    <w:rsid w:val="00C07E8C"/>
    <w:pPr>
      <w:keepNext/>
      <w:keepLines/>
      <w:spacing w:before="240"/>
      <w:outlineLvl w:val="3"/>
    </w:pPr>
    <w:rPr>
      <w:rFonts w:ascii="Albert Sans" w:eastAsiaTheme="majorEastAsia" w:hAnsi="Albert Sans" w:cstheme="majorBidi"/>
      <w:b/>
      <w:szCs w:val="22"/>
    </w:rPr>
  </w:style>
  <w:style w:type="paragraph" w:styleId="Heading5">
    <w:name w:val="heading 5"/>
    <w:basedOn w:val="Normal"/>
    <w:next w:val="Normal"/>
    <w:link w:val="Heading5Char"/>
    <w:uiPriority w:val="9"/>
    <w:semiHidden/>
    <w:unhideWhenUsed/>
    <w:qFormat/>
    <w:rsid w:val="00103E81"/>
    <w:pPr>
      <w:keepNext/>
      <w:keepLines/>
      <w:spacing w:before="40" w:after="0"/>
      <w:outlineLvl w:val="4"/>
    </w:pPr>
    <w:rPr>
      <w:rFonts w:asciiTheme="majorHAnsi" w:eastAsiaTheme="majorEastAsia" w:hAnsiTheme="majorHAnsi" w:cstheme="majorBidi"/>
      <w:color w:val="5B2088" w:themeColor="text2"/>
      <w:sz w:val="22"/>
      <w:szCs w:val="22"/>
    </w:rPr>
  </w:style>
  <w:style w:type="paragraph" w:styleId="Heading6">
    <w:name w:val="heading 6"/>
    <w:basedOn w:val="Normal"/>
    <w:next w:val="Normal"/>
    <w:link w:val="Heading6Char"/>
    <w:uiPriority w:val="9"/>
    <w:semiHidden/>
    <w:unhideWhenUsed/>
    <w:qFormat/>
    <w:rsid w:val="00103E81"/>
    <w:pPr>
      <w:keepNext/>
      <w:keepLines/>
      <w:spacing w:before="40" w:after="0"/>
      <w:outlineLvl w:val="5"/>
    </w:pPr>
    <w:rPr>
      <w:rFonts w:asciiTheme="majorHAnsi" w:eastAsiaTheme="majorEastAsia" w:hAnsiTheme="majorHAnsi" w:cstheme="majorBidi"/>
      <w:i/>
      <w:iCs/>
      <w:color w:val="5B2088" w:themeColor="text2"/>
      <w:sz w:val="21"/>
      <w:szCs w:val="21"/>
    </w:rPr>
  </w:style>
  <w:style w:type="paragraph" w:styleId="Heading7">
    <w:name w:val="heading 7"/>
    <w:basedOn w:val="Normal"/>
    <w:next w:val="Normal"/>
    <w:link w:val="Heading7Char"/>
    <w:uiPriority w:val="9"/>
    <w:semiHidden/>
    <w:unhideWhenUsed/>
    <w:qFormat/>
    <w:rsid w:val="00103E81"/>
    <w:pPr>
      <w:keepNext/>
      <w:keepLines/>
      <w:spacing w:before="40" w:after="0"/>
      <w:outlineLvl w:val="6"/>
    </w:pPr>
    <w:rPr>
      <w:rFonts w:asciiTheme="majorHAnsi" w:eastAsiaTheme="majorEastAsia" w:hAnsiTheme="majorHAnsi" w:cstheme="majorBidi"/>
      <w:i/>
      <w:iCs/>
      <w:color w:val="2D1043" w:themeColor="accent1" w:themeShade="80"/>
      <w:sz w:val="21"/>
      <w:szCs w:val="21"/>
    </w:rPr>
  </w:style>
  <w:style w:type="paragraph" w:styleId="Heading8">
    <w:name w:val="heading 8"/>
    <w:basedOn w:val="Normal"/>
    <w:next w:val="Normal"/>
    <w:link w:val="Heading8Char"/>
    <w:uiPriority w:val="9"/>
    <w:semiHidden/>
    <w:unhideWhenUsed/>
    <w:qFormat/>
    <w:rsid w:val="00103E81"/>
    <w:pPr>
      <w:keepNext/>
      <w:keepLines/>
      <w:spacing w:before="40" w:after="0"/>
      <w:outlineLvl w:val="7"/>
    </w:pPr>
    <w:rPr>
      <w:rFonts w:asciiTheme="majorHAnsi" w:eastAsiaTheme="majorEastAsia" w:hAnsiTheme="majorHAnsi" w:cstheme="majorBidi"/>
      <w:b/>
      <w:bCs/>
      <w:color w:val="5B2088" w:themeColor="text2"/>
    </w:rPr>
  </w:style>
  <w:style w:type="paragraph" w:styleId="Heading9">
    <w:name w:val="heading 9"/>
    <w:basedOn w:val="Normal"/>
    <w:next w:val="Normal"/>
    <w:link w:val="Heading9Char"/>
    <w:uiPriority w:val="9"/>
    <w:semiHidden/>
    <w:unhideWhenUsed/>
    <w:qFormat/>
    <w:rsid w:val="00103E81"/>
    <w:pPr>
      <w:keepNext/>
      <w:keepLines/>
      <w:spacing w:before="40" w:after="0"/>
      <w:outlineLvl w:val="8"/>
    </w:pPr>
    <w:rPr>
      <w:rFonts w:asciiTheme="majorHAnsi" w:eastAsiaTheme="majorEastAsia" w:hAnsiTheme="majorHAnsi" w:cstheme="majorBidi"/>
      <w:b/>
      <w:bCs/>
      <w:i/>
      <w:iCs/>
      <w:color w:val="5B2088"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BasicPageStyle">
    <w:name w:val="SC Basic Page Style"/>
    <w:basedOn w:val="Normal"/>
    <w:rsid w:val="00561472"/>
    <w:rPr>
      <w:rFonts w:ascii="Corbel" w:hAnsi="Corbel"/>
      <w:color w:val="000000" w:themeColor="text1"/>
      <w:sz w:val="80"/>
      <w:szCs w:val="80"/>
    </w:rPr>
  </w:style>
  <w:style w:type="paragraph" w:customStyle="1" w:styleId="SCPageHeader">
    <w:name w:val="SC Page Header"/>
    <w:basedOn w:val="Title"/>
    <w:rsid w:val="00561472"/>
    <w:pPr>
      <w:spacing w:before="240" w:line="360" w:lineRule="auto"/>
    </w:pPr>
    <w:rPr>
      <w:rFonts w:ascii="Corbel" w:hAnsi="Corbel"/>
      <w:color w:val="6B3374"/>
      <w:sz w:val="80"/>
      <w:szCs w:val="80"/>
    </w:rPr>
  </w:style>
  <w:style w:type="paragraph" w:styleId="Title">
    <w:name w:val="Title"/>
    <w:basedOn w:val="Normal"/>
    <w:next w:val="Normal"/>
    <w:link w:val="TitleChar"/>
    <w:uiPriority w:val="10"/>
    <w:qFormat/>
    <w:rsid w:val="00A416CC"/>
    <w:pPr>
      <w:spacing w:after="240" w:line="240" w:lineRule="auto"/>
      <w:contextualSpacing/>
    </w:pPr>
    <w:rPr>
      <w:rFonts w:asciiTheme="majorHAnsi" w:eastAsiaTheme="majorEastAsia" w:hAnsiTheme="majorHAnsi" w:cstheme="majorBidi"/>
      <w:b/>
      <w:color w:val="FFFFFF" w:themeColor="background2"/>
      <w:spacing w:val="-10"/>
      <w:sz w:val="88"/>
      <w:szCs w:val="56"/>
    </w:rPr>
  </w:style>
  <w:style w:type="character" w:customStyle="1" w:styleId="TitleChar">
    <w:name w:val="Title Char"/>
    <w:basedOn w:val="DefaultParagraphFont"/>
    <w:link w:val="Title"/>
    <w:uiPriority w:val="10"/>
    <w:rsid w:val="00A416CC"/>
    <w:rPr>
      <w:rFonts w:asciiTheme="majorHAnsi" w:eastAsiaTheme="majorEastAsia" w:hAnsiTheme="majorHAnsi" w:cstheme="majorBidi"/>
      <w:b/>
      <w:color w:val="FFFFFF" w:themeColor="background2"/>
      <w:spacing w:val="-10"/>
      <w:sz w:val="88"/>
      <w:szCs w:val="56"/>
    </w:rPr>
  </w:style>
  <w:style w:type="paragraph" w:customStyle="1" w:styleId="SCSubHeader">
    <w:name w:val="SC Sub Header"/>
    <w:basedOn w:val="Heading1"/>
    <w:link w:val="SCSubHeaderChar"/>
    <w:rsid w:val="00561472"/>
    <w:pPr>
      <w:spacing w:line="360" w:lineRule="auto"/>
    </w:pPr>
    <w:rPr>
      <w:rFonts w:ascii="Arial" w:hAnsi="Arial" w:cs="Arial"/>
      <w:b/>
      <w:bCs/>
      <w:color w:val="6B3374"/>
      <w:sz w:val="40"/>
      <w:szCs w:val="40"/>
    </w:rPr>
  </w:style>
  <w:style w:type="character" w:customStyle="1" w:styleId="SCSubHeaderChar">
    <w:name w:val="SC Sub Header Char"/>
    <w:basedOn w:val="Heading1Char"/>
    <w:link w:val="SCSubHeader"/>
    <w:rsid w:val="00561472"/>
    <w:rPr>
      <w:rFonts w:ascii="Arial" w:eastAsiaTheme="majorEastAsia" w:hAnsi="Arial" w:cs="Arial"/>
      <w:b/>
      <w:bCs/>
      <w:color w:val="6B3374"/>
      <w:sz w:val="40"/>
      <w:szCs w:val="40"/>
    </w:rPr>
  </w:style>
  <w:style w:type="character" w:customStyle="1" w:styleId="Heading1Char">
    <w:name w:val="Heading 1 Char"/>
    <w:basedOn w:val="DefaultParagraphFont"/>
    <w:link w:val="Heading1"/>
    <w:uiPriority w:val="9"/>
    <w:rsid w:val="00D529E1"/>
    <w:rPr>
      <w:rFonts w:ascii="Albert Sans" w:eastAsiaTheme="majorEastAsia" w:hAnsi="Albert Sans" w:cstheme="majorBidi"/>
      <w:color w:val="5B2088" w:themeColor="text2"/>
      <w:sz w:val="32"/>
      <w:szCs w:val="14"/>
    </w:rPr>
  </w:style>
  <w:style w:type="paragraph" w:customStyle="1" w:styleId="SCBodyText">
    <w:name w:val="SC Body Text"/>
    <w:basedOn w:val="Normal"/>
    <w:rsid w:val="00561472"/>
    <w:rPr>
      <w:rFonts w:ascii="Arial" w:hAnsi="Arial" w:cs="Arial"/>
      <w:sz w:val="20"/>
    </w:rPr>
  </w:style>
  <w:style w:type="paragraph" w:customStyle="1" w:styleId="MainHeader2022">
    <w:name w:val="Main Header 2022"/>
    <w:basedOn w:val="Title"/>
    <w:link w:val="MainHeader2022Char"/>
    <w:rsid w:val="00561472"/>
    <w:pPr>
      <w:spacing w:before="360"/>
      <w:outlineLvl w:val="0"/>
    </w:pPr>
  </w:style>
  <w:style w:type="character" w:customStyle="1" w:styleId="MainHeader2022Char">
    <w:name w:val="Main Header 2022 Char"/>
    <w:basedOn w:val="TitleChar"/>
    <w:link w:val="MainHeader2022"/>
    <w:rsid w:val="00561472"/>
    <w:rPr>
      <w:rFonts w:asciiTheme="majorHAnsi" w:eastAsiaTheme="majorEastAsia" w:hAnsiTheme="majorHAnsi" w:cstheme="majorBidi"/>
      <w:b/>
      <w:color w:val="5B2088" w:themeColor="accent1"/>
      <w:spacing w:val="-10"/>
      <w:sz w:val="56"/>
      <w:szCs w:val="56"/>
    </w:rPr>
  </w:style>
  <w:style w:type="table" w:customStyle="1" w:styleId="StepChangebasictable">
    <w:name w:val="StepChange basic table"/>
    <w:basedOn w:val="TableNormal"/>
    <w:uiPriority w:val="99"/>
    <w:rsid w:val="00060958"/>
    <w:pPr>
      <w:spacing w:after="0" w:line="240" w:lineRule="auto"/>
    </w:pPr>
    <w:rPr>
      <w:rFonts w:ascii="Arial" w:hAnsi="Arial"/>
    </w:rPr>
    <w:tblPr/>
  </w:style>
  <w:style w:type="table" w:styleId="ListTable4-Accent1">
    <w:name w:val="List Table 4 Accent 1"/>
    <w:basedOn w:val="TableNormal"/>
    <w:uiPriority w:val="49"/>
    <w:rsid w:val="001E7CC4"/>
    <w:pPr>
      <w:spacing w:after="0" w:line="240" w:lineRule="auto"/>
    </w:pPr>
    <w:tblPr>
      <w:tblStyleRowBandSize w:val="1"/>
      <w:tblStyleColBandSize w:val="1"/>
      <w:tblBorders>
        <w:top w:val="single" w:sz="4" w:space="0" w:color="A058D8" w:themeColor="accent1" w:themeTint="99"/>
        <w:left w:val="single" w:sz="4" w:space="0" w:color="A058D8" w:themeColor="accent1" w:themeTint="99"/>
        <w:bottom w:val="single" w:sz="4" w:space="0" w:color="A058D8" w:themeColor="accent1" w:themeTint="99"/>
        <w:right w:val="single" w:sz="4" w:space="0" w:color="A058D8" w:themeColor="accent1" w:themeTint="99"/>
        <w:insideH w:val="single" w:sz="4" w:space="0" w:color="A058D8" w:themeColor="accent1" w:themeTint="99"/>
      </w:tblBorders>
    </w:tblPr>
    <w:tblStylePr w:type="firstRow">
      <w:rPr>
        <w:b/>
        <w:bCs/>
        <w:color w:val="FFFFFF" w:themeColor="background1"/>
      </w:rPr>
      <w:tblPr/>
      <w:tcPr>
        <w:tcBorders>
          <w:top w:val="single" w:sz="4" w:space="0" w:color="5B2088" w:themeColor="accent1"/>
          <w:left w:val="single" w:sz="4" w:space="0" w:color="5B2088" w:themeColor="accent1"/>
          <w:bottom w:val="single" w:sz="4" w:space="0" w:color="5B2088" w:themeColor="accent1"/>
          <w:right w:val="single" w:sz="4" w:space="0" w:color="5B2088" w:themeColor="accent1"/>
          <w:insideH w:val="nil"/>
        </w:tcBorders>
        <w:shd w:val="clear" w:color="auto" w:fill="5B2088" w:themeFill="accent1"/>
      </w:tcPr>
    </w:tblStylePr>
    <w:tblStylePr w:type="lastRow">
      <w:rPr>
        <w:b/>
        <w:bCs/>
      </w:rPr>
      <w:tblPr/>
      <w:tcPr>
        <w:tcBorders>
          <w:top w:val="double" w:sz="4" w:space="0" w:color="A058D8" w:themeColor="accent1" w:themeTint="99"/>
        </w:tcBorders>
      </w:tcPr>
    </w:tblStylePr>
    <w:tblStylePr w:type="firstCol">
      <w:rPr>
        <w:b/>
        <w:bCs/>
      </w:rPr>
    </w:tblStylePr>
    <w:tblStylePr w:type="lastCol">
      <w:rPr>
        <w:b/>
        <w:bCs/>
      </w:rPr>
    </w:tblStylePr>
    <w:tblStylePr w:type="band1Vert">
      <w:tblPr/>
      <w:tcPr>
        <w:shd w:val="clear" w:color="auto" w:fill="DFC7F2" w:themeFill="accent1" w:themeFillTint="33"/>
      </w:tcPr>
    </w:tblStylePr>
    <w:tblStylePr w:type="band1Horz">
      <w:tblPr/>
      <w:tcPr>
        <w:shd w:val="clear" w:color="auto" w:fill="DFC7F2" w:themeFill="accent1" w:themeFillTint="33"/>
      </w:tcPr>
    </w:tblStylePr>
  </w:style>
  <w:style w:type="table" w:customStyle="1" w:styleId="StepChangeTable">
    <w:name w:val="StepChange Table"/>
    <w:basedOn w:val="TableNormal"/>
    <w:uiPriority w:val="99"/>
    <w:rsid w:val="001E7CC4"/>
    <w:pPr>
      <w:spacing w:after="0" w:line="240" w:lineRule="auto"/>
    </w:pPr>
    <w:rPr>
      <w:rFonts w:ascii="Arial" w:hAnsi="Arial"/>
    </w:rPr>
    <w:tblPr/>
    <w:tcPr>
      <w:shd w:val="clear" w:color="auto" w:fill="FFFFFF" w:themeFill="background2"/>
    </w:tcPr>
  </w:style>
  <w:style w:type="character" w:customStyle="1" w:styleId="Heading2Char">
    <w:name w:val="Heading 2 Char"/>
    <w:basedOn w:val="DefaultParagraphFont"/>
    <w:link w:val="Heading2"/>
    <w:uiPriority w:val="9"/>
    <w:rsid w:val="00F9654B"/>
    <w:rPr>
      <w:rFonts w:ascii="Albert Sans" w:eastAsiaTheme="majorEastAsia" w:hAnsi="Albert Sans" w:cstheme="majorBidi"/>
      <w:b/>
      <w:color w:val="000000" w:themeColor="text1"/>
      <w:sz w:val="32"/>
      <w:szCs w:val="28"/>
    </w:rPr>
  </w:style>
  <w:style w:type="character" w:customStyle="1" w:styleId="Heading3Char">
    <w:name w:val="Heading 3 Char"/>
    <w:basedOn w:val="DefaultParagraphFont"/>
    <w:link w:val="Heading3"/>
    <w:uiPriority w:val="9"/>
    <w:rsid w:val="00D10C0C"/>
    <w:rPr>
      <w:rFonts w:eastAsiaTheme="majorEastAsia" w:cstheme="majorBidi"/>
      <w:b/>
      <w:color w:val="5B2088" w:themeColor="text2"/>
      <w:sz w:val="24"/>
      <w:szCs w:val="24"/>
    </w:rPr>
  </w:style>
  <w:style w:type="character" w:customStyle="1" w:styleId="Heading4Char">
    <w:name w:val="Heading 4 Char"/>
    <w:basedOn w:val="DefaultParagraphFont"/>
    <w:link w:val="Heading4"/>
    <w:uiPriority w:val="9"/>
    <w:rsid w:val="00C07E8C"/>
    <w:rPr>
      <w:rFonts w:ascii="Albert Sans" w:eastAsiaTheme="majorEastAsia" w:hAnsi="Albert Sans" w:cstheme="majorBidi"/>
      <w:b/>
      <w:sz w:val="24"/>
      <w:szCs w:val="22"/>
    </w:rPr>
  </w:style>
  <w:style w:type="character" w:customStyle="1" w:styleId="Heading5Char">
    <w:name w:val="Heading 5 Char"/>
    <w:basedOn w:val="DefaultParagraphFont"/>
    <w:link w:val="Heading5"/>
    <w:uiPriority w:val="9"/>
    <w:semiHidden/>
    <w:rsid w:val="00103E81"/>
    <w:rPr>
      <w:rFonts w:asciiTheme="majorHAnsi" w:eastAsiaTheme="majorEastAsia" w:hAnsiTheme="majorHAnsi" w:cstheme="majorBidi"/>
      <w:color w:val="5B2088" w:themeColor="text2"/>
      <w:sz w:val="22"/>
      <w:szCs w:val="22"/>
    </w:rPr>
  </w:style>
  <w:style w:type="character" w:customStyle="1" w:styleId="Heading6Char">
    <w:name w:val="Heading 6 Char"/>
    <w:basedOn w:val="DefaultParagraphFont"/>
    <w:link w:val="Heading6"/>
    <w:uiPriority w:val="9"/>
    <w:semiHidden/>
    <w:rsid w:val="00103E81"/>
    <w:rPr>
      <w:rFonts w:asciiTheme="majorHAnsi" w:eastAsiaTheme="majorEastAsia" w:hAnsiTheme="majorHAnsi" w:cstheme="majorBidi"/>
      <w:i/>
      <w:iCs/>
      <w:color w:val="5B2088" w:themeColor="text2"/>
      <w:sz w:val="21"/>
      <w:szCs w:val="21"/>
    </w:rPr>
  </w:style>
  <w:style w:type="character" w:customStyle="1" w:styleId="Heading7Char">
    <w:name w:val="Heading 7 Char"/>
    <w:basedOn w:val="DefaultParagraphFont"/>
    <w:link w:val="Heading7"/>
    <w:uiPriority w:val="9"/>
    <w:semiHidden/>
    <w:rsid w:val="00103E81"/>
    <w:rPr>
      <w:rFonts w:asciiTheme="majorHAnsi" w:eastAsiaTheme="majorEastAsia" w:hAnsiTheme="majorHAnsi" w:cstheme="majorBidi"/>
      <w:i/>
      <w:iCs/>
      <w:color w:val="2D1043" w:themeColor="accent1" w:themeShade="80"/>
      <w:sz w:val="21"/>
      <w:szCs w:val="21"/>
    </w:rPr>
  </w:style>
  <w:style w:type="character" w:customStyle="1" w:styleId="Heading8Char">
    <w:name w:val="Heading 8 Char"/>
    <w:basedOn w:val="DefaultParagraphFont"/>
    <w:link w:val="Heading8"/>
    <w:uiPriority w:val="9"/>
    <w:semiHidden/>
    <w:rsid w:val="00103E81"/>
    <w:rPr>
      <w:rFonts w:asciiTheme="majorHAnsi" w:eastAsiaTheme="majorEastAsia" w:hAnsiTheme="majorHAnsi" w:cstheme="majorBidi"/>
      <w:b/>
      <w:bCs/>
      <w:color w:val="5B2088" w:themeColor="text2"/>
    </w:rPr>
  </w:style>
  <w:style w:type="character" w:customStyle="1" w:styleId="Heading9Char">
    <w:name w:val="Heading 9 Char"/>
    <w:basedOn w:val="DefaultParagraphFont"/>
    <w:link w:val="Heading9"/>
    <w:uiPriority w:val="9"/>
    <w:semiHidden/>
    <w:rsid w:val="00103E81"/>
    <w:rPr>
      <w:rFonts w:asciiTheme="majorHAnsi" w:eastAsiaTheme="majorEastAsia" w:hAnsiTheme="majorHAnsi" w:cstheme="majorBidi"/>
      <w:b/>
      <w:bCs/>
      <w:i/>
      <w:iCs/>
      <w:color w:val="5B2088" w:themeColor="text2"/>
    </w:rPr>
  </w:style>
  <w:style w:type="paragraph" w:styleId="Caption">
    <w:name w:val="caption"/>
    <w:basedOn w:val="Normal"/>
    <w:next w:val="Normal"/>
    <w:uiPriority w:val="35"/>
    <w:semiHidden/>
    <w:unhideWhenUsed/>
    <w:qFormat/>
    <w:rsid w:val="00103E81"/>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F1276A"/>
    <w:pPr>
      <w:numPr>
        <w:ilvl w:val="1"/>
      </w:numPr>
      <w:spacing w:line="240" w:lineRule="auto"/>
    </w:pPr>
    <w:rPr>
      <w:rFonts w:eastAsiaTheme="majorEastAsia" w:cstheme="majorBidi"/>
      <w:sz w:val="40"/>
      <w:szCs w:val="24"/>
    </w:rPr>
  </w:style>
  <w:style w:type="character" w:customStyle="1" w:styleId="SubtitleChar">
    <w:name w:val="Subtitle Char"/>
    <w:basedOn w:val="DefaultParagraphFont"/>
    <w:link w:val="Subtitle"/>
    <w:uiPriority w:val="11"/>
    <w:rsid w:val="00F1276A"/>
    <w:rPr>
      <w:rFonts w:eastAsiaTheme="majorEastAsia" w:cstheme="majorBidi"/>
      <w:sz w:val="40"/>
      <w:szCs w:val="24"/>
    </w:rPr>
  </w:style>
  <w:style w:type="character" w:styleId="Strong">
    <w:name w:val="Strong"/>
    <w:basedOn w:val="DefaultParagraphFont"/>
    <w:uiPriority w:val="22"/>
    <w:qFormat/>
    <w:rsid w:val="00103E81"/>
    <w:rPr>
      <w:b/>
      <w:bCs/>
    </w:rPr>
  </w:style>
  <w:style w:type="character" w:styleId="Emphasis">
    <w:name w:val="Emphasis"/>
    <w:basedOn w:val="DefaultParagraphFont"/>
    <w:uiPriority w:val="20"/>
    <w:qFormat/>
    <w:rsid w:val="00103E81"/>
    <w:rPr>
      <w:i/>
      <w:iCs/>
    </w:rPr>
  </w:style>
  <w:style w:type="paragraph" w:styleId="NoSpacing">
    <w:name w:val="No Spacing"/>
    <w:uiPriority w:val="1"/>
    <w:qFormat/>
    <w:rsid w:val="00103E81"/>
    <w:pPr>
      <w:spacing w:after="0" w:line="240" w:lineRule="auto"/>
    </w:pPr>
  </w:style>
  <w:style w:type="paragraph" w:styleId="Quote">
    <w:name w:val="Quote"/>
    <w:basedOn w:val="Normal"/>
    <w:next w:val="Normal"/>
    <w:link w:val="QuoteChar"/>
    <w:uiPriority w:val="29"/>
    <w:qFormat/>
    <w:rsid w:val="00103E81"/>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103E81"/>
    <w:rPr>
      <w:i/>
      <w:iCs/>
      <w:color w:val="404040" w:themeColor="text1" w:themeTint="BF"/>
    </w:rPr>
  </w:style>
  <w:style w:type="paragraph" w:styleId="IntenseQuote">
    <w:name w:val="Intense Quote"/>
    <w:basedOn w:val="Normal"/>
    <w:next w:val="Normal"/>
    <w:link w:val="IntenseQuoteChar"/>
    <w:uiPriority w:val="30"/>
    <w:qFormat/>
    <w:rsid w:val="00103E81"/>
    <w:pPr>
      <w:pBdr>
        <w:left w:val="single" w:sz="18" w:space="12" w:color="5B2088" w:themeColor="accent1"/>
      </w:pBdr>
      <w:spacing w:before="100" w:beforeAutospacing="1" w:line="300" w:lineRule="auto"/>
      <w:ind w:left="1224" w:right="1224"/>
    </w:pPr>
    <w:rPr>
      <w:rFonts w:asciiTheme="majorHAnsi" w:eastAsiaTheme="majorEastAsia" w:hAnsiTheme="majorHAnsi" w:cstheme="majorBidi"/>
      <w:color w:val="5B2088" w:themeColor="accent1"/>
      <w:sz w:val="28"/>
      <w:szCs w:val="28"/>
    </w:rPr>
  </w:style>
  <w:style w:type="character" w:customStyle="1" w:styleId="IntenseQuoteChar">
    <w:name w:val="Intense Quote Char"/>
    <w:basedOn w:val="DefaultParagraphFont"/>
    <w:link w:val="IntenseQuote"/>
    <w:uiPriority w:val="30"/>
    <w:rsid w:val="00103E81"/>
    <w:rPr>
      <w:rFonts w:asciiTheme="majorHAnsi" w:eastAsiaTheme="majorEastAsia" w:hAnsiTheme="majorHAnsi" w:cstheme="majorBidi"/>
      <w:color w:val="5B2088" w:themeColor="accent1"/>
      <w:sz w:val="28"/>
      <w:szCs w:val="28"/>
    </w:rPr>
  </w:style>
  <w:style w:type="character" w:styleId="SubtleEmphasis">
    <w:name w:val="Subtle Emphasis"/>
    <w:basedOn w:val="DefaultParagraphFont"/>
    <w:uiPriority w:val="19"/>
    <w:qFormat/>
    <w:rsid w:val="00103E81"/>
    <w:rPr>
      <w:i/>
      <w:iCs/>
      <w:color w:val="404040" w:themeColor="text1" w:themeTint="BF"/>
    </w:rPr>
  </w:style>
  <w:style w:type="character" w:styleId="IntenseEmphasis">
    <w:name w:val="Intense Emphasis"/>
    <w:basedOn w:val="DefaultParagraphFont"/>
    <w:uiPriority w:val="21"/>
    <w:qFormat/>
    <w:rsid w:val="00103E81"/>
    <w:rPr>
      <w:b/>
      <w:bCs/>
      <w:i/>
      <w:iCs/>
    </w:rPr>
  </w:style>
  <w:style w:type="character" w:styleId="SubtleReference">
    <w:name w:val="Subtle Reference"/>
    <w:basedOn w:val="DefaultParagraphFont"/>
    <w:uiPriority w:val="31"/>
    <w:qFormat/>
    <w:rsid w:val="00103E81"/>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03E81"/>
    <w:rPr>
      <w:b/>
      <w:bCs/>
      <w:smallCaps/>
      <w:spacing w:val="5"/>
      <w:u w:val="single"/>
    </w:rPr>
  </w:style>
  <w:style w:type="character" w:styleId="BookTitle">
    <w:name w:val="Book Title"/>
    <w:basedOn w:val="DefaultParagraphFont"/>
    <w:uiPriority w:val="33"/>
    <w:qFormat/>
    <w:rsid w:val="00103E81"/>
    <w:rPr>
      <w:b/>
      <w:bCs/>
      <w:smallCaps/>
    </w:rPr>
  </w:style>
  <w:style w:type="paragraph" w:styleId="TOCHeading">
    <w:name w:val="TOC Heading"/>
    <w:basedOn w:val="Heading1"/>
    <w:next w:val="Normal"/>
    <w:uiPriority w:val="39"/>
    <w:unhideWhenUsed/>
    <w:qFormat/>
    <w:rsid w:val="00103E81"/>
    <w:pPr>
      <w:outlineLvl w:val="9"/>
    </w:pPr>
  </w:style>
  <w:style w:type="character" w:styleId="PlaceholderText">
    <w:name w:val="Placeholder Text"/>
    <w:basedOn w:val="DefaultParagraphFont"/>
    <w:uiPriority w:val="99"/>
    <w:semiHidden/>
    <w:rsid w:val="00561472"/>
    <w:rPr>
      <w:color w:val="808080"/>
    </w:rPr>
  </w:style>
  <w:style w:type="paragraph" w:styleId="TOC1">
    <w:name w:val="toc 1"/>
    <w:basedOn w:val="Normal"/>
    <w:next w:val="Normal"/>
    <w:autoRedefine/>
    <w:uiPriority w:val="39"/>
    <w:unhideWhenUsed/>
    <w:rsid w:val="00103E81"/>
    <w:pPr>
      <w:spacing w:after="100"/>
    </w:pPr>
  </w:style>
  <w:style w:type="paragraph" w:styleId="TOC2">
    <w:name w:val="toc 2"/>
    <w:basedOn w:val="Normal"/>
    <w:next w:val="Normal"/>
    <w:autoRedefine/>
    <w:uiPriority w:val="39"/>
    <w:unhideWhenUsed/>
    <w:rsid w:val="00103E81"/>
    <w:pPr>
      <w:spacing w:after="100"/>
      <w:ind w:left="200"/>
    </w:pPr>
  </w:style>
  <w:style w:type="paragraph" w:styleId="TOC3">
    <w:name w:val="toc 3"/>
    <w:basedOn w:val="Normal"/>
    <w:next w:val="Normal"/>
    <w:autoRedefine/>
    <w:uiPriority w:val="39"/>
    <w:unhideWhenUsed/>
    <w:rsid w:val="00103E81"/>
    <w:pPr>
      <w:spacing w:after="100"/>
      <w:ind w:left="400"/>
    </w:pPr>
  </w:style>
  <w:style w:type="character" w:styleId="Hyperlink">
    <w:name w:val="Hyperlink"/>
    <w:basedOn w:val="DefaultParagraphFont"/>
    <w:uiPriority w:val="99"/>
    <w:unhideWhenUsed/>
    <w:rsid w:val="00103E81"/>
    <w:rPr>
      <w:color w:val="0563C1" w:themeColor="hyperlink"/>
      <w:u w:val="single"/>
    </w:rPr>
  </w:style>
  <w:style w:type="paragraph" w:styleId="Header">
    <w:name w:val="header"/>
    <w:basedOn w:val="Normal"/>
    <w:link w:val="HeaderChar"/>
    <w:uiPriority w:val="99"/>
    <w:unhideWhenUsed/>
    <w:rsid w:val="007E06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6C9"/>
  </w:style>
  <w:style w:type="paragraph" w:styleId="Footer">
    <w:name w:val="footer"/>
    <w:basedOn w:val="Normal"/>
    <w:link w:val="FooterChar"/>
    <w:uiPriority w:val="99"/>
    <w:unhideWhenUsed/>
    <w:rsid w:val="007E06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6C9"/>
  </w:style>
  <w:style w:type="table" w:styleId="MediumList2-Accent1">
    <w:name w:val="Medium List 2 Accent 1"/>
    <w:basedOn w:val="TableNormal"/>
    <w:uiPriority w:val="66"/>
    <w:rsid w:val="002468F8"/>
    <w:pPr>
      <w:spacing w:after="0" w:line="240" w:lineRule="auto"/>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5B2088" w:themeColor="accent1"/>
        <w:left w:val="single" w:sz="8" w:space="0" w:color="5B2088" w:themeColor="accent1"/>
        <w:bottom w:val="single" w:sz="8" w:space="0" w:color="5B2088" w:themeColor="accent1"/>
        <w:right w:val="single" w:sz="8" w:space="0" w:color="5B2088" w:themeColor="accent1"/>
      </w:tblBorders>
    </w:tblPr>
    <w:tblStylePr w:type="firstRow">
      <w:rPr>
        <w:sz w:val="24"/>
        <w:szCs w:val="24"/>
      </w:rPr>
      <w:tblPr/>
      <w:tcPr>
        <w:tcBorders>
          <w:top w:val="nil"/>
          <w:left w:val="nil"/>
          <w:bottom w:val="single" w:sz="24" w:space="0" w:color="5B2088" w:themeColor="accent1"/>
          <w:right w:val="nil"/>
          <w:insideH w:val="nil"/>
          <w:insideV w:val="nil"/>
        </w:tcBorders>
        <w:shd w:val="clear" w:color="auto" w:fill="FFFFFF" w:themeFill="background1"/>
      </w:tcPr>
    </w:tblStylePr>
    <w:tblStylePr w:type="lastRow">
      <w:tblPr/>
      <w:tcPr>
        <w:tcBorders>
          <w:top w:val="single" w:sz="8" w:space="0" w:color="5B208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2088" w:themeColor="accent1"/>
          <w:insideH w:val="nil"/>
          <w:insideV w:val="nil"/>
        </w:tcBorders>
        <w:shd w:val="clear" w:color="auto" w:fill="FFFFFF" w:themeFill="background1"/>
      </w:tcPr>
    </w:tblStylePr>
    <w:tblStylePr w:type="lastCol">
      <w:tblPr/>
      <w:tcPr>
        <w:tcBorders>
          <w:top w:val="nil"/>
          <w:left w:val="single" w:sz="8" w:space="0" w:color="5B208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BAEF" w:themeFill="accent1" w:themeFillTint="3F"/>
      </w:tcPr>
    </w:tblStylePr>
    <w:tblStylePr w:type="band1Horz">
      <w:tblPr/>
      <w:tcPr>
        <w:tcBorders>
          <w:top w:val="nil"/>
          <w:bottom w:val="nil"/>
          <w:insideH w:val="nil"/>
          <w:insideV w:val="nil"/>
        </w:tcBorders>
        <w:shd w:val="clear" w:color="auto" w:fill="D8BAE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Table7Colorful">
    <w:name w:val="List Table 7 Colorful"/>
    <w:basedOn w:val="TableNormal"/>
    <w:uiPriority w:val="52"/>
    <w:rsid w:val="002468F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basedOn w:val="Normal"/>
    <w:uiPriority w:val="34"/>
    <w:qFormat/>
    <w:rsid w:val="00FA6779"/>
    <w:pPr>
      <w:ind w:left="720"/>
      <w:contextualSpacing/>
    </w:pPr>
  </w:style>
  <w:style w:type="paragraph" w:customStyle="1" w:styleId="BackPageHeader">
    <w:name w:val="Back Page Header"/>
    <w:basedOn w:val="Normal"/>
    <w:link w:val="BackPageHeaderChar"/>
    <w:qFormat/>
    <w:rsid w:val="00A555FA"/>
    <w:pPr>
      <w:spacing w:line="240" w:lineRule="auto"/>
    </w:pPr>
    <w:rPr>
      <w:rFonts w:asciiTheme="majorHAnsi" w:hAnsiTheme="majorHAnsi"/>
      <w:noProof/>
      <w:color w:val="FFFFFF" w:themeColor="background1"/>
      <w:sz w:val="48"/>
      <w:szCs w:val="48"/>
    </w:rPr>
  </w:style>
  <w:style w:type="character" w:customStyle="1" w:styleId="BackPageHeaderChar">
    <w:name w:val="Back Page Header Char"/>
    <w:basedOn w:val="DefaultParagraphFont"/>
    <w:link w:val="BackPageHeader"/>
    <w:rsid w:val="00A555FA"/>
    <w:rPr>
      <w:rFonts w:asciiTheme="majorHAnsi" w:hAnsiTheme="majorHAnsi"/>
      <w:noProof/>
      <w:color w:val="FFFFFF" w:themeColor="background1"/>
      <w:sz w:val="48"/>
      <w:szCs w:val="48"/>
    </w:rPr>
  </w:style>
  <w:style w:type="paragraph" w:customStyle="1" w:styleId="Whitenormaltext">
    <w:name w:val="White normal text"/>
    <w:basedOn w:val="Normal"/>
    <w:link w:val="WhitenormaltextChar"/>
    <w:qFormat/>
    <w:rsid w:val="00A555FA"/>
    <w:pPr>
      <w:ind w:right="4536"/>
    </w:pPr>
    <w:rPr>
      <w:noProof/>
      <w:color w:val="FFFFFF" w:themeColor="background1"/>
      <w:lang w:val="en-US"/>
    </w:rPr>
  </w:style>
  <w:style w:type="character" w:customStyle="1" w:styleId="WhitenormaltextChar">
    <w:name w:val="White normal text Char"/>
    <w:basedOn w:val="DefaultParagraphFont"/>
    <w:link w:val="Whitenormaltext"/>
    <w:rsid w:val="00A555FA"/>
    <w:rPr>
      <w:noProof/>
      <w:color w:val="FFFFFF" w:themeColor="background1"/>
      <w:sz w:val="24"/>
      <w:lang w:val="en-US"/>
    </w:rPr>
  </w:style>
  <w:style w:type="character" w:styleId="UnresolvedMention">
    <w:name w:val="Unresolved Mention"/>
    <w:basedOn w:val="DefaultParagraphFont"/>
    <w:uiPriority w:val="99"/>
    <w:semiHidden/>
    <w:unhideWhenUsed/>
    <w:rsid w:val="002B5288"/>
    <w:rPr>
      <w:color w:val="605E5C"/>
      <w:shd w:val="clear" w:color="auto" w:fill="E1DFDD"/>
    </w:rPr>
  </w:style>
  <w:style w:type="paragraph" w:styleId="FootnoteText">
    <w:name w:val="footnote text"/>
    <w:basedOn w:val="Normal"/>
    <w:link w:val="FootnoteTextChar"/>
    <w:uiPriority w:val="99"/>
    <w:semiHidden/>
    <w:unhideWhenUsed/>
    <w:rsid w:val="00DE0448"/>
    <w:pPr>
      <w:spacing w:after="0" w:line="240" w:lineRule="auto"/>
    </w:pPr>
    <w:rPr>
      <w:sz w:val="20"/>
    </w:rPr>
  </w:style>
  <w:style w:type="character" w:customStyle="1" w:styleId="FootnoteTextChar">
    <w:name w:val="Footnote Text Char"/>
    <w:basedOn w:val="DefaultParagraphFont"/>
    <w:link w:val="FootnoteText"/>
    <w:uiPriority w:val="99"/>
    <w:semiHidden/>
    <w:rsid w:val="00DE0448"/>
  </w:style>
  <w:style w:type="character" w:styleId="FootnoteReference">
    <w:name w:val="footnote reference"/>
    <w:basedOn w:val="DefaultParagraphFont"/>
    <w:uiPriority w:val="99"/>
    <w:semiHidden/>
    <w:unhideWhenUsed/>
    <w:rsid w:val="00DE0448"/>
    <w:rPr>
      <w:vertAlign w:val="superscript"/>
    </w:rPr>
  </w:style>
  <w:style w:type="paragraph" w:styleId="Revision">
    <w:name w:val="Revision"/>
    <w:hidden/>
    <w:uiPriority w:val="99"/>
    <w:semiHidden/>
    <w:rsid w:val="003537EF"/>
    <w:pPr>
      <w:spacing w:after="0" w:line="240" w:lineRule="auto"/>
    </w:pPr>
    <w:rPr>
      <w:sz w:val="24"/>
    </w:rPr>
  </w:style>
  <w:style w:type="character" w:styleId="CommentReference">
    <w:name w:val="annotation reference"/>
    <w:basedOn w:val="DefaultParagraphFont"/>
    <w:uiPriority w:val="99"/>
    <w:semiHidden/>
    <w:unhideWhenUsed/>
    <w:rsid w:val="003537EF"/>
    <w:rPr>
      <w:sz w:val="16"/>
      <w:szCs w:val="16"/>
    </w:rPr>
  </w:style>
  <w:style w:type="paragraph" w:styleId="CommentText">
    <w:name w:val="annotation text"/>
    <w:basedOn w:val="Normal"/>
    <w:link w:val="CommentTextChar"/>
    <w:uiPriority w:val="99"/>
    <w:unhideWhenUsed/>
    <w:rsid w:val="003537EF"/>
    <w:pPr>
      <w:spacing w:line="240" w:lineRule="auto"/>
    </w:pPr>
    <w:rPr>
      <w:sz w:val="20"/>
    </w:rPr>
  </w:style>
  <w:style w:type="character" w:customStyle="1" w:styleId="CommentTextChar">
    <w:name w:val="Comment Text Char"/>
    <w:basedOn w:val="DefaultParagraphFont"/>
    <w:link w:val="CommentText"/>
    <w:uiPriority w:val="99"/>
    <w:rsid w:val="003537EF"/>
  </w:style>
  <w:style w:type="paragraph" w:styleId="CommentSubject">
    <w:name w:val="annotation subject"/>
    <w:basedOn w:val="CommentText"/>
    <w:next w:val="CommentText"/>
    <w:link w:val="CommentSubjectChar"/>
    <w:uiPriority w:val="99"/>
    <w:semiHidden/>
    <w:unhideWhenUsed/>
    <w:rsid w:val="003537EF"/>
    <w:rPr>
      <w:b/>
      <w:bCs/>
    </w:rPr>
  </w:style>
  <w:style w:type="character" w:customStyle="1" w:styleId="CommentSubjectChar">
    <w:name w:val="Comment Subject Char"/>
    <w:basedOn w:val="CommentTextChar"/>
    <w:link w:val="CommentSubject"/>
    <w:uiPriority w:val="99"/>
    <w:semiHidden/>
    <w:rsid w:val="003537EF"/>
    <w:rPr>
      <w:b/>
      <w:bCs/>
    </w:rPr>
  </w:style>
  <w:style w:type="character" w:styleId="FollowedHyperlink">
    <w:name w:val="FollowedHyperlink"/>
    <w:basedOn w:val="DefaultParagraphFont"/>
    <w:uiPriority w:val="99"/>
    <w:semiHidden/>
    <w:unhideWhenUsed/>
    <w:rsid w:val="00F43A4C"/>
    <w:rPr>
      <w:color w:val="FF7747" w:themeColor="followedHyperlink"/>
      <w:u w:val="single"/>
    </w:rPr>
  </w:style>
  <w:style w:type="paragraph" w:styleId="EndnoteText">
    <w:name w:val="endnote text"/>
    <w:basedOn w:val="Normal"/>
    <w:link w:val="EndnoteTextChar"/>
    <w:uiPriority w:val="99"/>
    <w:semiHidden/>
    <w:unhideWhenUsed/>
    <w:rsid w:val="007955A6"/>
    <w:pPr>
      <w:spacing w:after="0" w:line="240" w:lineRule="auto"/>
    </w:pPr>
    <w:rPr>
      <w:sz w:val="20"/>
    </w:rPr>
  </w:style>
  <w:style w:type="character" w:customStyle="1" w:styleId="EndnoteTextChar">
    <w:name w:val="Endnote Text Char"/>
    <w:basedOn w:val="DefaultParagraphFont"/>
    <w:link w:val="EndnoteText"/>
    <w:uiPriority w:val="99"/>
    <w:semiHidden/>
    <w:rsid w:val="007955A6"/>
  </w:style>
  <w:style w:type="character" w:styleId="EndnoteReference">
    <w:name w:val="endnote reference"/>
    <w:basedOn w:val="DefaultParagraphFont"/>
    <w:uiPriority w:val="99"/>
    <w:semiHidden/>
    <w:unhideWhenUsed/>
    <w:rsid w:val="007955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5993">
      <w:bodyDiv w:val="1"/>
      <w:marLeft w:val="0"/>
      <w:marRight w:val="0"/>
      <w:marTop w:val="0"/>
      <w:marBottom w:val="0"/>
      <w:divBdr>
        <w:top w:val="none" w:sz="0" w:space="0" w:color="auto"/>
        <w:left w:val="none" w:sz="0" w:space="0" w:color="auto"/>
        <w:bottom w:val="none" w:sz="0" w:space="0" w:color="auto"/>
        <w:right w:val="none" w:sz="0" w:space="0" w:color="auto"/>
      </w:divBdr>
    </w:div>
    <w:div w:id="376121623">
      <w:bodyDiv w:val="1"/>
      <w:marLeft w:val="0"/>
      <w:marRight w:val="0"/>
      <w:marTop w:val="0"/>
      <w:marBottom w:val="0"/>
      <w:divBdr>
        <w:top w:val="none" w:sz="0" w:space="0" w:color="auto"/>
        <w:left w:val="none" w:sz="0" w:space="0" w:color="auto"/>
        <w:bottom w:val="none" w:sz="0" w:space="0" w:color="auto"/>
        <w:right w:val="none" w:sz="0" w:space="0" w:color="auto"/>
      </w:divBdr>
    </w:div>
    <w:div w:id="596836797">
      <w:bodyDiv w:val="1"/>
      <w:marLeft w:val="0"/>
      <w:marRight w:val="0"/>
      <w:marTop w:val="0"/>
      <w:marBottom w:val="0"/>
      <w:divBdr>
        <w:top w:val="none" w:sz="0" w:space="0" w:color="auto"/>
        <w:left w:val="none" w:sz="0" w:space="0" w:color="auto"/>
        <w:bottom w:val="none" w:sz="0" w:space="0" w:color="auto"/>
        <w:right w:val="none" w:sz="0" w:space="0" w:color="auto"/>
      </w:divBdr>
    </w:div>
    <w:div w:id="792870353">
      <w:bodyDiv w:val="1"/>
      <w:marLeft w:val="0"/>
      <w:marRight w:val="0"/>
      <w:marTop w:val="0"/>
      <w:marBottom w:val="0"/>
      <w:divBdr>
        <w:top w:val="none" w:sz="0" w:space="0" w:color="auto"/>
        <w:left w:val="none" w:sz="0" w:space="0" w:color="auto"/>
        <w:bottom w:val="none" w:sz="0" w:space="0" w:color="auto"/>
        <w:right w:val="none" w:sz="0" w:space="0" w:color="auto"/>
      </w:divBdr>
      <w:divsChild>
        <w:div w:id="1112165561">
          <w:marLeft w:val="0"/>
          <w:marRight w:val="0"/>
          <w:marTop w:val="0"/>
          <w:marBottom w:val="300"/>
          <w:divBdr>
            <w:top w:val="none" w:sz="0" w:space="0" w:color="auto"/>
            <w:left w:val="none" w:sz="0" w:space="0" w:color="auto"/>
            <w:bottom w:val="none" w:sz="0" w:space="0" w:color="auto"/>
            <w:right w:val="none" w:sz="0" w:space="0" w:color="auto"/>
          </w:divBdr>
        </w:div>
        <w:div w:id="1896888729">
          <w:marLeft w:val="0"/>
          <w:marRight w:val="0"/>
          <w:marTop w:val="0"/>
          <w:marBottom w:val="0"/>
          <w:divBdr>
            <w:top w:val="none" w:sz="0" w:space="0" w:color="auto"/>
            <w:left w:val="none" w:sz="0" w:space="0" w:color="auto"/>
            <w:bottom w:val="none" w:sz="0" w:space="0" w:color="auto"/>
            <w:right w:val="none" w:sz="0" w:space="0" w:color="auto"/>
          </w:divBdr>
          <w:divsChild>
            <w:div w:id="17654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40320">
      <w:bodyDiv w:val="1"/>
      <w:marLeft w:val="0"/>
      <w:marRight w:val="0"/>
      <w:marTop w:val="0"/>
      <w:marBottom w:val="0"/>
      <w:divBdr>
        <w:top w:val="none" w:sz="0" w:space="0" w:color="auto"/>
        <w:left w:val="none" w:sz="0" w:space="0" w:color="auto"/>
        <w:bottom w:val="none" w:sz="0" w:space="0" w:color="auto"/>
        <w:right w:val="none" w:sz="0" w:space="0" w:color="auto"/>
      </w:divBdr>
    </w:div>
    <w:div w:id="938486089">
      <w:bodyDiv w:val="1"/>
      <w:marLeft w:val="0"/>
      <w:marRight w:val="0"/>
      <w:marTop w:val="0"/>
      <w:marBottom w:val="0"/>
      <w:divBdr>
        <w:top w:val="none" w:sz="0" w:space="0" w:color="auto"/>
        <w:left w:val="none" w:sz="0" w:space="0" w:color="auto"/>
        <w:bottom w:val="none" w:sz="0" w:space="0" w:color="auto"/>
        <w:right w:val="none" w:sz="0" w:space="0" w:color="auto"/>
      </w:divBdr>
    </w:div>
    <w:div w:id="1034427546">
      <w:bodyDiv w:val="1"/>
      <w:marLeft w:val="0"/>
      <w:marRight w:val="0"/>
      <w:marTop w:val="0"/>
      <w:marBottom w:val="0"/>
      <w:divBdr>
        <w:top w:val="none" w:sz="0" w:space="0" w:color="auto"/>
        <w:left w:val="none" w:sz="0" w:space="0" w:color="auto"/>
        <w:bottom w:val="none" w:sz="0" w:space="0" w:color="auto"/>
        <w:right w:val="none" w:sz="0" w:space="0" w:color="auto"/>
      </w:divBdr>
    </w:div>
    <w:div w:id="1116945258">
      <w:bodyDiv w:val="1"/>
      <w:marLeft w:val="0"/>
      <w:marRight w:val="0"/>
      <w:marTop w:val="0"/>
      <w:marBottom w:val="0"/>
      <w:divBdr>
        <w:top w:val="none" w:sz="0" w:space="0" w:color="auto"/>
        <w:left w:val="none" w:sz="0" w:space="0" w:color="auto"/>
        <w:bottom w:val="none" w:sz="0" w:space="0" w:color="auto"/>
        <w:right w:val="none" w:sz="0" w:space="0" w:color="auto"/>
      </w:divBdr>
    </w:div>
    <w:div w:id="1313947390">
      <w:bodyDiv w:val="1"/>
      <w:marLeft w:val="0"/>
      <w:marRight w:val="0"/>
      <w:marTop w:val="0"/>
      <w:marBottom w:val="0"/>
      <w:divBdr>
        <w:top w:val="none" w:sz="0" w:space="0" w:color="auto"/>
        <w:left w:val="none" w:sz="0" w:space="0" w:color="auto"/>
        <w:bottom w:val="none" w:sz="0" w:space="0" w:color="auto"/>
        <w:right w:val="none" w:sz="0" w:space="0" w:color="auto"/>
      </w:divBdr>
    </w:div>
    <w:div w:id="1326981685">
      <w:bodyDiv w:val="1"/>
      <w:marLeft w:val="0"/>
      <w:marRight w:val="0"/>
      <w:marTop w:val="0"/>
      <w:marBottom w:val="0"/>
      <w:divBdr>
        <w:top w:val="none" w:sz="0" w:space="0" w:color="auto"/>
        <w:left w:val="none" w:sz="0" w:space="0" w:color="auto"/>
        <w:bottom w:val="none" w:sz="0" w:space="0" w:color="auto"/>
        <w:right w:val="none" w:sz="0" w:space="0" w:color="auto"/>
      </w:divBdr>
    </w:div>
    <w:div w:id="1405493534">
      <w:bodyDiv w:val="1"/>
      <w:marLeft w:val="0"/>
      <w:marRight w:val="0"/>
      <w:marTop w:val="0"/>
      <w:marBottom w:val="0"/>
      <w:divBdr>
        <w:top w:val="none" w:sz="0" w:space="0" w:color="auto"/>
        <w:left w:val="none" w:sz="0" w:space="0" w:color="auto"/>
        <w:bottom w:val="none" w:sz="0" w:space="0" w:color="auto"/>
        <w:right w:val="none" w:sz="0" w:space="0" w:color="auto"/>
      </w:divBdr>
    </w:div>
    <w:div w:id="1455439777">
      <w:bodyDiv w:val="1"/>
      <w:marLeft w:val="0"/>
      <w:marRight w:val="0"/>
      <w:marTop w:val="0"/>
      <w:marBottom w:val="0"/>
      <w:divBdr>
        <w:top w:val="none" w:sz="0" w:space="0" w:color="auto"/>
        <w:left w:val="none" w:sz="0" w:space="0" w:color="auto"/>
        <w:bottom w:val="none" w:sz="0" w:space="0" w:color="auto"/>
        <w:right w:val="none" w:sz="0" w:space="0" w:color="auto"/>
      </w:divBdr>
      <w:divsChild>
        <w:div w:id="545415013">
          <w:marLeft w:val="0"/>
          <w:marRight w:val="0"/>
          <w:marTop w:val="0"/>
          <w:marBottom w:val="300"/>
          <w:divBdr>
            <w:top w:val="none" w:sz="0" w:space="0" w:color="auto"/>
            <w:left w:val="none" w:sz="0" w:space="0" w:color="auto"/>
            <w:bottom w:val="none" w:sz="0" w:space="0" w:color="auto"/>
            <w:right w:val="none" w:sz="0" w:space="0" w:color="auto"/>
          </w:divBdr>
        </w:div>
        <w:div w:id="1920287551">
          <w:marLeft w:val="0"/>
          <w:marRight w:val="0"/>
          <w:marTop w:val="0"/>
          <w:marBottom w:val="0"/>
          <w:divBdr>
            <w:top w:val="none" w:sz="0" w:space="0" w:color="auto"/>
            <w:left w:val="none" w:sz="0" w:space="0" w:color="auto"/>
            <w:bottom w:val="none" w:sz="0" w:space="0" w:color="auto"/>
            <w:right w:val="none" w:sz="0" w:space="0" w:color="auto"/>
          </w:divBdr>
          <w:divsChild>
            <w:div w:id="101746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651118">
      <w:bodyDiv w:val="1"/>
      <w:marLeft w:val="0"/>
      <w:marRight w:val="0"/>
      <w:marTop w:val="0"/>
      <w:marBottom w:val="0"/>
      <w:divBdr>
        <w:top w:val="none" w:sz="0" w:space="0" w:color="auto"/>
        <w:left w:val="none" w:sz="0" w:space="0" w:color="auto"/>
        <w:bottom w:val="none" w:sz="0" w:space="0" w:color="auto"/>
        <w:right w:val="none" w:sz="0" w:space="0" w:color="auto"/>
      </w:divBdr>
    </w:div>
    <w:div w:id="1665861584">
      <w:bodyDiv w:val="1"/>
      <w:marLeft w:val="0"/>
      <w:marRight w:val="0"/>
      <w:marTop w:val="0"/>
      <w:marBottom w:val="0"/>
      <w:divBdr>
        <w:top w:val="none" w:sz="0" w:space="0" w:color="auto"/>
        <w:left w:val="none" w:sz="0" w:space="0" w:color="auto"/>
        <w:bottom w:val="none" w:sz="0" w:space="0" w:color="auto"/>
        <w:right w:val="none" w:sz="0" w:space="0" w:color="auto"/>
      </w:divBdr>
    </w:div>
    <w:div w:id="174201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cpag.org.uk/news/you-have-take-it-back-bricks-reforming-emergency-support-reduce-demand-food-banks" TargetMode="External"/><Relationship Id="rId3" Type="http://schemas.openxmlformats.org/officeDocument/2006/relationships/hyperlink" Target="https://www.bristol.ac.uk/media-library/sites/geography/migrated/documents/pfrc1404.pdf" TargetMode="External"/><Relationship Id="rId7" Type="http://schemas.openxmlformats.org/officeDocument/2006/relationships/hyperlink" Target="https://www.stepchange.org/Portals/0/23/policy/Somewhere-safe-to-turn-briefing-StepChange.pdf" TargetMode="External"/><Relationship Id="rId12" Type="http://schemas.openxmlformats.org/officeDocument/2006/relationships/hyperlink" Target="https://www.stepchange.org/policy-and-research/filed-away.aspx" TargetMode="External"/><Relationship Id="rId2" Type="http://schemas.openxmlformats.org/officeDocument/2006/relationships/hyperlink" Target="https://capuk.org/assets/documents/Debt-Poverty-and-Living-Standards_Final-Report-for-publication.pdf" TargetMode="External"/><Relationship Id="rId1" Type="http://schemas.openxmlformats.org/officeDocument/2006/relationships/hyperlink" Target="https://www.stepchange.org/Portals/0/23/policy/consultation-responses/stepchange-priorities-for-a-new-child-poverty-strategy.pdf" TargetMode="External"/><Relationship Id="rId6" Type="http://schemas.openxmlformats.org/officeDocument/2006/relationships/hyperlink" Target="https://www.policyinpractice.co.uk/publication/missing-out-2025/" TargetMode="External"/><Relationship Id="rId11" Type="http://schemas.openxmlformats.org/officeDocument/2006/relationships/hyperlink" Target="https://www.stepchange.org/Portals/0/23/policy/coerced/too-close-to-home-coerced-debt-report-stepchange-debt-charity.pdf" TargetMode="External"/><Relationship Id="rId5" Type="http://schemas.openxmlformats.org/officeDocument/2006/relationships/hyperlink" Target="https://committees.parliament.uk/writtenevidence/121017/html/" TargetMode="External"/><Relationship Id="rId10" Type="http://schemas.openxmlformats.org/officeDocument/2006/relationships/hyperlink" Target="https://www.stepchange.org/Portals/0/assets/pdf/single-parent-trap-report.pdf" TargetMode="External"/><Relationship Id="rId4" Type="http://schemas.openxmlformats.org/officeDocument/2006/relationships/hyperlink" Target="https://www.stepchange.org/policy-and-research/debt-research/unaffordable-debt-deductions.aspx" TargetMode="External"/><Relationship Id="rId9" Type="http://schemas.openxmlformats.org/officeDocument/2006/relationships/hyperlink" Target="https://fair4allfinance.org.uk/wp-content/uploads/2024/10/No_Interest_Loan_Scheme_PwC.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bu\Downloads\StepChange_Word_Template_Covers%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E7BC77678E49829000F562B958947C"/>
        <w:category>
          <w:name w:val="General"/>
          <w:gallery w:val="placeholder"/>
        </w:category>
        <w:types>
          <w:type w:val="bbPlcHdr"/>
        </w:types>
        <w:behaviors>
          <w:behavior w:val="content"/>
        </w:behaviors>
        <w:guid w:val="{377300FB-7ABA-4E96-9DED-1000F4181EC8}"/>
      </w:docPartPr>
      <w:docPartBody>
        <w:p w:rsidR="00322AB3" w:rsidRDefault="009E2A75">
          <w:pPr>
            <w:pStyle w:val="C9E7BC77678E49829000F562B958947C"/>
          </w:pPr>
          <w:r w:rsidRPr="00713E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ert Sans">
    <w:panose1 w:val="00000000000000000000"/>
    <w:charset w:val="00"/>
    <w:family w:val="auto"/>
    <w:pitch w:val="variable"/>
    <w:sig w:usb0="A00000BF" w:usb1="4000204B" w:usb2="00000000" w:usb3="00000000" w:csb0="00000093" w:csb1="00000000"/>
  </w:font>
  <w:font w:name="Degular">
    <w:altName w:val="Calibri"/>
    <w:panose1 w:val="00000000000000000000"/>
    <w:charset w:val="00"/>
    <w:family w:val="roman"/>
    <w:notTrueType/>
    <w:pitch w:val="default"/>
  </w:font>
  <w:font w:name="Corbel">
    <w:altName w:val="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Albert Sans Medium">
    <w:panose1 w:val="00000000000000000000"/>
    <w:charset w:val="00"/>
    <w:family w:val="auto"/>
    <w:pitch w:val="variable"/>
    <w:sig w:usb0="A00000BF" w:usb1="4000204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995"/>
    <w:rsid w:val="000110FD"/>
    <w:rsid w:val="0001482C"/>
    <w:rsid w:val="00031D63"/>
    <w:rsid w:val="00053132"/>
    <w:rsid w:val="0006568C"/>
    <w:rsid w:val="00132EBC"/>
    <w:rsid w:val="001333E5"/>
    <w:rsid w:val="001475D8"/>
    <w:rsid w:val="001669ED"/>
    <w:rsid w:val="00194CD8"/>
    <w:rsid w:val="001A5819"/>
    <w:rsid w:val="001B740F"/>
    <w:rsid w:val="00283325"/>
    <w:rsid w:val="002B10A5"/>
    <w:rsid w:val="002B7B98"/>
    <w:rsid w:val="002D1E3B"/>
    <w:rsid w:val="00322AB3"/>
    <w:rsid w:val="00363DFD"/>
    <w:rsid w:val="003644B5"/>
    <w:rsid w:val="00394995"/>
    <w:rsid w:val="003A30AC"/>
    <w:rsid w:val="003F53D8"/>
    <w:rsid w:val="004225EC"/>
    <w:rsid w:val="004578D3"/>
    <w:rsid w:val="004A3087"/>
    <w:rsid w:val="00520B32"/>
    <w:rsid w:val="00523659"/>
    <w:rsid w:val="0053650D"/>
    <w:rsid w:val="00542C55"/>
    <w:rsid w:val="005A644A"/>
    <w:rsid w:val="005B1408"/>
    <w:rsid w:val="005B4454"/>
    <w:rsid w:val="005E5D40"/>
    <w:rsid w:val="005F6361"/>
    <w:rsid w:val="00616CB4"/>
    <w:rsid w:val="006254EA"/>
    <w:rsid w:val="00661DA3"/>
    <w:rsid w:val="006C005F"/>
    <w:rsid w:val="00745089"/>
    <w:rsid w:val="00755984"/>
    <w:rsid w:val="007921F3"/>
    <w:rsid w:val="00795FB2"/>
    <w:rsid w:val="007B5339"/>
    <w:rsid w:val="007D7A8B"/>
    <w:rsid w:val="007E3622"/>
    <w:rsid w:val="00830BF1"/>
    <w:rsid w:val="00845BBC"/>
    <w:rsid w:val="0086060C"/>
    <w:rsid w:val="00936B1D"/>
    <w:rsid w:val="00946163"/>
    <w:rsid w:val="009544BB"/>
    <w:rsid w:val="009904A4"/>
    <w:rsid w:val="009E2A75"/>
    <w:rsid w:val="009E2AD1"/>
    <w:rsid w:val="00A62EE0"/>
    <w:rsid w:val="00AC1717"/>
    <w:rsid w:val="00AC7771"/>
    <w:rsid w:val="00B2024F"/>
    <w:rsid w:val="00B344BE"/>
    <w:rsid w:val="00B56439"/>
    <w:rsid w:val="00B677A6"/>
    <w:rsid w:val="00BA67E8"/>
    <w:rsid w:val="00BA7C1B"/>
    <w:rsid w:val="00C070C0"/>
    <w:rsid w:val="00C424B5"/>
    <w:rsid w:val="00C4709B"/>
    <w:rsid w:val="00C8379C"/>
    <w:rsid w:val="00D072FA"/>
    <w:rsid w:val="00D36EB9"/>
    <w:rsid w:val="00D93F83"/>
    <w:rsid w:val="00DD5E91"/>
    <w:rsid w:val="00E17062"/>
    <w:rsid w:val="00E31838"/>
    <w:rsid w:val="00E32934"/>
    <w:rsid w:val="00EE7960"/>
    <w:rsid w:val="00F06AD1"/>
    <w:rsid w:val="00F118A6"/>
    <w:rsid w:val="00F118D0"/>
    <w:rsid w:val="00F551AF"/>
    <w:rsid w:val="00F70AD2"/>
    <w:rsid w:val="00F71326"/>
    <w:rsid w:val="00F96D8F"/>
    <w:rsid w:val="00FE25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9E7BC77678E49829000F562B958947C">
    <w:name w:val="C9E7BC77678E49829000F562B95894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epChange-Brand-Theme-2023">
  <a:themeElements>
    <a:clrScheme name="StepChange Brand Colours 2023">
      <a:dk1>
        <a:sysClr val="windowText" lastClr="000000"/>
      </a:dk1>
      <a:lt1>
        <a:srgbClr val="FFFFFF"/>
      </a:lt1>
      <a:dk2>
        <a:srgbClr val="5B2088"/>
      </a:dk2>
      <a:lt2>
        <a:srgbClr val="FFFFFF"/>
      </a:lt2>
      <a:accent1>
        <a:srgbClr val="5B2088"/>
      </a:accent1>
      <a:accent2>
        <a:srgbClr val="FF7747"/>
      </a:accent2>
      <a:accent3>
        <a:srgbClr val="FFA70D"/>
      </a:accent3>
      <a:accent4>
        <a:srgbClr val="EE78D4"/>
      </a:accent4>
      <a:accent5>
        <a:srgbClr val="26997E"/>
      </a:accent5>
      <a:accent6>
        <a:srgbClr val="AD7D3F"/>
      </a:accent6>
      <a:hlink>
        <a:srgbClr val="0563C1"/>
      </a:hlink>
      <a:folHlink>
        <a:srgbClr val="FF7747"/>
      </a:folHlink>
    </a:clrScheme>
    <a:fontScheme name="StepChange Brand Fonts 2023">
      <a:majorFont>
        <a:latin typeface="Degular"/>
        <a:ea typeface=""/>
        <a:cs typeface=""/>
      </a:majorFont>
      <a:minorFont>
        <a:latin typeface="Albert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epChange-Brand-Theme-2023" id="{AB43D851-B5F4-4C72-B580-FA23A4275B92}" vid="{D202AA5B-CF8D-404E-8201-9D917B44D07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2023-05-12T00:00:00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aaaa87df-b387-487a-bd26-afef76aa95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E32BAC981A8B043AA2C9FC77F8925C0" ma:contentTypeVersion="15" ma:contentTypeDescription="Create a new document." ma:contentTypeScope="" ma:versionID="e8d31950f4695104ee5da17b16425d79">
  <xsd:schema xmlns:xsd="http://www.w3.org/2001/XMLSchema" xmlns:xs="http://www.w3.org/2001/XMLSchema" xmlns:p="http://schemas.microsoft.com/office/2006/metadata/properties" xmlns:ns3="aaaa87df-b387-487a-bd26-afef76aa952b" xmlns:ns4="bfbb3501-af2d-4a9f-bf48-529edc0a1c07" targetNamespace="http://schemas.microsoft.com/office/2006/metadata/properties" ma:root="true" ma:fieldsID="96a0423209a9812b0611e7ff75a6449d" ns3:_="" ns4:_="">
    <xsd:import namespace="aaaa87df-b387-487a-bd26-afef76aa952b"/>
    <xsd:import namespace="bfbb3501-af2d-4a9f-bf48-529edc0a1c0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a87df-b387-487a-bd26-afef76aa95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bb3501-af2d-4a9f-bf48-529edc0a1c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E3DFB15-AABE-4F55-B477-6791B6E59B9B}">
  <ds:schemaRefs>
    <ds:schemaRef ds:uri="http://schemas.microsoft.com/office/2006/metadata/properties"/>
    <ds:schemaRef ds:uri="http://schemas.microsoft.com/office/infopath/2007/PartnerControls"/>
    <ds:schemaRef ds:uri="aaaa87df-b387-487a-bd26-afef76aa952b"/>
  </ds:schemaRefs>
</ds:datastoreItem>
</file>

<file path=customXml/itemProps3.xml><?xml version="1.0" encoding="utf-8"?>
<ds:datastoreItem xmlns:ds="http://schemas.openxmlformats.org/officeDocument/2006/customXml" ds:itemID="{30AED919-4E46-45E0-AB48-872B982A5BB5}">
  <ds:schemaRefs>
    <ds:schemaRef ds:uri="http://schemas.microsoft.com/sharepoint/v3/contenttype/forms"/>
  </ds:schemaRefs>
</ds:datastoreItem>
</file>

<file path=customXml/itemProps4.xml><?xml version="1.0" encoding="utf-8"?>
<ds:datastoreItem xmlns:ds="http://schemas.openxmlformats.org/officeDocument/2006/customXml" ds:itemID="{AD75DCCC-36E1-46CF-BF3E-09D4E8190593}">
  <ds:schemaRefs>
    <ds:schemaRef ds:uri="http://schemas.openxmlformats.org/officeDocument/2006/bibliography"/>
  </ds:schemaRefs>
</ds:datastoreItem>
</file>

<file path=customXml/itemProps5.xml><?xml version="1.0" encoding="utf-8"?>
<ds:datastoreItem xmlns:ds="http://schemas.openxmlformats.org/officeDocument/2006/customXml" ds:itemID="{89B6A502-C91C-41AE-9B90-7630A2AFB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a87df-b387-487a-bd26-afef76aa952b"/>
    <ds:schemaRef ds:uri="bfbb3501-af2d-4a9f-bf48-529edc0a1c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d48fd87-4551-4714-b752-9dbcfbdf6379}" enabled="0" method="" siteId="{2d48fd87-4551-4714-b752-9dbcfbdf6379}" removed="1"/>
</clbl:labelList>
</file>

<file path=docProps/app.xml><?xml version="1.0" encoding="utf-8"?>
<Properties xmlns="http://schemas.openxmlformats.org/officeDocument/2006/extended-properties" xmlns:vt="http://schemas.openxmlformats.org/officeDocument/2006/docPropsVTypes">
  <Template>StepChange_Word_Template_Covers (1)</Template>
  <TotalTime>26</TotalTime>
  <Pages>14</Pages>
  <Words>4617</Words>
  <Characters>26320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StepChange response to Work and Pensions inquiry on delivering the Child Poverty Strategy</vt:lpstr>
    </vt:vector>
  </TitlesOfParts>
  <Company/>
  <LinksUpToDate>false</LinksUpToDate>
  <CharactersWithSpaces>30876</CharactersWithSpaces>
  <SharedDoc>false</SharedDoc>
  <HLinks>
    <vt:vector size="18" baseType="variant">
      <vt:variant>
        <vt:i4>6750248</vt:i4>
      </vt:variant>
      <vt:variant>
        <vt:i4>6</vt:i4>
      </vt:variant>
      <vt:variant>
        <vt:i4>0</vt:i4>
      </vt:variant>
      <vt:variant>
        <vt:i4>5</vt:i4>
      </vt:variant>
      <vt:variant>
        <vt:lpwstr>https://www.stepchange.org/policy-and-research/filed-away.aspx</vt:lpwstr>
      </vt:variant>
      <vt:variant>
        <vt:lpwstr/>
      </vt:variant>
      <vt:variant>
        <vt:i4>5898309</vt:i4>
      </vt:variant>
      <vt:variant>
        <vt:i4>3</vt:i4>
      </vt:variant>
      <vt:variant>
        <vt:i4>0</vt:i4>
      </vt:variant>
      <vt:variant>
        <vt:i4>5</vt:i4>
      </vt:variant>
      <vt:variant>
        <vt:lpwstr>https://www.stepchange.org/Portals/0/23/policy/coerced/too-close-to-home-coerced-debt-report-stepchange-debt-charity.pdf</vt:lpwstr>
      </vt:variant>
      <vt:variant>
        <vt:lpwstr/>
      </vt:variant>
      <vt:variant>
        <vt:i4>1507422</vt:i4>
      </vt:variant>
      <vt:variant>
        <vt:i4>0</vt:i4>
      </vt:variant>
      <vt:variant>
        <vt:i4>0</vt:i4>
      </vt:variant>
      <vt:variant>
        <vt:i4>5</vt:i4>
      </vt:variant>
      <vt:variant>
        <vt:lpwstr>https://www.stepchange.org/Portals/0/assets/pdf/single-parent-trap-report.pdf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StepChange response to Work and Pensions inquiry on delivering the Child Poverty Strategy</dc:title>
  <dc:subject/>
  <dc:creator>Adam Butler</dc:creator>
  <cp:keywords/>
  <dc:description/>
  <cp:lastModifiedBy>Adam Butler</cp:lastModifiedBy>
  <cp:revision>3</cp:revision>
  <cp:lastPrinted>2025-08-26T19:21:00Z</cp:lastPrinted>
  <dcterms:created xsi:type="dcterms:W3CDTF">2026-03-06T17:37:00Z</dcterms:created>
  <dcterms:modified xsi:type="dcterms:W3CDTF">2026-03-06T17:37:00Z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0x010100BE32BAC981A8B043AA2C9FC77F8925C0</vt:lpwstr>
  </property>
</Properties>
</file>